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C76CE1" w14:textId="1664A5B6" w:rsidR="008654D2" w:rsidRPr="00CA5C62" w:rsidRDefault="004C1ADA">
      <w:pPr>
        <w:rPr>
          <w:rFonts w:ascii="Arial Nova" w:hAnsi="Arial Nova"/>
        </w:rPr>
      </w:pPr>
      <w:r w:rsidRPr="00CA5C62">
        <w:rPr>
          <w:rFonts w:ascii="Arial Nova" w:hAnsi="Arial Nova"/>
          <w:noProof/>
        </w:rPr>
        <mc:AlternateContent>
          <mc:Choice Requires="wps">
            <w:drawing>
              <wp:anchor distT="0" distB="0" distL="114300" distR="114300" simplePos="0" relativeHeight="251658240" behindDoc="0" locked="0" layoutInCell="1" allowOverlap="1" wp14:anchorId="0AC59E1C" wp14:editId="56445458">
                <wp:simplePos x="0" y="0"/>
                <wp:positionH relativeFrom="page">
                  <wp:posOffset>3333750</wp:posOffset>
                </wp:positionH>
                <wp:positionV relativeFrom="page">
                  <wp:posOffset>428625</wp:posOffset>
                </wp:positionV>
                <wp:extent cx="3679190" cy="9867900"/>
                <wp:effectExtent l="9525" t="9525" r="16510" b="9525"/>
                <wp:wrapNone/>
                <wp:docPr id="10"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9867900"/>
                        </a:xfrm>
                        <a:prstGeom prst="rect">
                          <a:avLst/>
                        </a:prstGeom>
                        <a:solidFill>
                          <a:srgbClr val="FFFFFF"/>
                        </a:solidFill>
                        <a:ln w="15875" algn="ctr">
                          <a:solidFill>
                            <a:srgbClr val="76717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031862" id="Rectangle 468" o:spid="_x0000_s1026" style="position:absolute;margin-left:262.5pt;margin-top:33.75pt;width:289.7pt;height:77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" strokecolor="#767171" strokeweight="1.25pt">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8241" behindDoc="0" locked="0" layoutInCell="1" allowOverlap="1" wp14:anchorId="5A4F4188" wp14:editId="14CC1642">
                <wp:simplePos x="0" y="0"/>
                <wp:positionH relativeFrom="page">
                  <wp:posOffset>3438525</wp:posOffset>
                </wp:positionH>
                <wp:positionV relativeFrom="page">
                  <wp:posOffset>342900</wp:posOffset>
                </wp:positionV>
                <wp:extent cx="2714625" cy="2333625"/>
                <wp:effectExtent l="0" t="0" r="0" b="0"/>
                <wp:wrapNone/>
                <wp:docPr id="9"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33362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DA6195E" w14:textId="6E5AEA8E" w:rsidR="00725C58" w:rsidRPr="008654D2" w:rsidRDefault="00725C58">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wps:txbx>
                      <wps:bodyPr rot="0" vert="horz" wrap="none" lIns="182880" tIns="182880" rIns="182880" bIns="365760" anchor="b" anchorCtr="0" upright="1">
                        <a:spAutoFit/>
                      </wps:bodyPr>
                    </wps:wsp>
                  </a:graphicData>
                </a:graphic>
                <wp14:sizeRelH relativeFrom="page">
                  <wp14:pctWidth>37000</wp14:pctWidth>
                </wp14:sizeRelH>
                <wp14:sizeRelV relativeFrom="page">
                  <wp14:pctHeight>30000</wp14:pctHeight>
                </wp14:sizeRelV>
              </wp:anchor>
            </w:drawing>
          </mc:Choice>
          <mc:Fallback>
            <w:pict>
              <v:rect w14:anchorId="5A4F4188" id="Rectangle 467" o:spid="_x0000_s1026" style="position:absolute;margin-left:270.75pt;margin-top:27pt;width:213.75pt;height:183.75pt;z-index:251658241;visibility:visible;mso-wrap-style:non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" filled="f" fillcolor="#f2f2f2" stroked="f" strokeweight="1pt">
                <v:textbox style="mso-fit-shape-to-text:t" inset="14.4pt,14.4pt,14.4pt,28.8pt">
                  <w:txbxContent>
                    <w:p w14:paraId="4DA6195E" w14:textId="6E5AEA8E" w:rsidR="00725C58" w:rsidRPr="008654D2" w:rsidRDefault="00725C58">
                      <w:pPr>
                        <w:spacing w:before="240"/>
                        <w:jc w:val="center"/>
                        <w:rPr>
                          <w:color w:val="FFFFFF"/>
                        </w:rPr>
                      </w:pPr>
                      <w:r w:rsidRPr="00467434">
                        <w:rPr>
                          <w:noProof/>
                          <w:color w:val="CC99FF"/>
                        </w:rPr>
                        <w:drawing>
                          <wp:inline distT="0" distB="0" distL="0" distR="0" wp14:anchorId="1662FE25" wp14:editId="65B1BADF">
                            <wp:extent cx="2347595" cy="1494155"/>
                            <wp:effectExtent l="0" t="0" r="0" b="0"/>
                            <wp:docPr id="5" name="Picture 1" descr="Business Car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letter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7595" cy="1494155"/>
                                    </a:xfrm>
                                    <a:prstGeom prst="rect">
                                      <a:avLst/>
                                    </a:prstGeom>
                                    <a:noFill/>
                                    <a:ln>
                                      <a:noFill/>
                                    </a:ln>
                                  </pic:spPr>
                                </pic:pic>
                              </a:graphicData>
                            </a:graphic>
                          </wp:inline>
                        </w:drawing>
                      </w:r>
                    </w:p>
                  </w:txbxContent>
                </v:textbox>
                <w10:wrap anchorx="page" anchory="page"/>
              </v:rect>
            </w:pict>
          </mc:Fallback>
        </mc:AlternateContent>
      </w:r>
      <w:r w:rsidRPr="00CA5C62">
        <w:rPr>
          <w:rFonts w:ascii="Arial Nova" w:hAnsi="Arial Nova"/>
          <w:noProof/>
        </w:rPr>
        <mc:AlternateContent>
          <mc:Choice Requires="wps">
            <w:drawing>
              <wp:anchor distT="0" distB="0" distL="114300" distR="114300" simplePos="0" relativeHeight="251658243" behindDoc="1" locked="0" layoutInCell="1" allowOverlap="1" wp14:anchorId="2D91E270" wp14:editId="35867940">
                <wp:simplePos x="0" y="0"/>
                <wp:positionH relativeFrom="page">
                  <wp:align>center</wp:align>
                </wp:positionH>
                <wp:positionV relativeFrom="page">
                  <wp:align>center</wp:align>
                </wp:positionV>
                <wp:extent cx="7178675" cy="10156825"/>
                <wp:effectExtent l="0" t="1270" r="4445" b="0"/>
                <wp:wrapNone/>
                <wp:docPr id="8"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8675" cy="10156825"/>
                        </a:xfrm>
                        <a:prstGeom prst="rect">
                          <a:avLst/>
                        </a:prstGeom>
                        <a:noFill/>
                        <a:ln>
                          <a:noFill/>
                        </a:ln>
                        <a:extLst>
                          <a:ext uri="{909E8E84-426E-40DD-AFC4-6F175D3DCCD1}">
                            <a14:hiddenFill xmlns:a14="http://schemas.microsoft.com/office/drawing/2010/main">
                              <a:gradFill rotWithShape="1">
                                <a:gsLst>
                                  <a:gs pos="0">
                                    <a:srgbClr val="DAE3F3"/>
                                  </a:gs>
                                  <a:gs pos="100000">
                                    <a:srgbClr val="8FAADC"/>
                                  </a:gs>
                                </a:gsLst>
                                <a:lin ang="5400000"/>
                              </a:gra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2E3E91E" w14:textId="77777777" w:rsidR="00725C58" w:rsidRDefault="00725C58"/>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2D91E270" id="Rectangle 466" o:spid="_x0000_s1027" style="position:absolute;margin-left:0;margin-top:0;width:565.25pt;height:799.75pt;z-index:-251658237;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" filled="f" fillcolor="#dae3f3" stroked="f" strokeweight="1pt">
                <v:fill color2="#8faadc" rotate="t" focus="100%" type="gradient">
                  <o:fill v:ext="view" type="gradientUnscaled"/>
                </v:fill>
                <v:textbox inset="21.6pt,,21.6pt">
                  <w:txbxContent>
                    <w:p w14:paraId="32E3E91E" w14:textId="77777777" w:rsidR="00725C58" w:rsidRDefault="00725C58"/>
                  </w:txbxContent>
                </v:textbox>
                <w10:wrap anchorx="page" anchory="page"/>
              </v:rect>
            </w:pict>
          </mc:Fallback>
        </mc:AlternateContent>
      </w:r>
    </w:p>
    <w:p w14:paraId="25A8E149" w14:textId="1A115797" w:rsidR="001242FC" w:rsidRPr="00CA5C62" w:rsidRDefault="004C1ADA" w:rsidP="00493888">
      <w:pPr>
        <w:pStyle w:val="NoSpacing"/>
        <w:spacing w:before="100" w:beforeAutospacing="1" w:after="100" w:afterAutospacing="1" w:line="480" w:lineRule="auto"/>
        <w:ind w:left="-425"/>
        <w:jc w:val="both"/>
        <w:rPr>
          <w:rFonts w:ascii="Arial Nova" w:hAnsi="Arial Nova" w:cs="Segoe UI Semilight"/>
          <w:b/>
          <w:bCs/>
        </w:rPr>
      </w:pPr>
      <w:r w:rsidRPr="00CA5C62">
        <w:rPr>
          <w:rFonts w:ascii="Arial Nova" w:hAnsi="Arial Nova"/>
          <w:noProof/>
        </w:rPr>
        <mc:AlternateContent>
          <mc:Choice Requires="wps">
            <w:drawing>
              <wp:anchor distT="0" distB="0" distL="114300" distR="114300" simplePos="0" relativeHeight="251658242" behindDoc="0" locked="0" layoutInCell="1" allowOverlap="1" wp14:anchorId="50A8A8F8" wp14:editId="0AC76B15">
                <wp:simplePos x="0" y="0"/>
                <wp:positionH relativeFrom="page">
                  <wp:posOffset>3437255</wp:posOffset>
                </wp:positionH>
                <wp:positionV relativeFrom="page">
                  <wp:posOffset>2903220</wp:posOffset>
                </wp:positionV>
                <wp:extent cx="3476625" cy="2131060"/>
                <wp:effectExtent l="0" t="0" r="1270" b="4445"/>
                <wp:wrapSquare wrapText="bothSides"/>
                <wp:docPr id="7"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8C3CD8" w14:textId="77777777" w:rsidR="00725C58" w:rsidRDefault="00725C58" w:rsidP="00467434">
                            <w:pPr>
                              <w:spacing w:line="240" w:lineRule="auto"/>
                              <w:rPr>
                                <w:rFonts w:ascii="Arial Nova Light" w:hAnsi="Arial Nova Light"/>
                                <w:noProof/>
                                <w:sz w:val="72"/>
                                <w:szCs w:val="144"/>
                              </w:rPr>
                            </w:pPr>
                          </w:p>
                          <w:p w14:paraId="4307304A" w14:textId="5E5A7C36" w:rsidR="00725C58" w:rsidRDefault="002513DD" w:rsidP="00467434">
                            <w:pPr>
                              <w:spacing w:line="240" w:lineRule="auto"/>
                              <w:rPr>
                                <w:rFonts w:ascii="Arial Nova Light" w:hAnsi="Arial Nova Light"/>
                                <w:b/>
                                <w:bCs/>
                                <w:noProof/>
                                <w:sz w:val="72"/>
                                <w:szCs w:val="144"/>
                              </w:rPr>
                            </w:pPr>
                            <w:r>
                              <w:rPr>
                                <w:rFonts w:ascii="Arial Nova Light" w:hAnsi="Arial Nova Light"/>
                                <w:b/>
                                <w:bCs/>
                                <w:noProof/>
                                <w:sz w:val="72"/>
                                <w:szCs w:val="144"/>
                              </w:rPr>
                              <w:t>Participant 12</w:t>
                            </w:r>
                          </w:p>
                          <w:p w14:paraId="505C197B" w14:textId="681B0F85" w:rsidR="002513DD" w:rsidRPr="001242FC" w:rsidRDefault="005F2D54" w:rsidP="00467434">
                            <w:pPr>
                              <w:spacing w:line="240" w:lineRule="auto"/>
                              <w:rPr>
                                <w:rFonts w:ascii="Arial Nova Light" w:hAnsi="Arial Nova Light"/>
                                <w:b/>
                                <w:bCs/>
                                <w:noProof/>
                                <w:sz w:val="72"/>
                                <w:szCs w:val="144"/>
                              </w:rPr>
                            </w:pPr>
                            <w:r>
                              <w:rPr>
                                <w:rFonts w:ascii="Arial Nova Light" w:hAnsi="Arial Nova Light"/>
                                <w:b/>
                                <w:bCs/>
                                <w:noProof/>
                                <w:sz w:val="72"/>
                                <w:szCs w:val="144"/>
                              </w:rPr>
                              <w:t>08-09-19</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w:pict>
              <v:shapetype w14:anchorId="50A8A8F8" id="_x0000_t202" coordsize="21600,21600" o:spt="202" path="m,l,21600r21600,l21600,xe">
                <v:stroke joinstyle="miter"/>
                <v:path gradientshapeok="t" o:connecttype="rect"/>
              </v:shapetype>
              <v:shape id="Text Box 470" o:spid="_x0000_s1028" type="#_x0000_t202" style="position:absolute;left:0;text-align:left;margin-left:270.65pt;margin-top:228.6pt;width:273.75pt;height:167.8pt;z-index:25165824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" filled="f" stroked="f" strokeweight=".5pt">
                <v:textbox style="mso-fit-shape-to-text:t">
                  <w:txbxContent>
                    <w:p w14:paraId="748C3CD8" w14:textId="77777777" w:rsidR="00725C58" w:rsidRDefault="00725C58" w:rsidP="00467434">
                      <w:pPr>
                        <w:spacing w:line="240" w:lineRule="auto"/>
                        <w:rPr>
                          <w:rFonts w:ascii="Arial Nova Light" w:hAnsi="Arial Nova Light"/>
                          <w:noProof/>
                          <w:sz w:val="72"/>
                          <w:szCs w:val="144"/>
                        </w:rPr>
                      </w:pPr>
                    </w:p>
                    <w:p w14:paraId="4307304A" w14:textId="5E5A7C36" w:rsidR="00725C58" w:rsidRDefault="002513DD" w:rsidP="00467434">
                      <w:pPr>
                        <w:spacing w:line="240" w:lineRule="auto"/>
                        <w:rPr>
                          <w:rFonts w:ascii="Arial Nova Light" w:hAnsi="Arial Nova Light"/>
                          <w:b/>
                          <w:bCs/>
                          <w:noProof/>
                          <w:sz w:val="72"/>
                          <w:szCs w:val="144"/>
                        </w:rPr>
                      </w:pPr>
                      <w:r>
                        <w:rPr>
                          <w:rFonts w:ascii="Arial Nova Light" w:hAnsi="Arial Nova Light"/>
                          <w:b/>
                          <w:bCs/>
                          <w:noProof/>
                          <w:sz w:val="72"/>
                          <w:szCs w:val="144"/>
                        </w:rPr>
                        <w:t>Participant 12</w:t>
                      </w:r>
                    </w:p>
                    <w:p w14:paraId="505C197B" w14:textId="681B0F85" w:rsidR="002513DD" w:rsidRPr="001242FC" w:rsidRDefault="005F2D54" w:rsidP="00467434">
                      <w:pPr>
                        <w:spacing w:line="240" w:lineRule="auto"/>
                        <w:rPr>
                          <w:rFonts w:ascii="Arial Nova Light" w:hAnsi="Arial Nova Light"/>
                          <w:b/>
                          <w:bCs/>
                          <w:noProof/>
                          <w:sz w:val="72"/>
                          <w:szCs w:val="144"/>
                        </w:rPr>
                      </w:pPr>
                      <w:r>
                        <w:rPr>
                          <w:rFonts w:ascii="Arial Nova Light" w:hAnsi="Arial Nova Light"/>
                          <w:b/>
                          <w:bCs/>
                          <w:noProof/>
                          <w:sz w:val="72"/>
                          <w:szCs w:val="144"/>
                        </w:rPr>
                        <w:t>08-09-19</w:t>
                      </w:r>
                    </w:p>
                  </w:txbxContent>
                </v:textbox>
                <w10:wrap type="square" anchorx="page" anchory="page"/>
              </v:shape>
            </w:pict>
          </mc:Fallback>
        </mc:AlternateContent>
      </w:r>
      <w:r w:rsidRPr="00CA5C62">
        <w:rPr>
          <w:rFonts w:ascii="Arial Nova" w:hAnsi="Arial Nova"/>
          <w:noProof/>
        </w:rPr>
        <mc:AlternateContent>
          <mc:Choice Requires="wps">
            <w:drawing>
              <wp:anchor distT="0" distB="0" distL="114300" distR="114300" simplePos="0" relativeHeight="251658244" behindDoc="0" locked="0" layoutInCell="1" allowOverlap="1" wp14:anchorId="71671A77" wp14:editId="3AB3189D">
                <wp:simplePos x="0" y="0"/>
                <wp:positionH relativeFrom="page">
                  <wp:posOffset>3438525</wp:posOffset>
                </wp:positionH>
                <wp:positionV relativeFrom="page">
                  <wp:posOffset>8553450</wp:posOffset>
                </wp:positionV>
                <wp:extent cx="2719070" cy="1637665"/>
                <wp:effectExtent l="0" t="0" r="0" b="635"/>
                <wp:wrapSquare wrapText="bothSides"/>
                <wp:docPr id="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0CF76" w14:textId="77777777" w:rsidR="00725C58" w:rsidRPr="00701FE5" w:rsidRDefault="00725C58">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77777777" w:rsidR="00725C58" w:rsidRDefault="00725C58">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7E911232" w14:textId="5380ABD4" w:rsidR="00725C58" w:rsidRDefault="00021510">
                            <w:pPr>
                              <w:pStyle w:val="NoSpacing"/>
                              <w:rPr>
                                <w:rFonts w:ascii="Arial Nova Light" w:hAnsi="Arial Nova Light"/>
                                <w:noProof/>
                                <w:sz w:val="18"/>
                                <w:szCs w:val="18"/>
                              </w:rPr>
                            </w:pPr>
                            <w:r>
                              <w:rPr>
                                <w:rFonts w:ascii="Arial Nova Light" w:hAnsi="Arial Nova Light"/>
                                <w:noProof/>
                                <w:sz w:val="18"/>
                                <w:szCs w:val="18"/>
                              </w:rPr>
                              <w:t>Office 8 Holden House</w:t>
                            </w:r>
                          </w:p>
                          <w:p w14:paraId="0A4CB398" w14:textId="2D16D903" w:rsidR="00021510" w:rsidRDefault="00021510">
                            <w:pPr>
                              <w:pStyle w:val="NoSpacing"/>
                              <w:rPr>
                                <w:rFonts w:ascii="Arial Nova Light" w:hAnsi="Arial Nova Light"/>
                                <w:noProof/>
                                <w:sz w:val="18"/>
                                <w:szCs w:val="18"/>
                              </w:rPr>
                            </w:pPr>
                            <w:r>
                              <w:rPr>
                                <w:rFonts w:ascii="Arial Nova Light" w:hAnsi="Arial Nova Light"/>
                                <w:noProof/>
                                <w:sz w:val="18"/>
                                <w:szCs w:val="18"/>
                              </w:rPr>
                              <w:t>Holden Road</w:t>
                            </w:r>
                          </w:p>
                          <w:p w14:paraId="60900DEC" w14:textId="22EB998F" w:rsidR="00021510" w:rsidRDefault="00021510">
                            <w:pPr>
                              <w:pStyle w:val="NoSpacing"/>
                              <w:rPr>
                                <w:rFonts w:ascii="Arial Nova Light" w:hAnsi="Arial Nova Light"/>
                                <w:noProof/>
                                <w:sz w:val="18"/>
                                <w:szCs w:val="18"/>
                              </w:rPr>
                            </w:pPr>
                            <w:r>
                              <w:rPr>
                                <w:rFonts w:ascii="Arial Nova Light" w:hAnsi="Arial Nova Light"/>
                                <w:noProof/>
                                <w:sz w:val="18"/>
                                <w:szCs w:val="18"/>
                              </w:rPr>
                              <w:t>Leigh</w:t>
                            </w:r>
                          </w:p>
                          <w:p w14:paraId="1E740EF6" w14:textId="0A91EFE1" w:rsidR="00725C58" w:rsidRDefault="00021510">
                            <w:pPr>
                              <w:pStyle w:val="NoSpacing"/>
                              <w:rPr>
                                <w:rFonts w:ascii="Arial Nova Light" w:hAnsi="Arial Nova Light"/>
                                <w:noProof/>
                                <w:sz w:val="18"/>
                                <w:szCs w:val="18"/>
                              </w:rPr>
                            </w:pPr>
                            <w:r>
                              <w:rPr>
                                <w:rFonts w:ascii="Arial Nova Light" w:hAnsi="Arial Nova Light"/>
                                <w:noProof/>
                                <w:sz w:val="18"/>
                                <w:szCs w:val="18"/>
                              </w:rPr>
                              <w:t>WN7 1EX</w:t>
                            </w:r>
                          </w:p>
                          <w:p w14:paraId="656EC483" w14:textId="77777777" w:rsidR="00725C58" w:rsidRPr="00701FE5" w:rsidRDefault="00725C58">
                            <w:pPr>
                              <w:pStyle w:val="NoSpacing"/>
                              <w:rPr>
                                <w:rFonts w:ascii="Arial Nova Light" w:hAnsi="Arial Nova Light"/>
                                <w:noProof/>
                                <w:sz w:val="18"/>
                                <w:szCs w:val="18"/>
                              </w:rPr>
                            </w:pPr>
                          </w:p>
                          <w:p w14:paraId="6575CAED" w14:textId="77777777" w:rsidR="00725C58" w:rsidRPr="00701FE5" w:rsidRDefault="00725C58">
                            <w:pPr>
                              <w:pStyle w:val="NoSpacing"/>
                              <w:rPr>
                                <w:rFonts w:ascii="Arial Nova Light" w:hAnsi="Arial Nova Light"/>
                                <w:noProof/>
                                <w:sz w:val="18"/>
                                <w:szCs w:val="18"/>
                              </w:rPr>
                            </w:pPr>
                          </w:p>
                          <w:p w14:paraId="72F6D12B" w14:textId="77777777" w:rsidR="00725C58" w:rsidRDefault="00725C58">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725C58" w:rsidRPr="00701FE5" w:rsidRDefault="00725C58">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w:pict>
              <v:shape w14:anchorId="71671A77" id="Text Box 465" o:spid="_x0000_s1029" type="#_x0000_t202" style="position:absolute;left:0;text-align:left;margin-left:270.75pt;margin-top:673.5pt;width:214.1pt;height:128.95pt;z-index:25165824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" filled="f" stroked="f" strokeweight=".5pt">
                <v:textbox>
                  <w:txbxContent>
                    <w:p w14:paraId="41F0CF76" w14:textId="77777777" w:rsidR="00725C58" w:rsidRPr="00701FE5" w:rsidRDefault="00725C58">
                      <w:pPr>
                        <w:pStyle w:val="NoSpacing"/>
                        <w:rPr>
                          <w:rFonts w:ascii="Arial Nova Light" w:hAnsi="Arial Nova Light"/>
                          <w:noProof/>
                          <w:sz w:val="18"/>
                          <w:szCs w:val="18"/>
                        </w:rPr>
                      </w:pPr>
                      <w:r w:rsidRPr="00701FE5">
                        <w:rPr>
                          <w:rFonts w:ascii="Arial Nova Light" w:hAnsi="Arial Nova Light"/>
                          <w:noProof/>
                          <w:sz w:val="18"/>
                          <w:szCs w:val="18"/>
                        </w:rPr>
                        <w:t>Michelle Atherton</w:t>
                      </w:r>
                    </w:p>
                    <w:p w14:paraId="4E53C3F3" w14:textId="77777777" w:rsidR="00725C58" w:rsidRDefault="00725C58">
                      <w:pPr>
                        <w:pStyle w:val="NoSpacing"/>
                        <w:rPr>
                          <w:rFonts w:ascii="Arial Nova Light" w:hAnsi="Arial Nova Light"/>
                          <w:noProof/>
                          <w:sz w:val="18"/>
                          <w:szCs w:val="18"/>
                        </w:rPr>
                      </w:pPr>
                      <w:r w:rsidRPr="00701FE5">
                        <w:rPr>
                          <w:rFonts w:ascii="Arial Nova Light" w:hAnsi="Arial Nova Light"/>
                          <w:noProof/>
                          <w:sz w:val="18"/>
                          <w:szCs w:val="18"/>
                        </w:rPr>
                        <w:t>MA Typing Services</w:t>
                      </w:r>
                    </w:p>
                    <w:p w14:paraId="7E911232" w14:textId="5380ABD4" w:rsidR="00725C58" w:rsidRDefault="00021510">
                      <w:pPr>
                        <w:pStyle w:val="NoSpacing"/>
                        <w:rPr>
                          <w:rFonts w:ascii="Arial Nova Light" w:hAnsi="Arial Nova Light"/>
                          <w:noProof/>
                          <w:sz w:val="18"/>
                          <w:szCs w:val="18"/>
                        </w:rPr>
                      </w:pPr>
                      <w:r>
                        <w:rPr>
                          <w:rFonts w:ascii="Arial Nova Light" w:hAnsi="Arial Nova Light"/>
                          <w:noProof/>
                          <w:sz w:val="18"/>
                          <w:szCs w:val="18"/>
                        </w:rPr>
                        <w:t>Office 8 Holden House</w:t>
                      </w:r>
                    </w:p>
                    <w:p w14:paraId="0A4CB398" w14:textId="2D16D903" w:rsidR="00021510" w:rsidRDefault="00021510">
                      <w:pPr>
                        <w:pStyle w:val="NoSpacing"/>
                        <w:rPr>
                          <w:rFonts w:ascii="Arial Nova Light" w:hAnsi="Arial Nova Light"/>
                          <w:noProof/>
                          <w:sz w:val="18"/>
                          <w:szCs w:val="18"/>
                        </w:rPr>
                      </w:pPr>
                      <w:r>
                        <w:rPr>
                          <w:rFonts w:ascii="Arial Nova Light" w:hAnsi="Arial Nova Light"/>
                          <w:noProof/>
                          <w:sz w:val="18"/>
                          <w:szCs w:val="18"/>
                        </w:rPr>
                        <w:t>Holden Road</w:t>
                      </w:r>
                    </w:p>
                    <w:p w14:paraId="60900DEC" w14:textId="22EB998F" w:rsidR="00021510" w:rsidRDefault="00021510">
                      <w:pPr>
                        <w:pStyle w:val="NoSpacing"/>
                        <w:rPr>
                          <w:rFonts w:ascii="Arial Nova Light" w:hAnsi="Arial Nova Light"/>
                          <w:noProof/>
                          <w:sz w:val="18"/>
                          <w:szCs w:val="18"/>
                        </w:rPr>
                      </w:pPr>
                      <w:r>
                        <w:rPr>
                          <w:rFonts w:ascii="Arial Nova Light" w:hAnsi="Arial Nova Light"/>
                          <w:noProof/>
                          <w:sz w:val="18"/>
                          <w:szCs w:val="18"/>
                        </w:rPr>
                        <w:t>Leigh</w:t>
                      </w:r>
                    </w:p>
                    <w:p w14:paraId="1E740EF6" w14:textId="0A91EFE1" w:rsidR="00725C58" w:rsidRDefault="00021510">
                      <w:pPr>
                        <w:pStyle w:val="NoSpacing"/>
                        <w:rPr>
                          <w:rFonts w:ascii="Arial Nova Light" w:hAnsi="Arial Nova Light"/>
                          <w:noProof/>
                          <w:sz w:val="18"/>
                          <w:szCs w:val="18"/>
                        </w:rPr>
                      </w:pPr>
                      <w:r>
                        <w:rPr>
                          <w:rFonts w:ascii="Arial Nova Light" w:hAnsi="Arial Nova Light"/>
                          <w:noProof/>
                          <w:sz w:val="18"/>
                          <w:szCs w:val="18"/>
                        </w:rPr>
                        <w:t>WN7 1EX</w:t>
                      </w:r>
                    </w:p>
                    <w:p w14:paraId="656EC483" w14:textId="77777777" w:rsidR="00725C58" w:rsidRPr="00701FE5" w:rsidRDefault="00725C58">
                      <w:pPr>
                        <w:pStyle w:val="NoSpacing"/>
                        <w:rPr>
                          <w:rFonts w:ascii="Arial Nova Light" w:hAnsi="Arial Nova Light"/>
                          <w:noProof/>
                          <w:sz w:val="18"/>
                          <w:szCs w:val="18"/>
                        </w:rPr>
                      </w:pPr>
                    </w:p>
                    <w:p w14:paraId="6575CAED" w14:textId="77777777" w:rsidR="00725C58" w:rsidRPr="00701FE5" w:rsidRDefault="00725C58">
                      <w:pPr>
                        <w:pStyle w:val="NoSpacing"/>
                        <w:rPr>
                          <w:rFonts w:ascii="Arial Nova Light" w:hAnsi="Arial Nova Light"/>
                          <w:noProof/>
                          <w:sz w:val="18"/>
                          <w:szCs w:val="18"/>
                        </w:rPr>
                      </w:pPr>
                    </w:p>
                    <w:p w14:paraId="72F6D12B" w14:textId="77777777" w:rsidR="00725C58" w:rsidRDefault="00725C58">
                      <w:pPr>
                        <w:pStyle w:val="NoSpacing"/>
                        <w:rPr>
                          <w:rFonts w:ascii="Arial Nova Light" w:hAnsi="Arial Nova Light"/>
                          <w:noProof/>
                          <w:sz w:val="18"/>
                          <w:szCs w:val="18"/>
                        </w:rPr>
                      </w:pPr>
                      <w:r w:rsidRPr="00701FE5">
                        <w:rPr>
                          <w:rFonts w:ascii="Arial Nova Light" w:hAnsi="Arial Nova Light"/>
                          <w:noProof/>
                          <w:sz w:val="18"/>
                          <w:szCs w:val="18"/>
                        </w:rPr>
                        <w:t>Tel : 01942 665373</w:t>
                      </w:r>
                    </w:p>
                    <w:p w14:paraId="01C34E1E" w14:textId="77777777" w:rsidR="00725C58" w:rsidRPr="00701FE5" w:rsidRDefault="00725C58">
                      <w:pPr>
                        <w:pStyle w:val="NoSpacing"/>
                        <w:rPr>
                          <w:rFonts w:ascii="Arial Nova Light" w:hAnsi="Arial Nova Light"/>
                          <w:noProof/>
                          <w:color w:val="44546A"/>
                          <w:sz w:val="18"/>
                          <w:szCs w:val="18"/>
                        </w:rPr>
                      </w:pPr>
                      <w:r>
                        <w:rPr>
                          <w:rFonts w:ascii="Arial Nova Light" w:hAnsi="Arial Nova Light"/>
                          <w:noProof/>
                          <w:sz w:val="18"/>
                          <w:szCs w:val="18"/>
                        </w:rPr>
                        <w:t>Mob : 07754 363568</w:t>
                      </w:r>
                    </w:p>
                  </w:txbxContent>
                </v:textbox>
                <w10:wrap type="square" anchorx="page" anchory="page"/>
              </v:shape>
            </w:pict>
          </mc:Fallback>
        </mc:AlternateContent>
      </w:r>
      <w:r w:rsidR="008654D2" w:rsidRPr="00CA5C62">
        <w:rPr>
          <w:rFonts w:ascii="Arial Nova" w:hAnsi="Arial Nova" w:cs="Segoe UI Semilight"/>
        </w:rPr>
        <w:br w:type="page"/>
      </w:r>
      <w:r w:rsidR="00D36B66">
        <w:rPr>
          <w:rFonts w:ascii="Arial Nova" w:hAnsi="Arial Nova" w:cs="Segoe UI Semilight"/>
          <w:b/>
          <w:bCs/>
        </w:rPr>
        <w:lastRenderedPageBreak/>
        <w:t>Hello</w:t>
      </w:r>
      <w:r w:rsidR="00133883">
        <w:rPr>
          <w:rFonts w:ascii="Arial Nova" w:hAnsi="Arial Nova" w:cs="Segoe UI Semilight"/>
          <w:b/>
          <w:bCs/>
        </w:rPr>
        <w:t>,</w:t>
      </w:r>
      <w:r w:rsidR="00D36B66">
        <w:rPr>
          <w:rFonts w:ascii="Arial Nova" w:hAnsi="Arial Nova" w:cs="Segoe UI Semilight"/>
          <w:b/>
          <w:bCs/>
        </w:rPr>
        <w:t xml:space="preserve"> t</w:t>
      </w:r>
      <w:r w:rsidR="00493888" w:rsidRPr="00CA5C62">
        <w:rPr>
          <w:rFonts w:ascii="Arial Nova" w:hAnsi="Arial Nova" w:cs="Segoe UI Semilight"/>
          <w:b/>
          <w:bCs/>
        </w:rPr>
        <w:t xml:space="preserve">his is an interview with </w:t>
      </w:r>
      <w:r w:rsidR="00D36B66">
        <w:rPr>
          <w:rFonts w:ascii="Arial Nova" w:hAnsi="Arial Nova" w:cs="Segoe UI Semilight"/>
          <w:b/>
          <w:bCs/>
        </w:rPr>
        <w:t>respondent number 14</w:t>
      </w:r>
      <w:r w:rsidR="00493888" w:rsidRPr="00CA5C62">
        <w:rPr>
          <w:rFonts w:ascii="Arial Nova" w:hAnsi="Arial Nova" w:cs="Segoe UI Semilight"/>
          <w:b/>
          <w:bCs/>
        </w:rPr>
        <w:t xml:space="preserve">.  </w:t>
      </w:r>
      <w:r w:rsidR="00D36B66">
        <w:rPr>
          <w:rFonts w:ascii="Arial Nova" w:hAnsi="Arial Nova" w:cs="Segoe UI Semilight"/>
          <w:b/>
          <w:bCs/>
        </w:rPr>
        <w:t>Are you happy for me to tape this interview?</w:t>
      </w:r>
      <w:r w:rsidR="00493888" w:rsidRPr="00CA5C62">
        <w:rPr>
          <w:rFonts w:ascii="Arial Nova" w:hAnsi="Arial Nova" w:cs="Segoe UI Semilight"/>
          <w:b/>
          <w:bCs/>
        </w:rPr>
        <w:t xml:space="preserve">  </w:t>
      </w:r>
    </w:p>
    <w:p w14:paraId="5AD7766C" w14:textId="40F6202D" w:rsidR="00493888" w:rsidRDefault="00D36B66"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Yes</w:t>
      </w:r>
    </w:p>
    <w:p w14:paraId="3D3D3D95" w14:textId="791AD65D" w:rsidR="00D36B66" w:rsidRDefault="00D36B66"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Great, thank you.  So going back to when you were in the second year, which seems a long time ago now, can you tell me a little bit about your placement search and how you ended up with a placement at </w:t>
      </w:r>
      <w:r w:rsidR="00A3609C">
        <w:rPr>
          <w:rFonts w:ascii="Arial Nova" w:hAnsi="Arial Nova" w:cs="Segoe UI Semilight"/>
          <w:b/>
          <w:bCs/>
        </w:rPr>
        <w:t>XXX</w:t>
      </w:r>
      <w:r>
        <w:rPr>
          <w:rFonts w:ascii="Arial Nova" w:hAnsi="Arial Nova" w:cs="Segoe UI Semilight"/>
          <w:b/>
          <w:bCs/>
        </w:rPr>
        <w:t>?</w:t>
      </w:r>
    </w:p>
    <w:p w14:paraId="2E445576" w14:textId="7549BBF5" w:rsidR="00D36B66" w:rsidRDefault="00D36B66"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So I just looked at </w:t>
      </w:r>
      <w:r w:rsidR="00133883">
        <w:rPr>
          <w:rFonts w:ascii="Arial Nova" w:hAnsi="Arial Nova" w:cs="Segoe UI Semilight"/>
          <w:b/>
          <w:bCs/>
        </w:rPr>
        <w:t>[00:00:26]</w:t>
      </w:r>
      <w:r w:rsidR="00133883">
        <w:rPr>
          <w:rFonts w:ascii="Arial Nova" w:hAnsi="Arial Nova" w:cs="Segoe UI Semilight"/>
        </w:rPr>
        <w:t xml:space="preserve"> </w:t>
      </w:r>
      <w:r>
        <w:rPr>
          <w:rFonts w:ascii="Arial Nova" w:hAnsi="Arial Nova" w:cs="Segoe UI Semilight"/>
        </w:rPr>
        <w:t>Placement, just scrolling through.  I had an idea that I wanted to do HR because that’s kind of where I thought my interests and my skills would lie</w:t>
      </w:r>
      <w:r w:rsidR="00133883">
        <w:rPr>
          <w:rFonts w:ascii="Arial Nova" w:hAnsi="Arial Nova" w:cs="Segoe UI Semilight"/>
        </w:rPr>
        <w:t>, so</w:t>
      </w:r>
      <w:r>
        <w:rPr>
          <w:rFonts w:ascii="Arial Nova" w:hAnsi="Arial Nova" w:cs="Segoe UI Semilight"/>
        </w:rPr>
        <w:t xml:space="preserve"> I was looking for HR placements around that.  A little bit of </w:t>
      </w:r>
      <w:r w:rsidR="00E17F31">
        <w:rPr>
          <w:rFonts w:ascii="Arial Nova" w:hAnsi="Arial Nova" w:cs="Segoe UI Semilight"/>
        </w:rPr>
        <w:t>XXX</w:t>
      </w:r>
      <w:r>
        <w:rPr>
          <w:rFonts w:ascii="Arial Nova" w:hAnsi="Arial Nova" w:cs="Segoe UI Semilight"/>
        </w:rPr>
        <w:t xml:space="preserve"> helped but not so much it was mainly </w:t>
      </w:r>
      <w:r w:rsidR="00021510">
        <w:rPr>
          <w:rFonts w:ascii="Arial Nova" w:hAnsi="Arial Nova" w:cs="Segoe UI Semilight"/>
        </w:rPr>
        <w:t>online</w:t>
      </w:r>
      <w:r>
        <w:rPr>
          <w:rFonts w:ascii="Arial Nova" w:hAnsi="Arial Nova" w:cs="Segoe UI Semilight"/>
        </w:rPr>
        <w:t>.  I was pretty much applying to most things.  Anything that I could see, I wasn’t interested in location or anything at that point, I was just applying for everything to get my name out there.  I kept an Excel spreadsheet of like the different stages of application processes and where I was at for each company.  So say</w:t>
      </w:r>
      <w:r w:rsidR="00133883">
        <w:rPr>
          <w:rFonts w:ascii="Arial Nova" w:hAnsi="Arial Nova" w:cs="Segoe UI Semilight"/>
        </w:rPr>
        <w:t>,</w:t>
      </w:r>
      <w:r>
        <w:rPr>
          <w:rFonts w:ascii="Arial Nova" w:hAnsi="Arial Nova" w:cs="Segoe UI Semilight"/>
        </w:rPr>
        <w:t xml:space="preserve"> if I got an email through saying, </w:t>
      </w:r>
      <w:r w:rsidR="00021510">
        <w:rPr>
          <w:rFonts w:ascii="Arial Nova" w:hAnsi="Arial Nova" w:cs="Segoe UI Semilight"/>
        </w:rPr>
        <w:t>online</w:t>
      </w:r>
      <w:r>
        <w:rPr>
          <w:rFonts w:ascii="Arial Nova" w:hAnsi="Arial Nova" w:cs="Segoe UI Semilight"/>
        </w:rPr>
        <w:t xml:space="preserve"> test, then I’d tick the box for that company.  And gradually, with </w:t>
      </w:r>
      <w:r w:rsidR="00A3609C">
        <w:rPr>
          <w:rFonts w:ascii="Arial Nova" w:hAnsi="Arial Nova" w:cs="Segoe UI Semilight"/>
        </w:rPr>
        <w:t>XXX</w:t>
      </w:r>
      <w:r>
        <w:rPr>
          <w:rFonts w:ascii="Arial Nova" w:hAnsi="Arial Nova" w:cs="Segoe UI Semilight"/>
        </w:rPr>
        <w:t>, I went through the process, I just kept going to the next stage of the process</w:t>
      </w:r>
      <w:r w:rsidR="00133883">
        <w:rPr>
          <w:rFonts w:ascii="Arial Nova" w:hAnsi="Arial Nova" w:cs="Segoe UI Semilight"/>
        </w:rPr>
        <w:t xml:space="preserve">; </w:t>
      </w:r>
      <w:r>
        <w:rPr>
          <w:rFonts w:ascii="Arial Nova" w:hAnsi="Arial Nova" w:cs="Segoe UI Semilight"/>
        </w:rPr>
        <w:t xml:space="preserve">I never had a clear idea that </w:t>
      </w:r>
      <w:r w:rsidR="00A3609C">
        <w:rPr>
          <w:rFonts w:ascii="Arial Nova" w:hAnsi="Arial Nova" w:cs="Segoe UI Semilight"/>
        </w:rPr>
        <w:t>XXX</w:t>
      </w:r>
      <w:r>
        <w:rPr>
          <w:rFonts w:ascii="Arial Nova" w:hAnsi="Arial Nova" w:cs="Segoe UI Semilight"/>
        </w:rPr>
        <w:t xml:space="preserve"> was a company, in fact I kind of thought it was a bit impossible, I was thinking</w:t>
      </w:r>
      <w:r w:rsidR="00133883">
        <w:rPr>
          <w:rFonts w:ascii="Arial Nova" w:hAnsi="Arial Nova" w:cs="Segoe UI Semilight"/>
        </w:rPr>
        <w:t>,</w:t>
      </w:r>
      <w:r>
        <w:rPr>
          <w:rFonts w:ascii="Arial Nova" w:hAnsi="Arial Nova" w:cs="Segoe UI Semilight"/>
        </w:rPr>
        <w:t xml:space="preserve"> oh there’s no way … but it was one of those things, I’ll apply anyway.  Apply and go through the stages, got to the assessment centre and it was just a case of researching now and finding out about the company</w:t>
      </w:r>
      <w:r w:rsidR="00133883">
        <w:rPr>
          <w:rFonts w:ascii="Arial Nova" w:hAnsi="Arial Nova" w:cs="Segoe UI Semilight"/>
        </w:rPr>
        <w:t>,</w:t>
      </w:r>
      <w:r>
        <w:rPr>
          <w:rFonts w:ascii="Arial Nova" w:hAnsi="Arial Nova" w:cs="Segoe UI Semilight"/>
        </w:rPr>
        <w:t xml:space="preserve"> finding out </w:t>
      </w:r>
      <w:r>
        <w:rPr>
          <w:rFonts w:ascii="Arial Nova" w:hAnsi="Arial Nova" w:cs="Segoe UI Semilight"/>
        </w:rPr>
        <w:lastRenderedPageBreak/>
        <w:t>more like where they’re based, if I’m interested in working there and what their placements are like, what their reputation is.  So it was only at that point that I got the assessment centre</w:t>
      </w:r>
      <w:r w:rsidR="00BC167B">
        <w:rPr>
          <w:rFonts w:ascii="Arial Nova" w:hAnsi="Arial Nova" w:cs="Segoe UI Semilight"/>
        </w:rPr>
        <w:t xml:space="preserve">.  </w:t>
      </w:r>
      <w:r>
        <w:rPr>
          <w:rFonts w:ascii="Arial Nova" w:hAnsi="Arial Nova" w:cs="Segoe UI Semilight"/>
        </w:rPr>
        <w:t xml:space="preserve">I got the assessment centre for </w:t>
      </w:r>
      <w:r w:rsidR="000F2F76">
        <w:rPr>
          <w:rFonts w:ascii="Arial Nova" w:hAnsi="Arial Nova" w:cs="Segoe UI Semilight"/>
        </w:rPr>
        <w:t>XXX</w:t>
      </w:r>
      <w:r>
        <w:rPr>
          <w:rFonts w:ascii="Arial Nova" w:hAnsi="Arial Nova" w:cs="Segoe UI Semilight"/>
        </w:rPr>
        <w:t xml:space="preserve">, I think </w:t>
      </w:r>
      <w:r w:rsidR="000F2F76">
        <w:rPr>
          <w:rFonts w:ascii="Arial Nova" w:hAnsi="Arial Nova" w:cs="Segoe UI Semilight"/>
        </w:rPr>
        <w:t>XXX</w:t>
      </w:r>
      <w:r>
        <w:rPr>
          <w:rFonts w:ascii="Arial Nova" w:hAnsi="Arial Nova" w:cs="Segoe UI Semilight"/>
        </w:rPr>
        <w:t xml:space="preserve"> as well, that I actually … when I got to that stage</w:t>
      </w:r>
      <w:r w:rsidR="00133883">
        <w:rPr>
          <w:rFonts w:ascii="Arial Nova" w:hAnsi="Arial Nova" w:cs="Segoe UI Semilight"/>
        </w:rPr>
        <w:t>,</w:t>
      </w:r>
      <w:r>
        <w:rPr>
          <w:rFonts w:ascii="Arial Nova" w:hAnsi="Arial Nova" w:cs="Segoe UI Semilight"/>
        </w:rPr>
        <w:t xml:space="preserve"> then I was actually researching</w:t>
      </w:r>
      <w:r w:rsidR="00BC167B">
        <w:rPr>
          <w:rFonts w:ascii="Arial Nova" w:hAnsi="Arial Nova" w:cs="Segoe UI Semilight"/>
        </w:rPr>
        <w:t xml:space="preserve"> the</w:t>
      </w:r>
      <w:r>
        <w:rPr>
          <w:rFonts w:ascii="Arial Nova" w:hAnsi="Arial Nova" w:cs="Segoe UI Semilight"/>
        </w:rPr>
        <w:t xml:space="preserve"> companies that I was looking to work for</w:t>
      </w:r>
      <w:r w:rsidR="00BC167B">
        <w:rPr>
          <w:rFonts w:ascii="Arial Nova" w:hAnsi="Arial Nova" w:cs="Segoe UI Semilight"/>
        </w:rPr>
        <w:t xml:space="preserve">.  It wasn’t until then that I was doing deeper research.  </w:t>
      </w:r>
    </w:p>
    <w:p w14:paraId="12CF9CA6" w14:textId="68B8E2BD" w:rsidR="00BC167B" w:rsidRDefault="00BC167B" w:rsidP="00493888">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Of course.  </w:t>
      </w:r>
    </w:p>
    <w:p w14:paraId="17DF661F" w14:textId="3120F9B9" w:rsidR="00BC167B" w:rsidRDefault="00BC167B"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You’re just applying to so many, you just want to get your application in.  Yeah, so I was doing my </w:t>
      </w:r>
      <w:r w:rsidR="00A3609C">
        <w:rPr>
          <w:rFonts w:ascii="Arial Nova" w:hAnsi="Arial Nova" w:cs="Segoe UI Semilight"/>
        </w:rPr>
        <w:t>XXX</w:t>
      </w:r>
      <w:r>
        <w:rPr>
          <w:rFonts w:ascii="Arial Nova" w:hAnsi="Arial Nova" w:cs="Segoe UI Semilight"/>
        </w:rPr>
        <w:t xml:space="preserve"> assessment centre prep and I was finding out about the different activities that were all planned for the day and the schedule.  I assumed there’d be an interview.  </w:t>
      </w:r>
      <w:r w:rsidR="00133883">
        <w:rPr>
          <w:rFonts w:ascii="Arial Nova" w:hAnsi="Arial Nova" w:cs="Segoe UI Semilight"/>
        </w:rPr>
        <w:t>F</w:t>
      </w:r>
      <w:r>
        <w:rPr>
          <w:rFonts w:ascii="Arial Nova" w:hAnsi="Arial Nova" w:cs="Segoe UI Semilight"/>
        </w:rPr>
        <w:t>or their assessment centre they ask you to prepare a presentation</w:t>
      </w:r>
      <w:r w:rsidR="00133883">
        <w:rPr>
          <w:rFonts w:ascii="Arial Nova" w:hAnsi="Arial Nova" w:cs="Segoe UI Semilight"/>
        </w:rPr>
        <w:t>, s</w:t>
      </w:r>
      <w:r>
        <w:rPr>
          <w:rFonts w:ascii="Arial Nova" w:hAnsi="Arial Nova" w:cs="Segoe UI Semilight"/>
        </w:rPr>
        <w:t xml:space="preserve">o they give you a criteria what the presentation has to be on.  So I started making that presentation and by doing that I found out a lot more about the company.  So that was really, really useful.  Had the assessment centre, I actually thought I failed, because I thought the interview, I was unsure, you always doubt yourself.  You always remember the </w:t>
      </w:r>
      <w:r w:rsidR="00050304">
        <w:rPr>
          <w:rFonts w:ascii="Arial Nova" w:hAnsi="Arial Nova" w:cs="Segoe UI Semilight"/>
        </w:rPr>
        <w:t>negatives</w:t>
      </w:r>
      <w:r w:rsidR="00133883">
        <w:rPr>
          <w:rFonts w:ascii="Arial Nova" w:hAnsi="Arial Nova" w:cs="Segoe UI Semilight"/>
        </w:rPr>
        <w:t xml:space="preserve"> and</w:t>
      </w:r>
      <w:r>
        <w:rPr>
          <w:rFonts w:ascii="Arial Nova" w:hAnsi="Arial Nova" w:cs="Segoe UI Semilight"/>
        </w:rPr>
        <w:t xml:space="preserve"> you never quite think of the positives because it’s hard to think of yourself that way.  Yeah, so it actually turned out really, really well.  I got a phone call the next working day I think it was, to say that I passed.  I was really happy.  I passed the assessment </w:t>
      </w:r>
      <w:r w:rsidR="00050304">
        <w:rPr>
          <w:rFonts w:ascii="Arial Nova" w:hAnsi="Arial Nova" w:cs="Segoe UI Semilight"/>
        </w:rPr>
        <w:t>centre,</w:t>
      </w:r>
      <w:r>
        <w:rPr>
          <w:rFonts w:ascii="Arial Nova" w:hAnsi="Arial Nova" w:cs="Segoe UI Semilight"/>
        </w:rPr>
        <w:t xml:space="preserve"> which was really, really great.  I was happy to hear that</w:t>
      </w:r>
      <w:r w:rsidR="00133883">
        <w:rPr>
          <w:rFonts w:ascii="Arial Nova" w:hAnsi="Arial Nova" w:cs="Segoe UI Semilight"/>
        </w:rPr>
        <w:t xml:space="preserve"> - r</w:t>
      </w:r>
      <w:r>
        <w:rPr>
          <w:rFonts w:ascii="Arial Nova" w:hAnsi="Arial Nova" w:cs="Segoe UI Semilight"/>
        </w:rPr>
        <w:t>eally shocked</w:t>
      </w:r>
      <w:r w:rsidR="00133883">
        <w:rPr>
          <w:rFonts w:ascii="Arial Nova" w:hAnsi="Arial Nova" w:cs="Segoe UI Semilight"/>
        </w:rPr>
        <w:t>.  An</w:t>
      </w:r>
      <w:r>
        <w:rPr>
          <w:rFonts w:ascii="Arial Nova" w:hAnsi="Arial Nova" w:cs="Segoe UI Semilight"/>
        </w:rPr>
        <w:t xml:space="preserve">d then I was put into what they call a matching database because it’s such a </w:t>
      </w:r>
      <w:r>
        <w:rPr>
          <w:rFonts w:ascii="Arial Nova" w:hAnsi="Arial Nova" w:cs="Segoe UI Semilight"/>
        </w:rPr>
        <w:lastRenderedPageBreak/>
        <w:t>huge company</w:t>
      </w:r>
      <w:r w:rsidR="00133883">
        <w:rPr>
          <w:rFonts w:ascii="Arial Nova" w:hAnsi="Arial Nova" w:cs="Segoe UI Semilight"/>
        </w:rPr>
        <w:t>; s</w:t>
      </w:r>
      <w:r>
        <w:rPr>
          <w:rFonts w:ascii="Arial Nova" w:hAnsi="Arial Nova" w:cs="Segoe UI Semilight"/>
        </w:rPr>
        <w:t xml:space="preserve">o they’d have like 180 </w:t>
      </w:r>
      <w:r w:rsidR="00133883">
        <w:rPr>
          <w:rFonts w:ascii="Arial Nova" w:hAnsi="Arial Nova" w:cs="Segoe UI Semilight"/>
        </w:rPr>
        <w:t>intern roles,</w:t>
      </w:r>
      <w:r>
        <w:rPr>
          <w:rFonts w:ascii="Arial Nova" w:hAnsi="Arial Nova" w:cs="Segoe UI Semilight"/>
        </w:rPr>
        <w:t xml:space="preserve"> so it’s just a case of matching me to the right one.  And a couple of days later … so my process was really quick, people waited months in that matching process whereas I had heard within a couple of days</w:t>
      </w:r>
      <w:r w:rsidR="00133883">
        <w:rPr>
          <w:rFonts w:ascii="Arial Nova" w:hAnsi="Arial Nova" w:cs="Segoe UI Semilight"/>
        </w:rPr>
        <w:t>, a</w:t>
      </w:r>
      <w:r>
        <w:rPr>
          <w:rFonts w:ascii="Arial Nova" w:hAnsi="Arial Nova" w:cs="Segoe UI Semilight"/>
        </w:rPr>
        <w:t>nd I later found out that the manager, after speaking to me on the day, really thought I was right for this role so went for an interview at that role on the phone</w:t>
      </w:r>
      <w:r w:rsidR="00133883">
        <w:rPr>
          <w:rFonts w:ascii="Arial Nova" w:hAnsi="Arial Nova" w:cs="Segoe UI Semilight"/>
        </w:rPr>
        <w:t xml:space="preserve">, </w:t>
      </w:r>
      <w:r>
        <w:rPr>
          <w:rFonts w:ascii="Arial Nova" w:hAnsi="Arial Nova" w:cs="Segoe UI Semilight"/>
        </w:rPr>
        <w:t>I went for an interview face-to-face</w:t>
      </w:r>
      <w:r w:rsidR="00133883">
        <w:rPr>
          <w:rFonts w:ascii="Arial Nova" w:hAnsi="Arial Nova" w:cs="Segoe UI Semilight"/>
        </w:rPr>
        <w:t>,</w:t>
      </w:r>
      <w:r>
        <w:rPr>
          <w:rFonts w:ascii="Arial Nova" w:hAnsi="Arial Nova" w:cs="Segoe UI Semilight"/>
        </w:rPr>
        <w:t xml:space="preserve"> and I went to go see the location</w:t>
      </w:r>
      <w:r w:rsidR="00133883">
        <w:rPr>
          <w:rFonts w:ascii="Arial Nova" w:hAnsi="Arial Nova" w:cs="Segoe UI Semilight"/>
        </w:rPr>
        <w:t>.  I</w:t>
      </w:r>
      <w:r>
        <w:rPr>
          <w:rFonts w:ascii="Arial Nova" w:hAnsi="Arial Nova" w:cs="Segoe UI Semilight"/>
        </w:rPr>
        <w:t>t was in Winchester, it turns out that it actually worked out really well for where I lived, because I could commute.  So, yeah, everything fell into place as time went on.  I think in the beginning it was very, very daunting</w:t>
      </w:r>
      <w:r w:rsidR="00133883">
        <w:rPr>
          <w:rFonts w:ascii="Arial Nova" w:hAnsi="Arial Nova" w:cs="Segoe UI Semilight"/>
        </w:rPr>
        <w:t xml:space="preserve"> – w</w:t>
      </w:r>
      <w:r>
        <w:rPr>
          <w:rFonts w:ascii="Arial Nova" w:hAnsi="Arial Nova" w:cs="Segoe UI Semilight"/>
        </w:rPr>
        <w:t>here</w:t>
      </w:r>
      <w:r w:rsidR="00133883">
        <w:rPr>
          <w:rFonts w:ascii="Arial Nova" w:hAnsi="Arial Nova" w:cs="Segoe UI Semilight"/>
        </w:rPr>
        <w:t xml:space="preserve"> </w:t>
      </w:r>
      <w:r>
        <w:rPr>
          <w:rFonts w:ascii="Arial Nova" w:hAnsi="Arial Nova" w:cs="Segoe UI Semilight"/>
        </w:rPr>
        <w:t>to start</w:t>
      </w:r>
      <w:r w:rsidR="00133883">
        <w:rPr>
          <w:rFonts w:ascii="Arial Nova" w:hAnsi="Arial Nova" w:cs="Segoe UI Semilight"/>
        </w:rPr>
        <w:t xml:space="preserve"> and </w:t>
      </w:r>
      <w:r>
        <w:rPr>
          <w:rFonts w:ascii="Arial Nova" w:hAnsi="Arial Nova" w:cs="Segoe UI Semilight"/>
        </w:rPr>
        <w:t xml:space="preserve">just applied to everything.  Whereas in the end I narrowed it down to three, that was the top one that I chose and it worked out perfectly in the end.  </w:t>
      </w:r>
    </w:p>
    <w:p w14:paraId="046A3202" w14:textId="24CFFAC3" w:rsidR="00BC167B" w:rsidRDefault="00BC167B" w:rsidP="00493888">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Excellent.  And so did you go to the other two assessment centre</w:t>
      </w:r>
      <w:r w:rsidR="00133883">
        <w:rPr>
          <w:rFonts w:ascii="Arial Nova" w:hAnsi="Arial Nova" w:cs="Segoe UI Semilight"/>
          <w:b/>
          <w:bCs/>
        </w:rPr>
        <w:t>s</w:t>
      </w:r>
      <w:r>
        <w:rPr>
          <w:rFonts w:ascii="Arial Nova" w:hAnsi="Arial Nova" w:cs="Segoe UI Semilight"/>
          <w:b/>
          <w:bCs/>
        </w:rPr>
        <w:t>?</w:t>
      </w:r>
    </w:p>
    <w:p w14:paraId="59C05FA9" w14:textId="2EA0DE98" w:rsidR="00BC167B" w:rsidRDefault="00BC167B"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I went to </w:t>
      </w:r>
      <w:r w:rsidR="000F2F76">
        <w:rPr>
          <w:rFonts w:ascii="Arial Nova" w:hAnsi="Arial Nova" w:cs="Segoe UI Semilight"/>
        </w:rPr>
        <w:t>XXX</w:t>
      </w:r>
      <w:r>
        <w:rPr>
          <w:rFonts w:ascii="Arial Nova" w:hAnsi="Arial Nova" w:cs="Segoe UI Semilight"/>
        </w:rPr>
        <w:t xml:space="preserve"> and I think it was</w:t>
      </w:r>
      <w:r w:rsidR="000F2F76">
        <w:rPr>
          <w:rFonts w:ascii="Arial Nova" w:hAnsi="Arial Nova" w:cs="Segoe UI Semilight"/>
        </w:rPr>
        <w:t xml:space="preserve"> XXX</w:t>
      </w:r>
      <w:r>
        <w:rPr>
          <w:rFonts w:ascii="Arial Nova" w:hAnsi="Arial Nova" w:cs="Segoe UI Semilight"/>
        </w:rPr>
        <w:t xml:space="preserve">.  I went to </w:t>
      </w:r>
      <w:r w:rsidR="000F2F76">
        <w:rPr>
          <w:rFonts w:ascii="Arial Nova" w:hAnsi="Arial Nova" w:cs="Segoe UI Semilight"/>
        </w:rPr>
        <w:t>XXX</w:t>
      </w:r>
      <w:r>
        <w:rPr>
          <w:rFonts w:ascii="Arial Nova" w:hAnsi="Arial Nova" w:cs="Segoe UI Semilight"/>
        </w:rPr>
        <w:t xml:space="preserve"> and I actually really wanted </w:t>
      </w:r>
      <w:r w:rsidR="000F2F76">
        <w:rPr>
          <w:rFonts w:ascii="Arial Nova" w:hAnsi="Arial Nova" w:cs="Segoe UI Semilight"/>
        </w:rPr>
        <w:t>XXX</w:t>
      </w:r>
      <w:r>
        <w:rPr>
          <w:rFonts w:ascii="Arial Nova" w:hAnsi="Arial Nova" w:cs="Segoe UI Semilight"/>
        </w:rPr>
        <w:t xml:space="preserve">.  </w:t>
      </w:r>
      <w:r w:rsidR="000F2F76">
        <w:rPr>
          <w:rFonts w:ascii="Arial Nova" w:hAnsi="Arial Nova" w:cs="Segoe UI Semilight"/>
        </w:rPr>
        <w:t>XXX</w:t>
      </w:r>
      <w:r>
        <w:rPr>
          <w:rFonts w:ascii="Arial Nova" w:hAnsi="Arial Nova" w:cs="Segoe UI Semilight"/>
        </w:rPr>
        <w:t xml:space="preserve"> is the one, of the three of them, </w:t>
      </w:r>
      <w:r w:rsidR="000F2F76">
        <w:rPr>
          <w:rFonts w:ascii="Arial Nova" w:hAnsi="Arial Nova" w:cs="Segoe UI Semilight"/>
        </w:rPr>
        <w:t>XXX</w:t>
      </w:r>
      <w:r>
        <w:rPr>
          <w:rFonts w:ascii="Arial Nova" w:hAnsi="Arial Nova" w:cs="Segoe UI Semilight"/>
        </w:rPr>
        <w:t xml:space="preserve">’s the one that I really, really wanted.  And at the assessment </w:t>
      </w:r>
      <w:r w:rsidR="00133883">
        <w:rPr>
          <w:rFonts w:ascii="Arial Nova" w:hAnsi="Arial Nova" w:cs="Segoe UI Semilight"/>
        </w:rPr>
        <w:t xml:space="preserve">centre </w:t>
      </w:r>
      <w:r>
        <w:rPr>
          <w:rFonts w:ascii="Arial Nova" w:hAnsi="Arial Nova" w:cs="Segoe UI Semilight"/>
        </w:rPr>
        <w:t xml:space="preserve">it was really odd because there was 12 girls for this HR position and there was one position, so it felt really competitive whereas </w:t>
      </w:r>
      <w:r w:rsidR="00A3609C">
        <w:rPr>
          <w:rFonts w:ascii="Arial Nova" w:hAnsi="Arial Nova" w:cs="Segoe UI Semilight"/>
        </w:rPr>
        <w:t>XXX</w:t>
      </w:r>
      <w:r w:rsidR="00133883">
        <w:rPr>
          <w:rFonts w:ascii="Arial Nova" w:hAnsi="Arial Nova" w:cs="Segoe UI Semilight"/>
        </w:rPr>
        <w:t>,</w:t>
      </w:r>
      <w:r>
        <w:rPr>
          <w:rFonts w:ascii="Arial Nova" w:hAnsi="Arial Nova" w:cs="Segoe UI Semilight"/>
        </w:rPr>
        <w:t xml:space="preserve"> they said every single person can pass the assessment centre.  So that made it more achievable, whereas being one out of 12 and then you’re looking at the other girls and thinking, oh they’re really good at this</w:t>
      </w:r>
      <w:r w:rsidR="00133883">
        <w:rPr>
          <w:rFonts w:ascii="Arial Nova" w:hAnsi="Arial Nova" w:cs="Segoe UI Semilight"/>
        </w:rPr>
        <w:t>,</w:t>
      </w:r>
      <w:r>
        <w:rPr>
          <w:rFonts w:ascii="Arial Nova" w:hAnsi="Arial Nova" w:cs="Segoe UI Semilight"/>
        </w:rPr>
        <w:t xml:space="preserve"> and it made me a little bit </w:t>
      </w:r>
      <w:r>
        <w:rPr>
          <w:rFonts w:ascii="Arial Nova" w:hAnsi="Arial Nova" w:cs="Segoe UI Semilight"/>
        </w:rPr>
        <w:lastRenderedPageBreak/>
        <w:t xml:space="preserve">more shy because I was looking at all the other people in the room thinking, oh my gosh, you know, how can I compare myself to these girls, they’re all so brilliant.  So you kind of build yourself down a little bit and it kind of put me a bit … maybe a bit shyer.  So I don’t think I performed as well and that </w:t>
      </w:r>
      <w:r w:rsidR="000F2F76">
        <w:rPr>
          <w:rFonts w:ascii="Arial Nova" w:hAnsi="Arial Nova" w:cs="Segoe UI Semilight"/>
        </w:rPr>
        <w:t>XXX</w:t>
      </w:r>
      <w:r>
        <w:rPr>
          <w:rFonts w:ascii="Arial Nova" w:hAnsi="Arial Nova" w:cs="Segoe UI Semilight"/>
        </w:rPr>
        <w:t xml:space="preserve"> assessment centre was after I found out I passed </w:t>
      </w:r>
      <w:r w:rsidR="00A3609C">
        <w:rPr>
          <w:rFonts w:ascii="Arial Nova" w:hAnsi="Arial Nova" w:cs="Segoe UI Semilight"/>
        </w:rPr>
        <w:t>XXX</w:t>
      </w:r>
      <w:r>
        <w:rPr>
          <w:rFonts w:ascii="Arial Nova" w:hAnsi="Arial Nova" w:cs="Segoe UI Semilight"/>
        </w:rPr>
        <w:t xml:space="preserve">.  So as much as I really did want </w:t>
      </w:r>
      <w:r w:rsidR="000F2F76">
        <w:rPr>
          <w:rFonts w:ascii="Arial Nova" w:hAnsi="Arial Nova" w:cs="Segoe UI Semilight"/>
        </w:rPr>
        <w:t>XXX</w:t>
      </w:r>
      <w:r>
        <w:rPr>
          <w:rFonts w:ascii="Arial Nova" w:hAnsi="Arial Nova" w:cs="Segoe UI Semilight"/>
        </w:rPr>
        <w:t xml:space="preserve"> but I think part of me was kind of thinking as well, I have now got something going on over here, maybe I don’t need to … I don’t know, I don’t think I performed as well as I could have on the day to be honest.  And then </w:t>
      </w:r>
      <w:r w:rsidR="00F0457E">
        <w:rPr>
          <w:rFonts w:ascii="Arial Nova" w:hAnsi="Arial Nova" w:cs="Segoe UI Semilight"/>
        </w:rPr>
        <w:t>XXX</w:t>
      </w:r>
      <w:r>
        <w:rPr>
          <w:rFonts w:ascii="Arial Nova" w:hAnsi="Arial Nova" w:cs="Segoe UI Semilight"/>
        </w:rPr>
        <w:t xml:space="preserve"> was fine, I think it was quite a long day actually.  I didn’t really actually enjoy it.  Of the three of them it was my least.  And by the point I go to that assessment centre I’d already got </w:t>
      </w:r>
      <w:r w:rsidR="00A3609C">
        <w:rPr>
          <w:rFonts w:ascii="Arial Nova" w:hAnsi="Arial Nova" w:cs="Segoe UI Semilight"/>
        </w:rPr>
        <w:t>XXX</w:t>
      </w:r>
      <w:r>
        <w:rPr>
          <w:rFonts w:ascii="Arial Nova" w:hAnsi="Arial Nova" w:cs="Segoe UI Semilight"/>
        </w:rPr>
        <w:t xml:space="preserve">, I had my offer and I’d been rejected from </w:t>
      </w:r>
      <w:r w:rsidR="000F2F76">
        <w:rPr>
          <w:rFonts w:ascii="Arial Nova" w:hAnsi="Arial Nova" w:cs="Segoe UI Semilight"/>
        </w:rPr>
        <w:t>XXX</w:t>
      </w:r>
      <w:r>
        <w:rPr>
          <w:rFonts w:ascii="Arial Nova" w:hAnsi="Arial Nova" w:cs="Segoe UI Semilight"/>
        </w:rPr>
        <w:t xml:space="preserve">, so kind of was so set on </w:t>
      </w:r>
      <w:r w:rsidR="00A3609C">
        <w:rPr>
          <w:rFonts w:ascii="Arial Nova" w:hAnsi="Arial Nova" w:cs="Segoe UI Semilight"/>
        </w:rPr>
        <w:t>XXX</w:t>
      </w:r>
      <w:r>
        <w:rPr>
          <w:rFonts w:ascii="Arial Nova" w:hAnsi="Arial Nova" w:cs="Segoe UI Semilight"/>
        </w:rPr>
        <w:t xml:space="preserve"> by this point I wasn’t really that interested in </w:t>
      </w:r>
      <w:r w:rsidR="00F0457E">
        <w:rPr>
          <w:rFonts w:ascii="Arial Nova" w:hAnsi="Arial Nova" w:cs="Segoe UI Semilight"/>
        </w:rPr>
        <w:t>XXX</w:t>
      </w:r>
      <w:r>
        <w:rPr>
          <w:rFonts w:ascii="Arial Nova" w:hAnsi="Arial Nova" w:cs="Segoe UI Semilight"/>
        </w:rPr>
        <w:t>.  But I thought for the sake of options</w:t>
      </w:r>
      <w:r w:rsidR="00133883">
        <w:rPr>
          <w:rFonts w:ascii="Arial Nova" w:hAnsi="Arial Nova" w:cs="Segoe UI Semilight"/>
        </w:rPr>
        <w:t>,</w:t>
      </w:r>
      <w:r>
        <w:rPr>
          <w:rFonts w:ascii="Arial Nova" w:hAnsi="Arial Nova" w:cs="Segoe UI Semilight"/>
        </w:rPr>
        <w:t xml:space="preserve"> to go along</w:t>
      </w:r>
      <w:r w:rsidR="00133883">
        <w:rPr>
          <w:rFonts w:ascii="Arial Nova" w:hAnsi="Arial Nova" w:cs="Segoe UI Semilight"/>
        </w:rPr>
        <w:t>.  S</w:t>
      </w:r>
      <w:r>
        <w:rPr>
          <w:rFonts w:ascii="Arial Nova" w:hAnsi="Arial Nova" w:cs="Segoe UI Semilight"/>
        </w:rPr>
        <w:t xml:space="preserve">o I went along, didn’t really enjoy the day, didn’t really … didn’t get offered it but I was absolutely fine because I had </w:t>
      </w:r>
      <w:r w:rsidR="00A3609C">
        <w:rPr>
          <w:rFonts w:ascii="Arial Nova" w:hAnsi="Arial Nova" w:cs="Segoe UI Semilight"/>
        </w:rPr>
        <w:t>XXX</w:t>
      </w:r>
      <w:r>
        <w:rPr>
          <w:rFonts w:ascii="Arial Nova" w:hAnsi="Arial Nova" w:cs="Segoe UI Semilight"/>
        </w:rPr>
        <w:t xml:space="preserve">.  I think those things </w:t>
      </w:r>
      <w:r w:rsidR="00133883">
        <w:rPr>
          <w:rFonts w:ascii="Arial Nova" w:hAnsi="Arial Nova" w:cs="Segoe UI Semilight"/>
        </w:rPr>
        <w:t xml:space="preserve">naturally </w:t>
      </w:r>
      <w:r>
        <w:rPr>
          <w:rFonts w:ascii="Arial Nova" w:hAnsi="Arial Nova" w:cs="Segoe UI Semilight"/>
        </w:rPr>
        <w:t xml:space="preserve">fall into place, whatever you’re meant to be.  </w:t>
      </w:r>
    </w:p>
    <w:p w14:paraId="591CE30F" w14:textId="4D56BB3D" w:rsidR="00BC167B" w:rsidRDefault="00BC167B" w:rsidP="00BC167B">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Yes.  </w:t>
      </w:r>
    </w:p>
    <w:p w14:paraId="1359F6D1" w14:textId="654BBB5D" w:rsidR="00BC167B" w:rsidRDefault="00BC167B"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You will </w:t>
      </w:r>
      <w:r w:rsidR="00F5703C">
        <w:rPr>
          <w:rFonts w:ascii="Arial Nova" w:hAnsi="Arial Nova" w:cs="Segoe UI Semilight"/>
        </w:rPr>
        <w:t xml:space="preserve">fill that, so that’s fine with me.  </w:t>
      </w:r>
    </w:p>
    <w:p w14:paraId="255FD459" w14:textId="03A6DEB3" w:rsidR="00F5703C" w:rsidRDefault="00F5703C"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Wonderful.  So can you think back to your first week on your placement at </w:t>
      </w:r>
      <w:r w:rsidR="00A3609C">
        <w:rPr>
          <w:rFonts w:ascii="Arial Nova" w:hAnsi="Arial Nova" w:cs="Segoe UI Semilight"/>
          <w:b/>
          <w:bCs/>
        </w:rPr>
        <w:t>XXX</w:t>
      </w:r>
      <w:r w:rsidR="00133883">
        <w:rPr>
          <w:rFonts w:ascii="Arial Nova" w:hAnsi="Arial Nova" w:cs="Segoe UI Semilight"/>
          <w:b/>
          <w:bCs/>
        </w:rPr>
        <w:t>?</w:t>
      </w:r>
      <w:r>
        <w:rPr>
          <w:rFonts w:ascii="Arial Nova" w:hAnsi="Arial Nova" w:cs="Segoe UI Semilight"/>
          <w:b/>
          <w:bCs/>
        </w:rPr>
        <w:t xml:space="preserve">  In fact did you have any contact with them before your first week?</w:t>
      </w:r>
    </w:p>
    <w:p w14:paraId="7E455A4B" w14:textId="09D9B090" w:rsidR="00F5703C" w:rsidRDefault="00F5703C"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No, not so much.  They sent me an email to say I’m your new manager, if you want to come to this place and sign</w:t>
      </w:r>
      <w:r w:rsidR="00133883">
        <w:rPr>
          <w:rFonts w:ascii="Arial Nova" w:hAnsi="Arial Nova" w:cs="Segoe UI Semilight"/>
        </w:rPr>
        <w:t xml:space="preserve">… there was </w:t>
      </w:r>
      <w:r>
        <w:rPr>
          <w:rFonts w:ascii="Arial Nova" w:hAnsi="Arial Nova" w:cs="Segoe UI Semilight"/>
        </w:rPr>
        <w:t>some communications, because we had a two-day induction as well.  So there was all the induction information, where to go, who to ask</w:t>
      </w:r>
      <w:r w:rsidR="00133883">
        <w:rPr>
          <w:rFonts w:ascii="Arial Nova" w:hAnsi="Arial Nova" w:cs="Segoe UI Semilight"/>
        </w:rPr>
        <w:t xml:space="preserve"> for</w:t>
      </w:r>
      <w:r>
        <w:rPr>
          <w:rFonts w:ascii="Arial Nova" w:hAnsi="Arial Nova" w:cs="Segoe UI Semilight"/>
        </w:rPr>
        <w:t>, what to do, that kind of thing</w:t>
      </w:r>
      <w:r w:rsidR="00133883">
        <w:rPr>
          <w:rFonts w:ascii="Arial Nova" w:hAnsi="Arial Nova" w:cs="Segoe UI Semilight"/>
        </w:rPr>
        <w:t>, a</w:t>
      </w:r>
      <w:r>
        <w:rPr>
          <w:rFonts w:ascii="Arial Nova" w:hAnsi="Arial Nova" w:cs="Segoe UI Semilight"/>
        </w:rPr>
        <w:t xml:space="preserve">nd the timings of the day.  So had the induction, that was the first two days and it was very daunting.  I was sat in a room </w:t>
      </w:r>
      <w:r w:rsidR="00133883">
        <w:rPr>
          <w:rFonts w:ascii="Arial Nova" w:hAnsi="Arial Nova" w:cs="Segoe UI Semilight"/>
        </w:rPr>
        <w:t xml:space="preserve">full of </w:t>
      </w:r>
      <w:r>
        <w:rPr>
          <w:rFonts w:ascii="Arial Nova" w:hAnsi="Arial Nova" w:cs="Segoe UI Semilight"/>
        </w:rPr>
        <w:t xml:space="preserve">very clever other people, other students, in my same position to be fair, but in my head you’re always going, oh my gosh.  I was thinking, how am I hear, because they were showing videos about what </w:t>
      </w:r>
      <w:r w:rsidR="00A3609C">
        <w:rPr>
          <w:rFonts w:ascii="Arial Nova" w:hAnsi="Arial Nova" w:cs="Segoe UI Semilight"/>
        </w:rPr>
        <w:t>XXX</w:t>
      </w:r>
      <w:r>
        <w:rPr>
          <w:rFonts w:ascii="Arial Nova" w:hAnsi="Arial Nova" w:cs="Segoe UI Semilight"/>
        </w:rPr>
        <w:t xml:space="preserve"> does and they were talking about some of the things that we could be doing this year and I was just thinking, you know am I actually good enough to be here, like how am I hear kind of thing.  Just self thoughts.  </w:t>
      </w:r>
    </w:p>
    <w:p w14:paraId="33A7B7FA" w14:textId="3C0AA73E" w:rsidR="00F5703C" w:rsidRDefault="00F5703C"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Yeah, of course.  </w:t>
      </w:r>
    </w:p>
    <w:p w14:paraId="7FBECC23" w14:textId="50576E4E" w:rsidR="00F5703C" w:rsidRDefault="00F5703C"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But actually as the two days went on, it was really fun, everyone was really social, it was a really, really enjoyable couple of days.  And then we got set up on all our devices.  So I got a Mac and a phone and an Amex </w:t>
      </w:r>
      <w:r w:rsidR="00133883">
        <w:rPr>
          <w:rFonts w:ascii="Arial Nova" w:hAnsi="Arial Nova" w:cs="Segoe UI Semilight"/>
        </w:rPr>
        <w:t xml:space="preserve">card, </w:t>
      </w:r>
      <w:r>
        <w:rPr>
          <w:rFonts w:ascii="Arial Nova" w:hAnsi="Arial Nova" w:cs="Segoe UI Semilight"/>
        </w:rPr>
        <w:t>so we got set up on all of that stuff and then went in to meet the team.  I was very nervous about meeting the team.  I’d met Charlotte, the previous intern, before at my day at Hursley from my interview</w:t>
      </w:r>
      <w:r w:rsidR="00133883">
        <w:rPr>
          <w:rFonts w:ascii="Arial Nova" w:hAnsi="Arial Nova" w:cs="Segoe UI Semilight"/>
        </w:rPr>
        <w:t>,</w:t>
      </w:r>
      <w:r>
        <w:rPr>
          <w:rFonts w:ascii="Arial Nova" w:hAnsi="Arial Nova" w:cs="Segoe UI Semilight"/>
        </w:rPr>
        <w:t xml:space="preserve"> and I’d met one of the managers before, so that was good.  But I was still nervous.  And I was really lucky because</w:t>
      </w:r>
      <w:r w:rsidR="00D32E4D">
        <w:rPr>
          <w:rFonts w:ascii="Arial Nova" w:hAnsi="Arial Nova" w:cs="Segoe UI Semilight"/>
        </w:rPr>
        <w:t xml:space="preserve"> I found out on that first day that I’d be working in a team of four other interns.  So two of them, Imogen and Melissa were there, they were on the same induction as me, so we were </w:t>
      </w:r>
      <w:r w:rsidR="00D32E4D">
        <w:rPr>
          <w:rFonts w:ascii="Arial Nova" w:hAnsi="Arial Nova" w:cs="Segoe UI Semilight"/>
        </w:rPr>
        <w:lastRenderedPageBreak/>
        <w:t>friends already.  And then James and Callum</w:t>
      </w:r>
      <w:r w:rsidR="003101A2">
        <w:rPr>
          <w:rFonts w:ascii="Arial Nova" w:hAnsi="Arial Nova" w:cs="Segoe UI Semilight"/>
        </w:rPr>
        <w:t xml:space="preserve">, the </w:t>
      </w:r>
      <w:r w:rsidR="00D32E4D">
        <w:rPr>
          <w:rFonts w:ascii="Arial Nova" w:hAnsi="Arial Nova" w:cs="Segoe UI Semilight"/>
        </w:rPr>
        <w:t xml:space="preserve">two boys were joining later.  So we weren’t sure who they were or what they were going to be like but instantly I felt a bit more comfortable having two friends, that I’d just done induction with, in the same office as </w:t>
      </w:r>
      <w:r w:rsidR="00050304">
        <w:rPr>
          <w:rFonts w:ascii="Arial Nova" w:hAnsi="Arial Nova" w:cs="Segoe UI Semilight"/>
        </w:rPr>
        <w:t>me,</w:t>
      </w:r>
      <w:r w:rsidR="00D32E4D">
        <w:rPr>
          <w:rFonts w:ascii="Arial Nova" w:hAnsi="Arial Nova" w:cs="Segoe UI Semilight"/>
        </w:rPr>
        <w:t xml:space="preserve"> which is really, really nice.  Yeah, very daunting trying to find out about the role, trying to understand what they want me to do, what I’m tasked with</w:t>
      </w:r>
      <w:r w:rsidR="003101A2">
        <w:rPr>
          <w:rFonts w:ascii="Arial Nova" w:hAnsi="Arial Nova" w:cs="Segoe UI Semilight"/>
        </w:rPr>
        <w:t>, t</w:t>
      </w:r>
      <w:r w:rsidR="00D32E4D">
        <w:rPr>
          <w:rFonts w:ascii="Arial Nova" w:hAnsi="Arial Nova" w:cs="Segoe UI Semilight"/>
        </w:rPr>
        <w:t>rying to fathom like where everything is, trying to work out the systems.  It’s all very, very daunting and you’re sat there just trying to figure it all out and keep up really.  And remember it</w:t>
      </w:r>
      <w:r w:rsidR="003101A2">
        <w:rPr>
          <w:rFonts w:ascii="Arial Nova" w:hAnsi="Arial Nova" w:cs="Segoe UI Semilight"/>
        </w:rPr>
        <w:t>,</w:t>
      </w:r>
      <w:r w:rsidR="00D32E4D">
        <w:rPr>
          <w:rFonts w:ascii="Arial Nova" w:hAnsi="Arial Nova" w:cs="Segoe UI Semilight"/>
        </w:rPr>
        <w:t xml:space="preserve"> and still be interested but trying to follow.  But </w:t>
      </w:r>
      <w:r w:rsidR="00050304">
        <w:rPr>
          <w:rFonts w:ascii="Arial Nova" w:hAnsi="Arial Nova" w:cs="Segoe UI Semilight"/>
        </w:rPr>
        <w:t>also,</w:t>
      </w:r>
      <w:r w:rsidR="00D32E4D">
        <w:rPr>
          <w:rFonts w:ascii="Arial Nova" w:hAnsi="Arial Nova" w:cs="Segoe UI Semilight"/>
        </w:rPr>
        <w:t xml:space="preserve"> I was tired because it got to 3 o’clock, 4 o’clock and I was getting tired because I wasn’t used to working nine to five and commuting an hour each way.  So by the Friday afternoon I was … and luckily it’s pretty casual at </w:t>
      </w:r>
      <w:r w:rsidR="00A3609C">
        <w:rPr>
          <w:rFonts w:ascii="Arial Nova" w:hAnsi="Arial Nova" w:cs="Segoe UI Semilight"/>
        </w:rPr>
        <w:t>XXX</w:t>
      </w:r>
      <w:r w:rsidR="00D32E4D">
        <w:rPr>
          <w:rFonts w:ascii="Arial Nova" w:hAnsi="Arial Nova" w:cs="Segoe UI Semilight"/>
        </w:rPr>
        <w:t xml:space="preserve">, but I was really kind of tired, trying to get used to my new routine.  So that was a lot of change, a lot going on, very daunting.  </w:t>
      </w:r>
    </w:p>
    <w:p w14:paraId="464CF319" w14:textId="53CA5369" w:rsidR="00D32E4D" w:rsidRDefault="00D32E4D"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A lot in a week.  So the first two </w:t>
      </w:r>
      <w:r w:rsidR="00050304">
        <w:rPr>
          <w:rFonts w:ascii="Arial Nova" w:hAnsi="Arial Nova" w:cs="Segoe UI Semilight"/>
          <w:b/>
          <w:bCs/>
        </w:rPr>
        <w:t>days’</w:t>
      </w:r>
      <w:r>
        <w:rPr>
          <w:rFonts w:ascii="Arial Nova" w:hAnsi="Arial Nova" w:cs="Segoe UI Semilight"/>
          <w:b/>
          <w:bCs/>
        </w:rPr>
        <w:t xml:space="preserve"> induction, that was solely with other interns was it?  </w:t>
      </w:r>
    </w:p>
    <w:p w14:paraId="08A11598" w14:textId="620ABC83" w:rsidR="00D32E4D" w:rsidRDefault="00D32E4D"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they have one intern induction a week for six weeks I think, of summer, sometimes they do it every other week if it’s too tight.  It manages every intern to do … it’s a two-day kind of course, they go through everything </w:t>
      </w:r>
      <w:r w:rsidR="003101A2">
        <w:rPr>
          <w:rFonts w:ascii="Arial Nova" w:hAnsi="Arial Nova" w:cs="Segoe UI Semilight"/>
        </w:rPr>
        <w:t xml:space="preserve">– </w:t>
      </w:r>
      <w:r>
        <w:rPr>
          <w:rFonts w:ascii="Arial Nova" w:hAnsi="Arial Nova" w:cs="Segoe UI Semilight"/>
        </w:rPr>
        <w:t>health</w:t>
      </w:r>
      <w:r w:rsidR="003101A2">
        <w:rPr>
          <w:rFonts w:ascii="Arial Nova" w:hAnsi="Arial Nova" w:cs="Segoe UI Semilight"/>
        </w:rPr>
        <w:t xml:space="preserve"> </w:t>
      </w:r>
      <w:r>
        <w:rPr>
          <w:rFonts w:ascii="Arial Nova" w:hAnsi="Arial Nova" w:cs="Segoe UI Semilight"/>
        </w:rPr>
        <w:t>and safety</w:t>
      </w:r>
      <w:r w:rsidR="003101A2">
        <w:rPr>
          <w:rFonts w:ascii="Arial Nova" w:hAnsi="Arial Nova" w:cs="Segoe UI Semilight"/>
        </w:rPr>
        <w:t>, t</w:t>
      </w:r>
      <w:r>
        <w:rPr>
          <w:rFonts w:ascii="Arial Nova" w:hAnsi="Arial Nova" w:cs="Segoe UI Semilight"/>
        </w:rPr>
        <w:t>hey go through everything about the business, about setting you up on the systems</w:t>
      </w:r>
      <w:r w:rsidR="003101A2">
        <w:rPr>
          <w:rFonts w:ascii="Arial Nova" w:hAnsi="Arial Nova" w:cs="Segoe UI Semilight"/>
        </w:rPr>
        <w:t>, th</w:t>
      </w:r>
      <w:r>
        <w:rPr>
          <w:rFonts w:ascii="Arial Nova" w:hAnsi="Arial Nova" w:cs="Segoe UI Semilight"/>
        </w:rPr>
        <w:t xml:space="preserve">ere’s kind of like loads of things.  It’s run by other interns and the early professional </w:t>
      </w:r>
      <w:r w:rsidR="00050304">
        <w:rPr>
          <w:rFonts w:ascii="Arial Nova" w:hAnsi="Arial Nova" w:cs="Segoe UI Semilight"/>
        </w:rPr>
        <w:t>managers;</w:t>
      </w:r>
      <w:r>
        <w:rPr>
          <w:rFonts w:ascii="Arial Nova" w:hAnsi="Arial Nova" w:cs="Segoe UI Semilight"/>
        </w:rPr>
        <w:t xml:space="preserve">  you meet your early professional manager </w:t>
      </w:r>
      <w:r>
        <w:rPr>
          <w:rFonts w:ascii="Arial Nova" w:hAnsi="Arial Nova" w:cs="Segoe UI Semilight"/>
        </w:rPr>
        <w:lastRenderedPageBreak/>
        <w:t xml:space="preserve">who’s there kind of just for your personal well-being.  You meet them,  you meet other interns.  There’s lots of opportunities to chat to both the new interns and old interns and asking questions.  It’s kind of more workshoppy.  </w:t>
      </w:r>
    </w:p>
    <w:p w14:paraId="3CB9BC12" w14:textId="2B5FFFD5" w:rsidR="00D32E4D" w:rsidRDefault="00D32E4D"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Did you meet anybody senior in the company; did they bring any sort of guest speakers who were quite senior?</w:t>
      </w:r>
    </w:p>
    <w:p w14:paraId="1CE64E12" w14:textId="0DCECB42" w:rsidR="00D32E4D" w:rsidRDefault="00D32E4D"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We had a few.  We had the senior people that kind of popped in because they had an intern joining the team.  So if someone senior came in</w:t>
      </w:r>
      <w:r w:rsidR="003101A2">
        <w:rPr>
          <w:rFonts w:ascii="Arial Nova" w:hAnsi="Arial Nova" w:cs="Segoe UI Semilight"/>
        </w:rPr>
        <w:t xml:space="preserve"> –</w:t>
      </w:r>
      <w:r>
        <w:rPr>
          <w:rFonts w:ascii="Arial Nova" w:hAnsi="Arial Nova" w:cs="Segoe UI Semilight"/>
        </w:rPr>
        <w:t xml:space="preserve"> I</w:t>
      </w:r>
      <w:r w:rsidR="003101A2">
        <w:rPr>
          <w:rFonts w:ascii="Arial Nova" w:hAnsi="Arial Nova" w:cs="Segoe UI Semilight"/>
        </w:rPr>
        <w:t xml:space="preserve"> </w:t>
      </w:r>
      <w:r>
        <w:rPr>
          <w:rFonts w:ascii="Arial Nova" w:hAnsi="Arial Nova" w:cs="Segoe UI Semilight"/>
        </w:rPr>
        <w:t>think we had an exec come in but he had an internal joining his team so he was just coming in to be polite and say hello.  So I think they arrange speakers but I think their p</w:t>
      </w:r>
      <w:r w:rsidR="003101A2">
        <w:rPr>
          <w:rFonts w:ascii="Arial Nova" w:hAnsi="Arial Nova" w:cs="Segoe UI Semilight"/>
        </w:rPr>
        <w:t>rio</w:t>
      </w:r>
      <w:r>
        <w:rPr>
          <w:rFonts w:ascii="Arial Nova" w:hAnsi="Arial Nova" w:cs="Segoe UI Semilight"/>
        </w:rPr>
        <w:t>rity at that stage, they don’t want to scare you with execs</w:t>
      </w:r>
      <w:r w:rsidR="003101A2">
        <w:rPr>
          <w:rFonts w:ascii="Arial Nova" w:hAnsi="Arial Nova" w:cs="Segoe UI Semilight"/>
        </w:rPr>
        <w:t xml:space="preserve">; </w:t>
      </w:r>
      <w:r>
        <w:rPr>
          <w:rFonts w:ascii="Arial Nova" w:hAnsi="Arial Nova" w:cs="Segoe UI Semilight"/>
        </w:rPr>
        <w:t>execs aren’t scary but they are to you in your first week.  In induction they try to make it more focused around new interns and old interns, and sharing experiences and making it more comfortable rather than scaring you off with big talks and executives.  But they did bring in … there were lots of different guest speakers.  We met a few, but not that I can actually remember</w:t>
      </w:r>
      <w:r w:rsidR="003101A2">
        <w:rPr>
          <w:rFonts w:ascii="Arial Nova" w:hAnsi="Arial Nova" w:cs="Segoe UI Semilight"/>
        </w:rPr>
        <w:t>,</w:t>
      </w:r>
      <w:r>
        <w:rPr>
          <w:rFonts w:ascii="Arial Nova" w:hAnsi="Arial Nova" w:cs="Segoe UI Semilight"/>
        </w:rPr>
        <w:t xml:space="preserve"> to be fair.  </w:t>
      </w:r>
    </w:p>
    <w:p w14:paraId="2625FC9C" w14:textId="09A59BD2" w:rsidR="00D32E4D" w:rsidRDefault="00D32E4D"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It was more about that sort of handover?</w:t>
      </w:r>
    </w:p>
    <w:p w14:paraId="31577D77" w14:textId="2024FA9E" w:rsidR="00D32E4D" w:rsidRDefault="00D32E4D"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w:t>
      </w:r>
    </w:p>
    <w:p w14:paraId="45AF3EDD" w14:textId="4CD0D4C3" w:rsidR="00D32E4D" w:rsidRDefault="00D32E4D"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The outgoing interns, did they give you lots of tips?</w:t>
      </w:r>
    </w:p>
    <w:p w14:paraId="027F2658" w14:textId="499D184C" w:rsidR="00D32E4D" w:rsidRDefault="00D32E4D"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loads of advice.  </w:t>
      </w:r>
      <w:r w:rsidR="003101A2">
        <w:rPr>
          <w:rFonts w:ascii="Arial Nova" w:hAnsi="Arial Nova" w:cs="Segoe UI Semilight"/>
        </w:rPr>
        <w:t>About t</w:t>
      </w:r>
      <w:r>
        <w:rPr>
          <w:rFonts w:ascii="Arial Nova" w:hAnsi="Arial Nova" w:cs="Segoe UI Semilight"/>
        </w:rPr>
        <w:t xml:space="preserve">heir year, some of their ups and downs.  Just saying, it’s okay, don’t be so nervous, you will get into </w:t>
      </w:r>
      <w:r>
        <w:rPr>
          <w:rFonts w:ascii="Arial Nova" w:hAnsi="Arial Nova" w:cs="Segoe UI Semilight"/>
        </w:rPr>
        <w:lastRenderedPageBreak/>
        <w:t>it, you will have a good time</w:t>
      </w:r>
      <w:r w:rsidR="003101A2">
        <w:rPr>
          <w:rFonts w:ascii="Arial Nova" w:hAnsi="Arial Nova" w:cs="Segoe UI Semilight"/>
        </w:rPr>
        <w:t>, a</w:t>
      </w:r>
      <w:r>
        <w:rPr>
          <w:rFonts w:ascii="Arial Nova" w:hAnsi="Arial Nova" w:cs="Segoe UI Semilight"/>
        </w:rPr>
        <w:t>nd just advice for how they handled things, and not to take things personally in the world of business</w:t>
      </w:r>
      <w:r w:rsidR="003101A2">
        <w:rPr>
          <w:rFonts w:ascii="Arial Nova" w:hAnsi="Arial Nova" w:cs="Segoe UI Semilight"/>
        </w:rPr>
        <w:t>, g</w:t>
      </w:r>
      <w:r>
        <w:rPr>
          <w:rFonts w:ascii="Arial Nova" w:hAnsi="Arial Nova" w:cs="Segoe UI Semilight"/>
        </w:rPr>
        <w:t>et the work done on time, learning to manage your nine to five and be productive during the day</w:t>
      </w:r>
      <w:r w:rsidR="003101A2">
        <w:rPr>
          <w:rFonts w:ascii="Arial Nova" w:hAnsi="Arial Nova" w:cs="Segoe UI Semilight"/>
        </w:rPr>
        <w:t>, b</w:t>
      </w:r>
      <w:r>
        <w:rPr>
          <w:rFonts w:ascii="Arial Nova" w:hAnsi="Arial Nova" w:cs="Segoe UI Semilight"/>
        </w:rPr>
        <w:t>ut also have fun, you know</w:t>
      </w:r>
      <w:r w:rsidR="003101A2">
        <w:rPr>
          <w:rFonts w:ascii="Arial Nova" w:hAnsi="Arial Nova" w:cs="Segoe UI Semilight"/>
        </w:rPr>
        <w:t>.  B</w:t>
      </w:r>
      <w:r>
        <w:rPr>
          <w:rFonts w:ascii="Arial Nova" w:hAnsi="Arial Nova" w:cs="Segoe UI Semilight"/>
        </w:rPr>
        <w:t xml:space="preserve">ig emphasis, </w:t>
      </w:r>
      <w:r w:rsidR="00A3609C">
        <w:rPr>
          <w:rFonts w:ascii="Arial Nova" w:hAnsi="Arial Nova" w:cs="Segoe UI Semilight"/>
        </w:rPr>
        <w:t>XXX</w:t>
      </w:r>
      <w:r>
        <w:rPr>
          <w:rFonts w:ascii="Arial Nova" w:hAnsi="Arial Nova" w:cs="Segoe UI Semilight"/>
        </w:rPr>
        <w:t xml:space="preserve">’s about </w:t>
      </w:r>
      <w:r w:rsidR="003101A2">
        <w:rPr>
          <w:rFonts w:ascii="Arial Nova" w:hAnsi="Arial Nova" w:cs="Segoe UI Semilight"/>
        </w:rPr>
        <w:t>h</w:t>
      </w:r>
      <w:r>
        <w:rPr>
          <w:rFonts w:ascii="Arial Nova" w:hAnsi="Arial Nova" w:cs="Segoe UI Semilight"/>
        </w:rPr>
        <w:t>aving fun as well</w:t>
      </w:r>
      <w:r w:rsidR="003101A2">
        <w:rPr>
          <w:rFonts w:ascii="Arial Nova" w:hAnsi="Arial Nova" w:cs="Segoe UI Semilight"/>
        </w:rPr>
        <w:t xml:space="preserve"> - t</w:t>
      </w:r>
      <w:r>
        <w:rPr>
          <w:rFonts w:ascii="Arial Nova" w:hAnsi="Arial Nova" w:cs="Segoe UI Semilight"/>
        </w:rPr>
        <w:t xml:space="preserve">hey’ve got that big games room, so they were always saying, at lunch time take your full hour and go into the games room and just have fun for half an hour and eat lunch for half an hour.  They were giving their words of wisdom and advice, which is really bizarre because by the time I got to the end of the year I was going into the induction and being the old intern, talking to all the new interns, giving my advice.  Yeah, it’s really funny how it kind of flipped over really.  </w:t>
      </w:r>
    </w:p>
    <w:p w14:paraId="200788CB" w14:textId="3A40D781" w:rsidR="00D32E4D" w:rsidRDefault="00D32E4D"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Yeah, good experience, might come back to that at the end.  So at that point, your first week, you meet the team, you start on your job, what were your initial thoughts about the job role and </w:t>
      </w:r>
      <w:r w:rsidR="00A3609C">
        <w:rPr>
          <w:rFonts w:ascii="Arial Nova" w:hAnsi="Arial Nova" w:cs="Segoe UI Semilight"/>
          <w:b/>
          <w:bCs/>
        </w:rPr>
        <w:t>XXX</w:t>
      </w:r>
      <w:r>
        <w:rPr>
          <w:rFonts w:ascii="Arial Nova" w:hAnsi="Arial Nova" w:cs="Segoe UI Semilight"/>
          <w:b/>
          <w:bCs/>
        </w:rPr>
        <w:t>?</w:t>
      </w:r>
    </w:p>
    <w:p w14:paraId="35207C1E" w14:textId="3E7BF0A7" w:rsidR="00D32E4D" w:rsidRDefault="00D32E4D"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They ha</w:t>
      </w:r>
      <w:r w:rsidR="000F0677">
        <w:rPr>
          <w:rFonts w:ascii="Arial Nova" w:hAnsi="Arial Nova" w:cs="Segoe UI Semilight"/>
        </w:rPr>
        <w:t>ve loads of acronyms and I was trying to understand what every acronym meant.  So my main acronym was CBD – Consulting Bio Degrees</w:t>
      </w:r>
      <w:r w:rsidR="003101A2">
        <w:rPr>
          <w:rFonts w:ascii="Arial Nova" w:hAnsi="Arial Nova" w:cs="Segoe UI Semilight"/>
        </w:rPr>
        <w:t xml:space="preserve">. </w:t>
      </w:r>
      <w:r w:rsidR="000F0677">
        <w:rPr>
          <w:rFonts w:ascii="Arial Nova" w:hAnsi="Arial Nova" w:cs="Segoe UI Semilight"/>
        </w:rPr>
        <w:t xml:space="preserve"> I didn’t understand the title and I didn’t understand they are my client, there was a weird thing because CBD’s the graduate programme</w:t>
      </w:r>
      <w:r w:rsidR="003101A2">
        <w:rPr>
          <w:rFonts w:ascii="Arial Nova" w:hAnsi="Arial Nova" w:cs="Segoe UI Semilight"/>
        </w:rPr>
        <w:t>,</w:t>
      </w:r>
      <w:r w:rsidR="000F0677">
        <w:rPr>
          <w:rFonts w:ascii="Arial Nova" w:hAnsi="Arial Nova" w:cs="Segoe UI Semilight"/>
        </w:rPr>
        <w:t xml:space="preserve"> but who is in that and what is that, and how does that relate to me, I had no … I really couldn’t fathom all the different names for stuff and where I fitted into any of it.  So that was a challenge, but as time goes on obviously you understand a little bit more.  It just had to be explained to me about … and all </w:t>
      </w:r>
      <w:r w:rsidR="000F0677">
        <w:rPr>
          <w:rFonts w:ascii="Arial Nova" w:hAnsi="Arial Nova" w:cs="Segoe UI Semilight"/>
        </w:rPr>
        <w:lastRenderedPageBreak/>
        <w:t xml:space="preserve">the different business units, because I’m working with so many.  I’m working with foundation which is one core part which is </w:t>
      </w:r>
      <w:r w:rsidR="003101A2">
        <w:rPr>
          <w:rFonts w:ascii="Arial Nova" w:hAnsi="Arial Nova" w:cs="Segoe UI Semilight"/>
        </w:rPr>
        <w:t xml:space="preserve">where </w:t>
      </w:r>
      <w:r w:rsidR="000F0677">
        <w:rPr>
          <w:rFonts w:ascii="Arial Nova" w:hAnsi="Arial Nova" w:cs="Segoe UI Semilight"/>
        </w:rPr>
        <w:t>the interns for apprentice hiring, and then CBD and Ground Recruitment is a completely separate entity, under another acronym, called GBS, Global Business Services in London, and they’re just completely separate, so it was trying to understand where I fell and where my managers sit and everything, in this team to provide the service to the clients.  So, yeah</w:t>
      </w:r>
      <w:r w:rsidR="003101A2">
        <w:rPr>
          <w:rFonts w:ascii="Arial Nova" w:hAnsi="Arial Nova" w:cs="Segoe UI Semilight"/>
        </w:rPr>
        <w:t>,</w:t>
      </w:r>
      <w:r w:rsidR="000F0677">
        <w:rPr>
          <w:rFonts w:ascii="Arial Nova" w:hAnsi="Arial Nova" w:cs="Segoe UI Semilight"/>
        </w:rPr>
        <w:t xml:space="preserve"> it was confusing.  Definitely.  And acronyms were the biggest issue, trying to understand th</w:t>
      </w:r>
      <w:r w:rsidR="003101A2">
        <w:rPr>
          <w:rFonts w:ascii="Arial Nova" w:hAnsi="Arial Nova" w:cs="Segoe UI Semilight"/>
        </w:rPr>
        <w:t xml:space="preserve">e </w:t>
      </w:r>
      <w:r w:rsidR="000F0677">
        <w:rPr>
          <w:rFonts w:ascii="Arial Nova" w:hAnsi="Arial Nova" w:cs="Segoe UI Semilight"/>
        </w:rPr>
        <w:t>actual layout of the business</w:t>
      </w:r>
      <w:r w:rsidR="003101A2">
        <w:rPr>
          <w:rFonts w:ascii="Arial Nova" w:hAnsi="Arial Nova" w:cs="Segoe UI Semilight"/>
        </w:rPr>
        <w:t>, b</w:t>
      </w:r>
      <w:r w:rsidR="000F0677">
        <w:rPr>
          <w:rFonts w:ascii="Arial Nova" w:hAnsi="Arial Nova" w:cs="Segoe UI Semilight"/>
        </w:rPr>
        <w:t xml:space="preserve">ecause corporate companies at </w:t>
      </w:r>
      <w:r w:rsidR="00A3609C">
        <w:rPr>
          <w:rFonts w:ascii="Arial Nova" w:hAnsi="Arial Nova" w:cs="Segoe UI Semilight"/>
        </w:rPr>
        <w:t>XXX</w:t>
      </w:r>
      <w:r w:rsidR="000F0677">
        <w:rPr>
          <w:rFonts w:ascii="Arial Nova" w:hAnsi="Arial Nova" w:cs="Segoe UI Semilight"/>
        </w:rPr>
        <w:t xml:space="preserve"> are so huge, everything’s broken down into little tiny different teams, and just trying to understand how they were linked.  So that was a challenge.  </w:t>
      </w:r>
    </w:p>
    <w:p w14:paraId="4958E0BE" w14:textId="60EA4B61" w:rsidR="00F96BF2" w:rsidRDefault="000F0677" w:rsidP="00BC167B">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I can understand that.</w:t>
      </w:r>
      <w:r w:rsidR="00F96BF2">
        <w:rPr>
          <w:rFonts w:ascii="Arial Nova" w:hAnsi="Arial Nova" w:cs="Segoe UI Semilight"/>
          <w:b/>
          <w:bCs/>
        </w:rPr>
        <w:t xml:space="preserve">  So tell me a little bit about the job role when you first started</w:t>
      </w:r>
      <w:r w:rsidR="003101A2">
        <w:rPr>
          <w:rFonts w:ascii="Arial Nova" w:hAnsi="Arial Nova" w:cs="Segoe UI Semilight"/>
          <w:b/>
          <w:bCs/>
        </w:rPr>
        <w:t>?</w:t>
      </w:r>
      <w:r w:rsidR="00F96BF2">
        <w:rPr>
          <w:rFonts w:ascii="Arial Nova" w:hAnsi="Arial Nova" w:cs="Segoe UI Semilight"/>
          <w:b/>
          <w:bCs/>
        </w:rPr>
        <w:t xml:space="preserve"> </w:t>
      </w:r>
    </w:p>
    <w:p w14:paraId="77E1773D" w14:textId="3AACD283" w:rsidR="000F0677" w:rsidRDefault="00F96BF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So Charlotte was trying to explain to me how you take … I understood it actually because I’d just been through it myself</w:t>
      </w:r>
      <w:r w:rsidR="003101A2">
        <w:rPr>
          <w:rFonts w:ascii="Arial Nova" w:hAnsi="Arial Nova" w:cs="Segoe UI Semilight"/>
        </w:rPr>
        <w:t>;</w:t>
      </w:r>
      <w:r>
        <w:rPr>
          <w:rFonts w:ascii="Arial Nova" w:hAnsi="Arial Nova" w:cs="Segoe UI Semilight"/>
        </w:rPr>
        <w:t xml:space="preserve"> I was taking candidates from application to assessment centre, through all the testing stages, sending off video interviews</w:t>
      </w:r>
      <w:r w:rsidR="003101A2">
        <w:rPr>
          <w:rFonts w:ascii="Arial Nova" w:hAnsi="Arial Nova" w:cs="Segoe UI Semilight"/>
        </w:rPr>
        <w:t>, b</w:t>
      </w:r>
      <w:r>
        <w:rPr>
          <w:rFonts w:ascii="Arial Nova" w:hAnsi="Arial Nova" w:cs="Segoe UI Semilight"/>
        </w:rPr>
        <w:t>ut then it was all the internal side of the stuff, so like sending them video interviews and applications to managers, and getting them back.  Show me the processes behind what I had just done as a candidate myself.  So I can understand the process of it, but yeah</w:t>
      </w:r>
      <w:r w:rsidR="003101A2">
        <w:rPr>
          <w:rFonts w:ascii="Arial Nova" w:hAnsi="Arial Nova" w:cs="Segoe UI Semilight"/>
        </w:rPr>
        <w:t>,</w:t>
      </w:r>
      <w:r>
        <w:rPr>
          <w:rFonts w:ascii="Arial Nova" w:hAnsi="Arial Nova" w:cs="Segoe UI Semilight"/>
        </w:rPr>
        <w:t xml:space="preserve"> it was just trying to get to grips with all the other stuff.  You know, processing expenses and learning how to run assessment centres.  </w:t>
      </w:r>
      <w:r w:rsidR="00050304">
        <w:rPr>
          <w:rFonts w:ascii="Arial Nova" w:hAnsi="Arial Nova" w:cs="Segoe UI Semilight"/>
        </w:rPr>
        <w:t>Obviously,</w:t>
      </w:r>
      <w:r>
        <w:rPr>
          <w:rFonts w:ascii="Arial Nova" w:hAnsi="Arial Nova" w:cs="Segoe UI Semilight"/>
        </w:rPr>
        <w:t xml:space="preserve"> </w:t>
      </w:r>
      <w:r>
        <w:rPr>
          <w:rFonts w:ascii="Arial Nova" w:hAnsi="Arial Nova" w:cs="Segoe UI Semilight"/>
        </w:rPr>
        <w:lastRenderedPageBreak/>
        <w:t xml:space="preserve">I’d been to the assessment centre but there’s so much behind the scenes about running it.  And so that was the job role and I was just trying to understand … I was also trying to understand how it was working because I was assigned to do graduates and apprentices, and they were completely separate and they made no sense to be by one person.  So I was trying to understand how that was meant to be managed and that became a problem later on.  It became very clear to me in the first week like is this all do-able for one … is this one role.  Yeah, very, very clear at the beginning.  </w:t>
      </w:r>
    </w:p>
    <w:p w14:paraId="38781CCB" w14:textId="1CC11AFC" w:rsidR="00F96BF2" w:rsidRDefault="00F96BF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And so was it do-able?</w:t>
      </w:r>
    </w:p>
    <w:p w14:paraId="37350918" w14:textId="38B97BB4" w:rsidR="00F96BF2" w:rsidRDefault="00F96BF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Er, no.  No, they have hired two interns now to do the role.  It was do-able the previous year because graduate recruitment runs from September to March and apprentice recruitment runs from February to end of July, so that was do-able because there’s only a month cross-over between the two schemes.  And apprentices normally only hired about 50 apprentices, whereas they decided to push up a target, to about 150 to 200 apprentices and run it at the same time as </w:t>
      </w:r>
      <w:r w:rsidR="00BF42E3">
        <w:rPr>
          <w:rFonts w:ascii="Arial Nova" w:hAnsi="Arial Nova" w:cs="Segoe UI Semilight"/>
        </w:rPr>
        <w:t xml:space="preserve">grad </w:t>
      </w:r>
      <w:r>
        <w:rPr>
          <w:rFonts w:ascii="Arial Nova" w:hAnsi="Arial Nova" w:cs="Segoe UI Semilight"/>
        </w:rPr>
        <w:t>recruitment, so September to … they run it to the end of summer, so the apprentice was just so constant</w:t>
      </w:r>
      <w:r w:rsidR="00BF42E3">
        <w:rPr>
          <w:rFonts w:ascii="Arial Nova" w:hAnsi="Arial Nova" w:cs="Segoe UI Semilight"/>
        </w:rPr>
        <w:t xml:space="preserve"> the</w:t>
      </w:r>
      <w:r>
        <w:rPr>
          <w:rFonts w:ascii="Arial Nova" w:hAnsi="Arial Nova" w:cs="Segoe UI Semilight"/>
        </w:rPr>
        <w:t xml:space="preserve"> whole way through the placement and they were turning over massive numbers of apprentices at assessment centres</w:t>
      </w:r>
      <w:r w:rsidR="00BF42E3">
        <w:rPr>
          <w:rFonts w:ascii="Arial Nova" w:hAnsi="Arial Nova" w:cs="Segoe UI Semilight"/>
        </w:rPr>
        <w:t>, a</w:t>
      </w:r>
      <w:r>
        <w:rPr>
          <w:rFonts w:ascii="Arial Nova" w:hAnsi="Arial Nova" w:cs="Segoe UI Semilight"/>
        </w:rPr>
        <w:t xml:space="preserve">nd every week we had huge numbers and also the graduate scheme, won graduate employee of the year the previous year, and we were just absolutely inundated with applications that I was then expected to process alongside working on apprentices.  So it just became </w:t>
      </w:r>
      <w:r>
        <w:rPr>
          <w:rFonts w:ascii="Arial Nova" w:hAnsi="Arial Nova" w:cs="Segoe UI Semilight"/>
        </w:rPr>
        <w:lastRenderedPageBreak/>
        <w:t>unmanageable to be one intern managing both schemes because it just kind of all happened</w:t>
      </w:r>
      <w:r w:rsidR="00BF42E3">
        <w:rPr>
          <w:rFonts w:ascii="Arial Nova" w:hAnsi="Arial Nova" w:cs="Segoe UI Semilight"/>
        </w:rPr>
        <w:t>…</w:t>
      </w:r>
      <w:r>
        <w:rPr>
          <w:rFonts w:ascii="Arial Nova" w:hAnsi="Arial Nova" w:cs="Segoe UI Semilight"/>
        </w:rPr>
        <w:t xml:space="preserve">  Like, in my opinion, it should have been forecasted before I arrived, because they knew that apprentices was going to open earlier</w:t>
      </w:r>
      <w:r w:rsidR="00BF42E3">
        <w:rPr>
          <w:rFonts w:ascii="Arial Nova" w:hAnsi="Arial Nova" w:cs="Segoe UI Semilight"/>
        </w:rPr>
        <w:t>, b</w:t>
      </w:r>
      <w:r>
        <w:rPr>
          <w:rFonts w:ascii="Arial Nova" w:hAnsi="Arial Nova" w:cs="Segoe UI Semilight"/>
        </w:rPr>
        <w:t xml:space="preserve">ut I think by that point it was probably a bit late so it did become an issue with the cross-over of both schemes and the drastic increase of apprentices acquired.  More than one person’s job really.  </w:t>
      </w:r>
    </w:p>
    <w:p w14:paraId="07C96B61" w14:textId="04C883D6" w:rsidR="00F96BF2" w:rsidRDefault="00F96BF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So were you working long hours?</w:t>
      </w:r>
    </w:p>
    <w:p w14:paraId="1B766523" w14:textId="0102A964" w:rsidR="00F96BF2" w:rsidRDefault="00F96BF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w:t>
      </w:r>
    </w:p>
    <w:p w14:paraId="5E2919BF" w14:textId="2DBBB178" w:rsidR="00F96BF2" w:rsidRDefault="00F96BF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Or working under pressure?</w:t>
      </w:r>
    </w:p>
    <w:p w14:paraId="149409EF" w14:textId="6378DF9F" w:rsidR="00F96BF2" w:rsidRDefault="00F96BF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So I was working crazy hours.  Assessment centres</w:t>
      </w:r>
      <w:r w:rsidR="00BF42E3">
        <w:rPr>
          <w:rFonts w:ascii="Arial Nova" w:hAnsi="Arial Nova" w:cs="Segoe UI Semilight"/>
        </w:rPr>
        <w:t>,</w:t>
      </w:r>
      <w:r>
        <w:rPr>
          <w:rFonts w:ascii="Arial Nova" w:hAnsi="Arial Nova" w:cs="Segoe UI Semilight"/>
        </w:rPr>
        <w:t xml:space="preserve"> I would get to the office for 7am, either in London so I was on the 6.20 train to London, or I was commuting to Hursley which is an hour drive for me</w:t>
      </w:r>
      <w:r w:rsidR="00BF42E3">
        <w:rPr>
          <w:rFonts w:ascii="Arial Nova" w:hAnsi="Arial Nova" w:cs="Segoe UI Semilight"/>
        </w:rPr>
        <w:t>,</w:t>
      </w:r>
      <w:r>
        <w:rPr>
          <w:rFonts w:ascii="Arial Nova" w:hAnsi="Arial Nova" w:cs="Segoe UI Semilight"/>
        </w:rPr>
        <w:t xml:space="preserve"> so then I was waking up and leaving at 6.30 to get there for 7.30, could get there a bit later.  Yeah</w:t>
      </w:r>
      <w:r w:rsidR="00BF42E3">
        <w:rPr>
          <w:rFonts w:ascii="Arial Nova" w:hAnsi="Arial Nova" w:cs="Segoe UI Semilight"/>
        </w:rPr>
        <w:t>,</w:t>
      </w:r>
      <w:r>
        <w:rPr>
          <w:rFonts w:ascii="Arial Nova" w:hAnsi="Arial Nova" w:cs="Segoe UI Semilight"/>
        </w:rPr>
        <w:t xml:space="preserve"> that was early start and then they don’t finish until six, 6.30, so I’m packing everything away, I’m still there until seven, 7.30, getting the train home or driving home, there’s a lot of prep in those days and I was running up to three a week.  And then just because I was assessment centre I had so much going </w:t>
      </w:r>
      <w:r w:rsidR="00050304">
        <w:rPr>
          <w:rFonts w:ascii="Arial Nova" w:hAnsi="Arial Nova" w:cs="Segoe UI Semilight"/>
        </w:rPr>
        <w:t>on;</w:t>
      </w:r>
      <w:r>
        <w:rPr>
          <w:rFonts w:ascii="Arial Nova" w:hAnsi="Arial Nova" w:cs="Segoe UI Semilight"/>
        </w:rPr>
        <w:t xml:space="preserve"> I was also trying to manage thousands of emails and loads of other tasks and prep for the next assessment centre day.  There were so many constant </w:t>
      </w:r>
      <w:r w:rsidR="00955925">
        <w:rPr>
          <w:rFonts w:ascii="Arial Nova" w:hAnsi="Arial Nova" w:cs="Segoe UI Semilight"/>
        </w:rPr>
        <w:t xml:space="preserve">churning of tasks that I actually could never work a full day, I was always there an extra hour, two hours, just to complete tasks and then often, especially in peak time </w:t>
      </w:r>
      <w:r w:rsidR="00955925">
        <w:rPr>
          <w:rFonts w:ascii="Arial Nova" w:hAnsi="Arial Nova" w:cs="Segoe UI Semilight"/>
        </w:rPr>
        <w:lastRenderedPageBreak/>
        <w:t>in the evening, I would still have x amount of emails in my inbox that really hadn’t been answered in a fair few days now, that needed … because they were candidates and quite often candidates, if they don’t get any response in two days they send you the same email again, so that’s now clogging up my inbox, I’m just trying to work through.  A couple of times I was working until really, really late at night just trying to get all the emails done.  And the team, you know, I don’t think they quite anticipated how much I was doing, but it was understood in the job that assessment centres was a given</w:t>
      </w:r>
      <w:r w:rsidR="00BF42E3">
        <w:rPr>
          <w:rFonts w:ascii="Arial Nova" w:hAnsi="Arial Nova" w:cs="Segoe UI Semilight"/>
        </w:rPr>
        <w:t xml:space="preserve"> - w</w:t>
      </w:r>
      <w:r w:rsidR="00955925">
        <w:rPr>
          <w:rFonts w:ascii="Arial Nova" w:hAnsi="Arial Nova" w:cs="Segoe UI Semilight"/>
        </w:rPr>
        <w:t>e are expected to do assessment centres.  They didn’t make it clear to me that the assessment … because I assumed the assessment centre was run within the working hours of the day, I didn’t … it was never made clear that the assessment centres would be from the early hours of the morning until the late hours of the evening.  That wasn’t clear.  So that was kind of expected without being expressed.  So that was fine, I liked assessment centre day, it was fine</w:t>
      </w:r>
      <w:r w:rsidR="00BF42E3">
        <w:rPr>
          <w:rFonts w:ascii="Arial Nova" w:hAnsi="Arial Nova" w:cs="Segoe UI Semilight"/>
        </w:rPr>
        <w:t>.  I</w:t>
      </w:r>
      <w:r w:rsidR="00955925">
        <w:rPr>
          <w:rFonts w:ascii="Arial Nova" w:hAnsi="Arial Nova" w:cs="Segoe UI Semilight"/>
        </w:rPr>
        <w:t>t was just all the other work that you can’t get done in a day, that was really building up that made me work so many extra hours on the other days.  But actually when discussed between the team they did kind of recognise that I was doing way, way more than was required … well</w:t>
      </w:r>
      <w:r w:rsidR="00BF42E3">
        <w:rPr>
          <w:rFonts w:ascii="Arial Nova" w:hAnsi="Arial Nova" w:cs="Segoe UI Semilight"/>
        </w:rPr>
        <w:t>,</w:t>
      </w:r>
      <w:r w:rsidR="00955925">
        <w:rPr>
          <w:rFonts w:ascii="Arial Nova" w:hAnsi="Arial Nova" w:cs="Segoe UI Semilight"/>
        </w:rPr>
        <w:t xml:space="preserve"> it was required because the work needed to be done, but way, way more than should ever be expected of me, so then we had to look at getting some help.  </w:t>
      </w:r>
    </w:p>
    <w:p w14:paraId="0B9D1276" w14:textId="54337C69" w:rsidR="00955925" w:rsidRDefault="00955925" w:rsidP="00BC167B">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It was good that they recognised that</w:t>
      </w:r>
      <w:r w:rsidR="00BF42E3">
        <w:rPr>
          <w:rFonts w:ascii="Arial Nova" w:hAnsi="Arial Nova" w:cs="Segoe UI Semilight"/>
          <w:b/>
          <w:bCs/>
        </w:rPr>
        <w:t xml:space="preserve"> - w</w:t>
      </w:r>
      <w:r>
        <w:rPr>
          <w:rFonts w:ascii="Arial Nova" w:hAnsi="Arial Nova" w:cs="Segoe UI Semilight"/>
          <w:b/>
          <w:bCs/>
        </w:rPr>
        <w:t>hat point in your placement … how many months in?</w:t>
      </w:r>
    </w:p>
    <w:p w14:paraId="49E92189" w14:textId="09F4DD16" w:rsidR="00955925" w:rsidRDefault="00955925"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I started in June, but the recruitment season didn’t really start until September, so that period apprentices was open so I was learning the role by doing the apprentices</w:t>
      </w:r>
      <w:r w:rsidR="00BF42E3">
        <w:rPr>
          <w:rFonts w:ascii="Arial Nova" w:hAnsi="Arial Nova" w:cs="Segoe UI Semilight"/>
        </w:rPr>
        <w:t>, a</w:t>
      </w:r>
      <w:r>
        <w:rPr>
          <w:rFonts w:ascii="Arial Nova" w:hAnsi="Arial Nova" w:cs="Segoe UI Semilight"/>
        </w:rPr>
        <w:t>nd then apprentices closed and re-opened very, very quickly.  So everything kicked off in September and by October I was absolutely drowning in work.  But I don’t think I actually really truly spoke up about it and expressed how much work I was doing, until the November, probably mid-</w:t>
      </w:r>
      <w:r w:rsidR="00BF42E3">
        <w:rPr>
          <w:rFonts w:ascii="Arial Nova" w:hAnsi="Arial Nova" w:cs="Segoe UI Semilight"/>
        </w:rPr>
        <w:t>November and</w:t>
      </w:r>
      <w:r>
        <w:rPr>
          <w:rFonts w:ascii="Arial Nova" w:hAnsi="Arial Nova" w:cs="Segoe UI Semilight"/>
        </w:rPr>
        <w:t xml:space="preserve"> I started to say, whoa, whoa, whoa, whoa, I need help with this.  Maybe it was early November … one of our early professional managers had an apprentice who had no work on, it’s crazy to think that I’m in this business and I’m absolutely worked … over-worked, and there’s an apprentice who’s got nothing to do.  So she came into our office and said, has anyone got this work for an apprentice to do, and we all jumped and said, yes, me, I need help.  So I think early November Molly started as my apprentice to start helping me in whatever I needed her to do.  So I think I’d obviously expressed that I needed help by </w:t>
      </w:r>
      <w:r w:rsidR="00BF42E3">
        <w:rPr>
          <w:rFonts w:ascii="Arial Nova" w:hAnsi="Arial Nova" w:cs="Segoe UI Semilight"/>
        </w:rPr>
        <w:t>November…</w:t>
      </w:r>
      <w:r>
        <w:rPr>
          <w:rFonts w:ascii="Arial Nova" w:hAnsi="Arial Nova" w:cs="Segoe UI Semilight"/>
        </w:rPr>
        <w:t xml:space="preserve"> end of </w:t>
      </w:r>
      <w:r w:rsidR="00BF42E3">
        <w:rPr>
          <w:rFonts w:ascii="Arial Nova" w:hAnsi="Arial Nova" w:cs="Segoe UI Semilight"/>
        </w:rPr>
        <w:t>October/</w:t>
      </w:r>
      <w:r>
        <w:rPr>
          <w:rFonts w:ascii="Arial Nova" w:hAnsi="Arial Nova" w:cs="Segoe UI Semilight"/>
        </w:rPr>
        <w:t>November I must have expressed I needed help because shortly after Molly joined the team.  But yeah</w:t>
      </w:r>
      <w:r w:rsidR="00BF42E3">
        <w:rPr>
          <w:rFonts w:ascii="Arial Nova" w:hAnsi="Arial Nova" w:cs="Segoe UI Semilight"/>
        </w:rPr>
        <w:t>,</w:t>
      </w:r>
      <w:r>
        <w:rPr>
          <w:rFonts w:ascii="Arial Nova" w:hAnsi="Arial Nova" w:cs="Segoe UI Semilight"/>
        </w:rPr>
        <w:t xml:space="preserve"> it felt uncomfortable asking for help because I felt that it was my responsibility to manage that and to cope with that and that’s what I was brought in to do, but it wasn’t actually manageable and it should have been forecasted before I joined the team that that would never have been manageable for anyone to do.  So that caused difficulty and I felt like I was </w:t>
      </w:r>
      <w:r w:rsidR="00050304">
        <w:rPr>
          <w:rFonts w:ascii="Arial Nova" w:hAnsi="Arial Nova" w:cs="Segoe UI Semilight"/>
        </w:rPr>
        <w:t>disappointing</w:t>
      </w:r>
      <w:r>
        <w:rPr>
          <w:rFonts w:ascii="Arial Nova" w:hAnsi="Arial Nova" w:cs="Segoe UI Semilight"/>
        </w:rPr>
        <w:t xml:space="preserve"> people by not being able to do everything for everyone, and actually by saying, I need help, and </w:t>
      </w:r>
      <w:r>
        <w:rPr>
          <w:rFonts w:ascii="Arial Nova" w:hAnsi="Arial Nova" w:cs="Segoe UI Semilight"/>
        </w:rPr>
        <w:lastRenderedPageBreak/>
        <w:t>getting help, it benefited me in the long run.  But it was just learning how to say, listen that’s too much, I’m only an intern here, I’ve only been here a couple of months,  you’re putting way too much responsibility on me.  I mean</w:t>
      </w:r>
      <w:r w:rsidR="00BF42E3">
        <w:rPr>
          <w:rFonts w:ascii="Arial Nova" w:hAnsi="Arial Nova" w:cs="Segoe UI Semilight"/>
        </w:rPr>
        <w:t>,</w:t>
      </w:r>
      <w:r>
        <w:rPr>
          <w:rFonts w:ascii="Arial Nova" w:hAnsi="Arial Nova" w:cs="Segoe UI Semilight"/>
        </w:rPr>
        <w:t xml:space="preserve"> even just running assessment centres on my own in London, that’s quite a big thing to be on a train at 6.20 running graduate assessment centres with all graduate managers and I am the only person from my team</w:t>
      </w:r>
      <w:r w:rsidR="00BF42E3">
        <w:rPr>
          <w:rFonts w:ascii="Arial Nova" w:hAnsi="Arial Nova" w:cs="Segoe UI Semilight"/>
        </w:rPr>
        <w:t>,</w:t>
      </w:r>
      <w:r>
        <w:rPr>
          <w:rFonts w:ascii="Arial Nova" w:hAnsi="Arial Nova" w:cs="Segoe UI Semilight"/>
        </w:rPr>
        <w:t xml:space="preserve"> and I’m 20 years old.  I’m running the whole day, responsible for everything that happens in that day for all the candidates, for all the managers, all the timings, all the activities, it’s a lot to put on a 20-year-old</w:t>
      </w:r>
      <w:r w:rsidR="00BF42E3">
        <w:rPr>
          <w:rFonts w:ascii="Arial Nova" w:hAnsi="Arial Nova" w:cs="Segoe UI Semilight"/>
        </w:rPr>
        <w:t>.  A</w:t>
      </w:r>
      <w:r>
        <w:rPr>
          <w:rFonts w:ascii="Arial Nova" w:hAnsi="Arial Nova" w:cs="Segoe UI Semilight"/>
        </w:rPr>
        <w:t>nd I felt responsible, and I loved the responsibility of it, I loved running the day and I felt in control but sometimes things would happen along the day that were so far out of my control and that I felt awful saying this has happened, mistakes have been made, or this,  you know … and I felt like it was on my shoulders more than it should have been.  I feel that there should have been, especially in the early months</w:t>
      </w:r>
      <w:r w:rsidR="00743833">
        <w:rPr>
          <w:rFonts w:ascii="Arial Nova" w:hAnsi="Arial Nova" w:cs="Segoe UI Semilight"/>
        </w:rPr>
        <w:t xml:space="preserve">, another HR </w:t>
      </w:r>
      <w:r w:rsidR="00BF42E3">
        <w:rPr>
          <w:rFonts w:ascii="Arial Nova" w:hAnsi="Arial Nova" w:cs="Segoe UI Semilight"/>
        </w:rPr>
        <w:t>Manager or</w:t>
      </w:r>
      <w:r w:rsidR="00743833">
        <w:rPr>
          <w:rFonts w:ascii="Arial Nova" w:hAnsi="Arial Nova" w:cs="Segoe UI Semilight"/>
        </w:rPr>
        <w:t xml:space="preserve"> representative, who was present on the day as well, who could take a bit of the brunt of when things went wrong.  Because they definitely went wrong, especially in the beginning, of course they did, because I was new to the job.  </w:t>
      </w:r>
    </w:p>
    <w:p w14:paraId="672EE79E" w14:textId="60022F04" w:rsidR="00743833" w:rsidRDefault="00743833" w:rsidP="00BC167B">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Absolutely.  How did that make you feel about the company?</w:t>
      </w:r>
    </w:p>
    <w:p w14:paraId="4ED2A5C3" w14:textId="57EF4286" w:rsidR="00743833" w:rsidRDefault="00743833"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had mixed feelings.  I really appreciated that they really trusted me and they were putting so much </w:t>
      </w:r>
      <w:r w:rsidR="00050304">
        <w:rPr>
          <w:rFonts w:ascii="Arial Nova" w:hAnsi="Arial Nova" w:cs="Segoe UI Semilight"/>
        </w:rPr>
        <w:t>responsibility</w:t>
      </w:r>
      <w:r>
        <w:rPr>
          <w:rFonts w:ascii="Arial Nova" w:hAnsi="Arial Nova" w:cs="Segoe UI Semilight"/>
        </w:rPr>
        <w:t xml:space="preserve"> on me, and they knew very quickly that I was capable and I was doing the job, so I felt a </w:t>
      </w:r>
      <w:r>
        <w:rPr>
          <w:rFonts w:ascii="Arial Nova" w:hAnsi="Arial Nova" w:cs="Segoe UI Semilight"/>
        </w:rPr>
        <w:lastRenderedPageBreak/>
        <w:t>massive sense of achievement that I was doing it and that I was taking charge and I felt really proud of myself for working so hard and I was like, wow, I can’t believe they’re actually trusting me with all this.  So I felt a sense of like just shock as well, I was thinking</w:t>
      </w:r>
      <w:r w:rsidR="00BF42E3">
        <w:rPr>
          <w:rFonts w:ascii="Arial Nova" w:hAnsi="Arial Nova" w:cs="Segoe UI Semilight"/>
        </w:rPr>
        <w:t>,</w:t>
      </w:r>
      <w:r>
        <w:rPr>
          <w:rFonts w:ascii="Arial Nova" w:hAnsi="Arial Nova" w:cs="Segoe UI Semilight"/>
        </w:rPr>
        <w:t xml:space="preserve"> oh</w:t>
      </w:r>
      <w:r w:rsidR="00BF42E3">
        <w:rPr>
          <w:rFonts w:ascii="Arial Nova" w:hAnsi="Arial Nova" w:cs="Segoe UI Semilight"/>
        </w:rPr>
        <w:t>,</w:t>
      </w:r>
      <w:r>
        <w:rPr>
          <w:rFonts w:ascii="Arial Nova" w:hAnsi="Arial Nova" w:cs="Segoe UI Semilight"/>
        </w:rPr>
        <w:t xml:space="preserve"> I’m not sitting … getting everyone’s coffee.  Look at me I’m doing this, and they’re trusting me.  So in that way I was really … I really liked the </w:t>
      </w:r>
      <w:r w:rsidR="00050304">
        <w:rPr>
          <w:rFonts w:ascii="Arial Nova" w:hAnsi="Arial Nova" w:cs="Segoe UI Semilight"/>
        </w:rPr>
        <w:t>company;</w:t>
      </w:r>
      <w:r>
        <w:rPr>
          <w:rFonts w:ascii="Arial Nova" w:hAnsi="Arial Nova" w:cs="Segoe UI Semilight"/>
        </w:rPr>
        <w:t xml:space="preserve"> I was like they’re challenging me and they’re giving me a lot to do.  But in the same way I was, not so much with the company, but with the team I was just trying … I was getting a bit frustrated because I felt that they weren’t quite recognising everything I was doing.  And they weren’t picking up, or they weren’t taking any slack.  So I was getting slightly annoyed with the team more than the company.  I was impressed that the company would trust me with such a role</w:t>
      </w:r>
      <w:r w:rsidR="00BF42E3">
        <w:rPr>
          <w:rFonts w:ascii="Arial Nova" w:hAnsi="Arial Nova" w:cs="Segoe UI Semilight"/>
        </w:rPr>
        <w:t>, b</w:t>
      </w:r>
      <w:r>
        <w:rPr>
          <w:rFonts w:ascii="Arial Nova" w:hAnsi="Arial Nova" w:cs="Segoe UI Semilight"/>
        </w:rPr>
        <w:t>ut yeah</w:t>
      </w:r>
      <w:r w:rsidR="00BF42E3">
        <w:rPr>
          <w:rFonts w:ascii="Arial Nova" w:hAnsi="Arial Nova" w:cs="Segoe UI Semilight"/>
        </w:rPr>
        <w:t>,</w:t>
      </w:r>
      <w:r>
        <w:rPr>
          <w:rFonts w:ascii="Arial Nova" w:hAnsi="Arial Nova" w:cs="Segoe UI Semilight"/>
        </w:rPr>
        <w:t xml:space="preserve"> it was more the team that I was </w:t>
      </w:r>
      <w:r w:rsidR="00050304">
        <w:rPr>
          <w:rFonts w:ascii="Arial Nova" w:hAnsi="Arial Nova" w:cs="Segoe UI Semilight"/>
        </w:rPr>
        <w:t>frustrated</w:t>
      </w:r>
      <w:r>
        <w:rPr>
          <w:rFonts w:ascii="Arial Nova" w:hAnsi="Arial Nova" w:cs="Segoe UI Semilight"/>
        </w:rPr>
        <w:t xml:space="preserve"> saying like, I need some assistance, why can’t you see that and do that before I break.  Why did it take me having to be upset or something happening for help to set in.  So it was more frustrati</w:t>
      </w:r>
      <w:r w:rsidR="00BF42E3">
        <w:rPr>
          <w:rFonts w:ascii="Arial Nova" w:hAnsi="Arial Nova" w:cs="Segoe UI Semilight"/>
        </w:rPr>
        <w:t>on</w:t>
      </w:r>
      <w:r>
        <w:rPr>
          <w:rFonts w:ascii="Arial Nova" w:hAnsi="Arial Nova" w:cs="Segoe UI Semilight"/>
        </w:rPr>
        <w:t xml:space="preserve"> at the team.  But I, yeah, I appreciated the company trusting me that much.  </w:t>
      </w:r>
    </w:p>
    <w:p w14:paraId="1E156A0D" w14:textId="37C5D3FA" w:rsidR="00743833" w:rsidRDefault="00743833"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Why do you think the team couldn’t see it initially?</w:t>
      </w:r>
    </w:p>
    <w:p w14:paraId="3B61EC59" w14:textId="3E934903" w:rsidR="00743833" w:rsidRDefault="00743833"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think they all could see it but they were all so busy themselves.  We were just so absolutely smashed, all  of us.  There was change of management so I had a manager change for the grad scheme.  And there was a bit of office politics going on, and because I had proven that I was so capable, everyone was just kind of relying on </w:t>
      </w:r>
      <w:r>
        <w:rPr>
          <w:rFonts w:ascii="Arial Nova" w:hAnsi="Arial Nova" w:cs="Segoe UI Semilight"/>
        </w:rPr>
        <w:lastRenderedPageBreak/>
        <w:t xml:space="preserve">me to be so capable, because I’d proven that I was.  But my manager took a long … to the end of the graduate recruitment process to even get up to speed with everything.  She was super slow and she wasn’t understanding the job, and she took a long time to settle </w:t>
      </w:r>
      <w:r w:rsidR="00050304">
        <w:rPr>
          <w:rFonts w:ascii="Arial Nova" w:hAnsi="Arial Nova" w:cs="Segoe UI Semilight"/>
        </w:rPr>
        <w:t>into</w:t>
      </w:r>
      <w:r>
        <w:rPr>
          <w:rFonts w:ascii="Arial Nova" w:hAnsi="Arial Nova" w:cs="Segoe UI Semilight"/>
        </w:rPr>
        <w:t xml:space="preserve"> the team, settle into the role, the client didn’t like her at all</w:t>
      </w:r>
      <w:r w:rsidR="00BF42E3">
        <w:rPr>
          <w:rFonts w:ascii="Arial Nova" w:hAnsi="Arial Nova" w:cs="Segoe UI Semilight"/>
        </w:rPr>
        <w:t>,</w:t>
      </w:r>
      <w:r>
        <w:rPr>
          <w:rFonts w:ascii="Arial Nova" w:hAnsi="Arial Nova" w:cs="Segoe UI Semilight"/>
        </w:rPr>
        <w:t xml:space="preserve"> so then that was causing a lot of trouble.  So that caused a lot of extra stress on me, but because she was so </w:t>
      </w:r>
      <w:r w:rsidR="00050304">
        <w:rPr>
          <w:rFonts w:ascii="Arial Nova" w:hAnsi="Arial Nova" w:cs="Segoe UI Semilight"/>
        </w:rPr>
        <w:t>stressed</w:t>
      </w:r>
      <w:r>
        <w:rPr>
          <w:rFonts w:ascii="Arial Nova" w:hAnsi="Arial Nova" w:cs="Segoe UI Semilight"/>
        </w:rPr>
        <w:t>, she wasn’t then able to … she didn’t even see herself as my manager for a couple of months.  I kept saying to her, you know, you are my manager, you need to tell me what to do.  And at the end</w:t>
      </w:r>
      <w:r w:rsidR="00BF42E3">
        <w:rPr>
          <w:rFonts w:ascii="Arial Nova" w:hAnsi="Arial Nova" w:cs="Segoe UI Semilight"/>
        </w:rPr>
        <w:t>,</w:t>
      </w:r>
      <w:r>
        <w:rPr>
          <w:rFonts w:ascii="Arial Nova" w:hAnsi="Arial Nova" w:cs="Segoe UI Semilight"/>
        </w:rPr>
        <w:t xml:space="preserve"> I was actually telling her what to do so the responsibility between us, it</w:t>
      </w:r>
      <w:r w:rsidR="00BF42E3">
        <w:rPr>
          <w:rFonts w:ascii="Arial Nova" w:hAnsi="Arial Nova" w:cs="Segoe UI Semilight"/>
        </w:rPr>
        <w:t xml:space="preserve"> kind </w:t>
      </w:r>
      <w:r>
        <w:rPr>
          <w:rFonts w:ascii="Arial Nova" w:hAnsi="Arial Nova" w:cs="Segoe UI Semilight"/>
        </w:rPr>
        <w:t>of actually fell more on my shoulders because the client just kept coming to me with issues.  So I was actually taking more of her stuff than she was of mine.  And it was only my old manager, Andy, who could … he was picking up the slack</w:t>
      </w:r>
      <w:r w:rsidR="00BB5090">
        <w:rPr>
          <w:rFonts w:ascii="Arial Nova" w:hAnsi="Arial Nova" w:cs="Segoe UI Semilight"/>
        </w:rPr>
        <w:t>.  H</w:t>
      </w:r>
      <w:r>
        <w:rPr>
          <w:rFonts w:ascii="Arial Nova" w:hAnsi="Arial Nova" w:cs="Segoe UI Semilight"/>
        </w:rPr>
        <w:t>e had moved on in his role, he was doing something else</w:t>
      </w:r>
      <w:r w:rsidR="00BB5090">
        <w:rPr>
          <w:rFonts w:ascii="Arial Nova" w:hAnsi="Arial Nova" w:cs="Segoe UI Semilight"/>
        </w:rPr>
        <w:t>, b</w:t>
      </w:r>
      <w:r>
        <w:rPr>
          <w:rFonts w:ascii="Arial Nova" w:hAnsi="Arial Nova" w:cs="Segoe UI Semilight"/>
        </w:rPr>
        <w:t xml:space="preserve">ut I kept saying, I kept dragging him in, or the team kept dragging him in to help me because … I was offloading to him but from my actual </w:t>
      </w:r>
      <w:r w:rsidR="00BB5090">
        <w:rPr>
          <w:rFonts w:ascii="Arial Nova" w:hAnsi="Arial Nova" w:cs="Segoe UI Semilight"/>
        </w:rPr>
        <w:t>Manager,</w:t>
      </w:r>
      <w:r>
        <w:rPr>
          <w:rFonts w:ascii="Arial Nova" w:hAnsi="Arial Nova" w:cs="Segoe UI Semilight"/>
        </w:rPr>
        <w:t xml:space="preserve"> I was more taking the brunt for her stress and her stuff than she was mine.  So that was difficult.  And then obviously had my other manager, so I had three managers, my other manager, Holly, for apprentices, and she was fantastic</w:t>
      </w:r>
      <w:r w:rsidR="00BB5090">
        <w:rPr>
          <w:rFonts w:ascii="Arial Nova" w:hAnsi="Arial Nova" w:cs="Segoe UI Semilight"/>
        </w:rPr>
        <w:t>.  S</w:t>
      </w:r>
      <w:r>
        <w:rPr>
          <w:rFonts w:ascii="Arial Nova" w:hAnsi="Arial Nova" w:cs="Segoe UI Semilight"/>
        </w:rPr>
        <w:t>he only worked Wednesday to Friday and she was only in Hursley on a Thursday, so I only saw her on a Thursday</w:t>
      </w:r>
      <w:r w:rsidR="00BB5090">
        <w:rPr>
          <w:rFonts w:ascii="Arial Nova" w:hAnsi="Arial Nova" w:cs="Segoe UI Semilight"/>
        </w:rPr>
        <w:t>, b</w:t>
      </w:r>
      <w:r>
        <w:rPr>
          <w:rFonts w:ascii="Arial Nova" w:hAnsi="Arial Nova" w:cs="Segoe UI Semilight"/>
        </w:rPr>
        <w:t xml:space="preserve">ut she was just so brilliant.  And any time anything happened, and she forecasted things, she could see things were getting stressful, she could see what was happening </w:t>
      </w:r>
      <w:r>
        <w:rPr>
          <w:rFonts w:ascii="Arial Nova" w:hAnsi="Arial Nova" w:cs="Segoe UI Semilight"/>
        </w:rPr>
        <w:lastRenderedPageBreak/>
        <w:t xml:space="preserve">from an outside perspective as well as being inside.  And she was just so fantastic and she was a massive support emotionally and also for work.  So at one point I just absolutely ditched </w:t>
      </w:r>
      <w:r w:rsidR="00050304">
        <w:rPr>
          <w:rFonts w:ascii="Arial Nova" w:hAnsi="Arial Nova" w:cs="Segoe UI Semilight"/>
        </w:rPr>
        <w:t>everything</w:t>
      </w:r>
      <w:r>
        <w:rPr>
          <w:rFonts w:ascii="Arial Nova" w:hAnsi="Arial Nova" w:cs="Segoe UI Semilight"/>
        </w:rPr>
        <w:t>, apprentice, on Holly and she just took everything on her shoulders because I couldn’t cope so she was fantastic and I didn’t have to ask her, she said, what are you struggling with, I’m taking this, this, this, all you need to do is run the assessment centres.  So she was fantastic and I really appreciated her.  But it was difficult because one of my old manager</w:t>
      </w:r>
      <w:r w:rsidR="00BB5090">
        <w:rPr>
          <w:rFonts w:ascii="Arial Nova" w:hAnsi="Arial Nova" w:cs="Segoe UI Semilight"/>
        </w:rPr>
        <w:t>s</w:t>
      </w:r>
      <w:r>
        <w:rPr>
          <w:rFonts w:ascii="Arial Nova" w:hAnsi="Arial Nova" w:cs="Segoe UI Semilight"/>
        </w:rPr>
        <w:t xml:space="preserve"> who kind of still acted as my manager, Andy, he … I was still pushing work onto him and he was helping me with stuff and then Victoria was pushing a lot of her stuff onto me and then Holly was taking </w:t>
      </w:r>
      <w:r w:rsidR="00BB5090">
        <w:rPr>
          <w:rFonts w:ascii="Arial Nova" w:hAnsi="Arial Nova" w:cs="Segoe UI Semilight"/>
        </w:rPr>
        <w:t>o</w:t>
      </w:r>
      <w:r>
        <w:rPr>
          <w:rFonts w:ascii="Arial Nova" w:hAnsi="Arial Nova" w:cs="Segoe UI Semilight"/>
        </w:rPr>
        <w:t>the</w:t>
      </w:r>
      <w:r w:rsidR="00BB5090">
        <w:rPr>
          <w:rFonts w:ascii="Arial Nova" w:hAnsi="Arial Nova" w:cs="Segoe UI Semilight"/>
        </w:rPr>
        <w:t>r</w:t>
      </w:r>
      <w:r>
        <w:rPr>
          <w:rFonts w:ascii="Arial Nova" w:hAnsi="Arial Nova" w:cs="Segoe UI Semilight"/>
        </w:rPr>
        <w:t xml:space="preserve"> stuff.  So I was trying to manage all the different managers myself and how can I cope with this and how they’re coping.  But everyone in the team was so, so busy and so stressed that there wasn’t really much space for me to say, aah, I need help.  It was only until we got Molly that I had a full person that I could </w:t>
      </w:r>
      <w:r w:rsidR="00FE6275">
        <w:rPr>
          <w:rFonts w:ascii="Arial Nova" w:hAnsi="Arial Nova" w:cs="Segoe UI Semilight"/>
        </w:rPr>
        <w:t xml:space="preserve">utilise nine to five, Monday to Friday that I like used, and that was needed as well, I’d say, that was good.  </w:t>
      </w:r>
    </w:p>
    <w:p w14:paraId="75AA8248" w14:textId="214FD30B" w:rsidR="00FE6275" w:rsidRDefault="00FE6275"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Wonderful and then did that change the way the role was for you going forwards?</w:t>
      </w:r>
    </w:p>
    <w:p w14:paraId="0E6001AD" w14:textId="471B9CCE" w:rsidR="00FE6275" w:rsidRDefault="00FE6275"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Yes, I felt like a manager because I was managing Molly</w:t>
      </w:r>
      <w:r w:rsidR="00BB5090">
        <w:rPr>
          <w:rFonts w:ascii="Arial Nova" w:hAnsi="Arial Nova" w:cs="Segoe UI Semilight"/>
        </w:rPr>
        <w:t>.  S</w:t>
      </w:r>
      <w:r>
        <w:rPr>
          <w:rFonts w:ascii="Arial Nova" w:hAnsi="Arial Nova" w:cs="Segoe UI Semilight"/>
        </w:rPr>
        <w:t xml:space="preserve">o I had my tasks and I was setting her tasks and I was saying, do this, do that and </w:t>
      </w:r>
      <w:r w:rsidR="00050304">
        <w:rPr>
          <w:rFonts w:ascii="Arial Nova" w:hAnsi="Arial Nova" w:cs="Segoe UI Semilight"/>
        </w:rPr>
        <w:t>every time</w:t>
      </w:r>
      <w:r>
        <w:rPr>
          <w:rFonts w:ascii="Arial Nova" w:hAnsi="Arial Nova" w:cs="Segoe UI Semilight"/>
        </w:rPr>
        <w:t xml:space="preserve"> she couldn’t do something I was … no one else trained her, I’d spent a good three weeks training her on the role and then her … she came to me for everything.  I’ve just done this, </w:t>
      </w:r>
      <w:r>
        <w:rPr>
          <w:rFonts w:ascii="Arial Nova" w:hAnsi="Arial Nova" w:cs="Segoe UI Semilight"/>
        </w:rPr>
        <w:lastRenderedPageBreak/>
        <w:t>what do you need me to do now, right you do this now and I’ll do this.  I was managing both my time and her time and our tasks between us.  And it was amazing because I filled up her time, full time and more pretty much and I was still working crazy hours as well.  But it became a really good partnership, but in my role, as an intern, with three managers, I then felt that I was a manager to my apprentice.  So it was a really bizarre like turnaround and Molly had actually gone home and worked in the evening, doing emails and I got so upset, I was like, Molly what you doing, you shouldn’t be doing that.  And she said, well</w:t>
      </w:r>
      <w:r w:rsidR="00BB5090">
        <w:rPr>
          <w:rFonts w:ascii="Arial Nova" w:hAnsi="Arial Nova" w:cs="Segoe UI Semilight"/>
        </w:rPr>
        <w:t>,</w:t>
      </w:r>
      <w:r>
        <w:rPr>
          <w:rFonts w:ascii="Arial Nova" w:hAnsi="Arial Nova" w:cs="Segoe UI Semilight"/>
        </w:rPr>
        <w:t xml:space="preserve"> you do it.  And so that change of mindset when she was telling me not to do it because … sorry</w:t>
      </w:r>
      <w:r w:rsidR="00BB5090">
        <w:rPr>
          <w:rFonts w:ascii="Arial Nova" w:hAnsi="Arial Nova" w:cs="Segoe UI Semilight"/>
        </w:rPr>
        <w:t>,</w:t>
      </w:r>
      <w:r>
        <w:rPr>
          <w:rFonts w:ascii="Arial Nova" w:hAnsi="Arial Nova" w:cs="Segoe UI Semilight"/>
        </w:rPr>
        <w:t xml:space="preserve"> I was telling her not to do it</w:t>
      </w:r>
      <w:r w:rsidR="00F57C6E">
        <w:rPr>
          <w:rFonts w:ascii="Arial Nova" w:hAnsi="Arial Nova" w:cs="Segoe UI Semilight"/>
        </w:rPr>
        <w:t xml:space="preserve"> because she didn’t need to do that</w:t>
      </w:r>
      <w:r w:rsidR="00BB5090">
        <w:rPr>
          <w:rFonts w:ascii="Arial Nova" w:hAnsi="Arial Nova" w:cs="Segoe UI Semilight"/>
        </w:rPr>
        <w:t>; t</w:t>
      </w:r>
      <w:r w:rsidR="00F57C6E">
        <w:rPr>
          <w:rFonts w:ascii="Arial Nova" w:hAnsi="Arial Nova" w:cs="Segoe UI Semilight"/>
        </w:rPr>
        <w:t>hat doesn’t fall on her shoulders.  And it became clear that actually I shouldn’t be doing that either, we should both not be working in the evening because that’s not our nine to five hours.  So by me managing her</w:t>
      </w:r>
      <w:r w:rsidR="00BB5090">
        <w:rPr>
          <w:rFonts w:ascii="Arial Nova" w:hAnsi="Arial Nova" w:cs="Segoe UI Semilight"/>
        </w:rPr>
        <w:t>,</w:t>
      </w:r>
      <w:r w:rsidR="00F57C6E">
        <w:rPr>
          <w:rFonts w:ascii="Arial Nova" w:hAnsi="Arial Nova" w:cs="Segoe UI Semilight"/>
        </w:rPr>
        <w:t xml:space="preserve"> I was learning what I was also doing as well, so then I started changing and I stopped, as much as I could, working in the evening as well and started prioritising different things.  But by having her meant I didn’t have as much … I still had loads of work but I can offload somewhere, then that work in the evening stopped much more.  It was really interesting having Molly, because I just completely changed my whole perspective.  </w:t>
      </w:r>
    </w:p>
    <w:p w14:paraId="04DFC153" w14:textId="71E56848" w:rsidR="00F57C6E" w:rsidRDefault="00F57C6E" w:rsidP="00BC167B">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Interesting.  </w:t>
      </w:r>
    </w:p>
    <w:p w14:paraId="08DE8A92" w14:textId="65E4ABD6" w:rsidR="00F57C6E" w:rsidRDefault="00F57C6E"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And I was now an acting </w:t>
      </w:r>
      <w:r w:rsidR="00050304">
        <w:rPr>
          <w:rFonts w:ascii="Arial Nova" w:hAnsi="Arial Nova" w:cs="Segoe UI Semilight"/>
        </w:rPr>
        <w:t>manager</w:t>
      </w:r>
      <w:r>
        <w:rPr>
          <w:rFonts w:ascii="Arial Nova" w:hAnsi="Arial Nova" w:cs="Segoe UI Semilight"/>
        </w:rPr>
        <w:t xml:space="preserve">.  </w:t>
      </w:r>
    </w:p>
    <w:p w14:paraId="3302ADFF" w14:textId="5985B679" w:rsidR="00F57C6E" w:rsidRDefault="00F57C6E"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lastRenderedPageBreak/>
        <w:t>I guess there hasn’t been anything in your job description that you would end up managing as that wasn’t the original plan.  So how did you feel about managing somebody?</w:t>
      </w:r>
    </w:p>
    <w:p w14:paraId="79B63691" w14:textId="36F85905" w:rsidR="00F57C6E" w:rsidRDefault="00F57C6E"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was so happy to have her.  I was so happy to have her.  And she was so keen to do something.  She’d been in </w:t>
      </w:r>
      <w:r w:rsidR="00A3609C">
        <w:rPr>
          <w:rFonts w:ascii="Arial Nova" w:hAnsi="Arial Nova" w:cs="Segoe UI Semilight"/>
        </w:rPr>
        <w:t>XXX</w:t>
      </w:r>
      <w:r>
        <w:rPr>
          <w:rFonts w:ascii="Arial Nova" w:hAnsi="Arial Nova" w:cs="Segoe UI Semilight"/>
        </w:rPr>
        <w:t xml:space="preserve"> six months and she was waiting, through </w:t>
      </w:r>
      <w:r w:rsidR="00BB5090">
        <w:rPr>
          <w:rFonts w:ascii="Arial Nova" w:hAnsi="Arial Nova" w:cs="Segoe UI Semilight"/>
          <w:b/>
          <w:bCs/>
        </w:rPr>
        <w:t>[00:27:54]</w:t>
      </w:r>
      <w:r w:rsidR="00BB5090" w:rsidRPr="00BB5090">
        <w:rPr>
          <w:rFonts w:ascii="Arial Nova" w:hAnsi="Arial Nova" w:cs="Segoe UI Semilight"/>
        </w:rPr>
        <w:t>, it was t</w:t>
      </w:r>
      <w:r>
        <w:rPr>
          <w:rFonts w:ascii="Arial Nova" w:hAnsi="Arial Nova" w:cs="Segoe UI Semilight"/>
        </w:rPr>
        <w:t>aking ages to come through</w:t>
      </w:r>
      <w:r w:rsidR="00BB5090">
        <w:rPr>
          <w:rFonts w:ascii="Arial Nova" w:hAnsi="Arial Nova" w:cs="Segoe UI Semilight"/>
        </w:rPr>
        <w:t>,</w:t>
      </w:r>
      <w:r>
        <w:rPr>
          <w:rFonts w:ascii="Arial Nova" w:hAnsi="Arial Nova" w:cs="Segoe UI Semilight"/>
        </w:rPr>
        <w:t xml:space="preserve"> so she was just waiting for work and she was bored.  And she was eager, she wanted to do something, so I was so happy to have her and she was so eager to do something</w:t>
      </w:r>
      <w:r w:rsidR="00BB5090">
        <w:rPr>
          <w:rFonts w:ascii="Arial Nova" w:hAnsi="Arial Nova" w:cs="Segoe UI Semilight"/>
        </w:rPr>
        <w:t>,</w:t>
      </w:r>
      <w:r>
        <w:rPr>
          <w:rFonts w:ascii="Arial Nova" w:hAnsi="Arial Nova" w:cs="Segoe UI Semilight"/>
        </w:rPr>
        <w:t xml:space="preserve"> that actually it worked out really well, but it was </w:t>
      </w:r>
      <w:r w:rsidR="00BB5090">
        <w:rPr>
          <w:rFonts w:ascii="Arial Nova" w:hAnsi="Arial Nova" w:cs="Segoe UI Semilight"/>
        </w:rPr>
        <w:t>very</w:t>
      </w:r>
      <w:r>
        <w:rPr>
          <w:rFonts w:ascii="Arial Nova" w:hAnsi="Arial Nova" w:cs="Segoe UI Semilight"/>
        </w:rPr>
        <w:t xml:space="preserve"> bizarre managing someone, because I’ve only ever been managed at this point in my career.  I was a bit like, oh okay.  I enjoyed the responsibility though, it felt really … as if I didn’t have enough responsibility, now managing someone as well.  But actually</w:t>
      </w:r>
      <w:r w:rsidR="00BB5090">
        <w:rPr>
          <w:rFonts w:ascii="Arial Nova" w:hAnsi="Arial Nova" w:cs="Segoe UI Semilight"/>
        </w:rPr>
        <w:t>,</w:t>
      </w:r>
      <w:r>
        <w:rPr>
          <w:rFonts w:ascii="Arial Nova" w:hAnsi="Arial Nova" w:cs="Segoe UI Semilight"/>
        </w:rPr>
        <w:t xml:space="preserve"> it was really good experience for me because it just taught me a little bit about management as well.  </w:t>
      </w:r>
    </w:p>
    <w:p w14:paraId="2E4F6080" w14:textId="419D2CD0" w:rsidR="00F57C6E" w:rsidRDefault="00F57C6E" w:rsidP="00BC167B">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Yes.  </w:t>
      </w:r>
    </w:p>
    <w:p w14:paraId="45CCFF74" w14:textId="294ADF40" w:rsidR="00F57C6E" w:rsidRDefault="00F57C6E"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And what kind of manager I want to be from what I’ve seen of other managers, so yeah</w:t>
      </w:r>
      <w:r w:rsidR="00BB5090">
        <w:rPr>
          <w:rFonts w:ascii="Arial Nova" w:hAnsi="Arial Nova" w:cs="Segoe UI Semilight"/>
        </w:rPr>
        <w:t>,</w:t>
      </w:r>
      <w:r>
        <w:rPr>
          <w:rFonts w:ascii="Arial Nova" w:hAnsi="Arial Nova" w:cs="Segoe UI Semilight"/>
        </w:rPr>
        <w:t xml:space="preserve"> it was interesting.  We were friends as well.  She sat in the office with me </w:t>
      </w:r>
      <w:r w:rsidR="00BB5090">
        <w:rPr>
          <w:rFonts w:ascii="Arial Nova" w:hAnsi="Arial Nova" w:cs="Segoe UI Semilight"/>
          <w:b/>
          <w:bCs/>
        </w:rPr>
        <w:t>[00:28:37]</w:t>
      </w:r>
      <w:r>
        <w:rPr>
          <w:rFonts w:ascii="Arial Nova" w:hAnsi="Arial Nova" w:cs="Segoe UI Semilight"/>
        </w:rPr>
        <w:t xml:space="preserve">, we had good times, we had good fun, so she was more of a friend, but it was just when it came down to tasks and time, dah, dah, dah, I became her manager.  </w:t>
      </w:r>
    </w:p>
    <w:p w14:paraId="13A6F75D" w14:textId="283872B7" w:rsidR="00F57C6E" w:rsidRDefault="00F57C6E"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lastRenderedPageBreak/>
        <w:t>Excellent, that sounds really good.  And do you think you changed any of the processes?  Did you make any improvements do you think during your time there?</w:t>
      </w:r>
    </w:p>
    <w:p w14:paraId="18959CEA" w14:textId="63BE8C8C" w:rsidR="00F57C6E" w:rsidRDefault="00F57C6E"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so I actually changed quite a lot.  In my summer, at the very beginning when I just started, I was just looking at certain things, tweaking a few things, and I had more free time, because obviously recruitment probably hadn’t started by then</w:t>
      </w:r>
      <w:r w:rsidR="00BB5090">
        <w:rPr>
          <w:rFonts w:ascii="Arial Nova" w:hAnsi="Arial Nova" w:cs="Segoe UI Semilight"/>
        </w:rPr>
        <w:t>, s</w:t>
      </w:r>
      <w:r>
        <w:rPr>
          <w:rFonts w:ascii="Arial Nova" w:hAnsi="Arial Nova" w:cs="Segoe UI Semilight"/>
        </w:rPr>
        <w:t>o I was looking at expense process, because it was really slow, how can we change that, and did take me a year to figure out how to do that, but that’s something that I picked up straight away.  And then also we need help at assessment centres, we need three graduate helpers and two intern helpers, so three graduates at the graduate assessment centre and two interns for the intern assessment centres.  And that is a requirement</w:t>
      </w:r>
      <w:r w:rsidR="00BB5090">
        <w:rPr>
          <w:rFonts w:ascii="Arial Nova" w:hAnsi="Arial Nova" w:cs="Segoe UI Semilight"/>
        </w:rPr>
        <w:t xml:space="preserve"> -</w:t>
      </w:r>
      <w:r>
        <w:rPr>
          <w:rFonts w:ascii="Arial Nova" w:hAnsi="Arial Nova" w:cs="Segoe UI Semilight"/>
        </w:rPr>
        <w:t xml:space="preserve"> I need the helpers to be here on the day to run the day.  Or I run the day but, you know, they do what I tell them to do.  Run candidates, do a presentation and so.  I need helpers and it’s kind of really difficult because we’ve got </w:t>
      </w:r>
      <w:r w:rsidR="00BB5090">
        <w:rPr>
          <w:rFonts w:ascii="Arial Nova" w:hAnsi="Arial Nova" w:cs="Segoe UI Semilight"/>
        </w:rPr>
        <w:t xml:space="preserve">a website called </w:t>
      </w:r>
      <w:r>
        <w:rPr>
          <w:rFonts w:ascii="Arial Nova" w:hAnsi="Arial Nova" w:cs="Segoe UI Semilight"/>
        </w:rPr>
        <w:t>Give Back</w:t>
      </w:r>
      <w:r w:rsidR="00BB5090">
        <w:rPr>
          <w:rFonts w:ascii="Arial Nova" w:hAnsi="Arial Nova" w:cs="Segoe UI Semilight"/>
        </w:rPr>
        <w:t>, an</w:t>
      </w:r>
      <w:r>
        <w:rPr>
          <w:rFonts w:ascii="Arial Nova" w:hAnsi="Arial Nova" w:cs="Segoe UI Semilight"/>
        </w:rPr>
        <w:t xml:space="preserve">d it’s where </w:t>
      </w:r>
      <w:r w:rsidR="00A3609C">
        <w:rPr>
          <w:rFonts w:ascii="Arial Nova" w:hAnsi="Arial Nova" w:cs="Segoe UI Semilight"/>
        </w:rPr>
        <w:t>XXX</w:t>
      </w:r>
      <w:r>
        <w:rPr>
          <w:rFonts w:ascii="Arial Nova" w:hAnsi="Arial Nova" w:cs="Segoe UI Semilight"/>
        </w:rPr>
        <w:t xml:space="preserve"> … every </w:t>
      </w:r>
      <w:r w:rsidR="00A3609C">
        <w:rPr>
          <w:rFonts w:ascii="Arial Nova" w:hAnsi="Arial Nova" w:cs="Segoe UI Semilight"/>
        </w:rPr>
        <w:t>XXX</w:t>
      </w:r>
      <w:r>
        <w:rPr>
          <w:rFonts w:ascii="Arial Nova" w:hAnsi="Arial Nova" w:cs="Segoe UI Semilight"/>
        </w:rPr>
        <w:t xml:space="preserve"> is required to do Give </w:t>
      </w:r>
      <w:r w:rsidR="00050304">
        <w:rPr>
          <w:rFonts w:ascii="Arial Nova" w:hAnsi="Arial Nova" w:cs="Segoe UI Semilight"/>
        </w:rPr>
        <w:t>Back;</w:t>
      </w:r>
      <w:r>
        <w:rPr>
          <w:rFonts w:ascii="Arial Nova" w:hAnsi="Arial Nova" w:cs="Segoe UI Semilight"/>
        </w:rPr>
        <w:t xml:space="preserve"> I think it’s a certain amount of hours every year.  So they all go on </w:t>
      </w:r>
      <w:r w:rsidR="001E1BBB">
        <w:rPr>
          <w:rFonts w:ascii="Arial Nova" w:hAnsi="Arial Nova" w:cs="Segoe UI Semilight"/>
        </w:rPr>
        <w:t>Give Back portal and they see what Give Back they can do.  My difficulty was, I was just scanning the whole page of this like three assessment centres, or two assessment centres, every week, that needed helpers and nobody was signing up to it</w:t>
      </w:r>
      <w:r w:rsidR="00BB5090">
        <w:rPr>
          <w:rFonts w:ascii="Arial Nova" w:hAnsi="Arial Nova" w:cs="Segoe UI Semilight"/>
        </w:rPr>
        <w:t>,</w:t>
      </w:r>
      <w:r w:rsidR="001E1BBB">
        <w:rPr>
          <w:rFonts w:ascii="Arial Nova" w:hAnsi="Arial Nova" w:cs="Segoe UI Semilight"/>
        </w:rPr>
        <w:t xml:space="preserve"> and I was getting frustrated</w:t>
      </w:r>
      <w:r w:rsidR="00BB5090">
        <w:rPr>
          <w:rFonts w:ascii="Arial Nova" w:hAnsi="Arial Nova" w:cs="Segoe UI Semilight"/>
        </w:rPr>
        <w:t xml:space="preserve">.  </w:t>
      </w:r>
      <w:r w:rsidR="001E1BBB">
        <w:rPr>
          <w:rFonts w:ascii="Arial Nova" w:hAnsi="Arial Nova" w:cs="Segoe UI Semilight"/>
        </w:rPr>
        <w:t xml:space="preserve">I was thinking, I need these helpers now.  And I needed people who were keen for it, quite a lot of people didn’t know </w:t>
      </w:r>
      <w:r w:rsidR="001E1BBB">
        <w:rPr>
          <w:rFonts w:ascii="Arial Nova" w:hAnsi="Arial Nova" w:cs="Segoe UI Semilight"/>
        </w:rPr>
        <w:lastRenderedPageBreak/>
        <w:t>where to go to actually sign up.  So I created a spreadsheet and I manually added 300 grads, like 300 foundation workers onto it, two separate spreadsheets; one for grads, one for foundation, and added everyone onto it and then put all the dates, all the locations, all the different roles, I gave a big description, I had a whole overview page for both of them</w:t>
      </w:r>
      <w:r w:rsidR="00BB5090">
        <w:rPr>
          <w:rFonts w:ascii="Arial Nova" w:hAnsi="Arial Nova" w:cs="Segoe UI Semilight"/>
        </w:rPr>
        <w:t>, a</w:t>
      </w:r>
      <w:r w:rsidR="001E1BBB">
        <w:rPr>
          <w:rFonts w:ascii="Arial Nova" w:hAnsi="Arial Nova" w:cs="Segoe UI Semilight"/>
        </w:rPr>
        <w:t>nd I sent it out to everyone’s email and I think within like two or three days my foundation one had filled up to May and it was … I think it was around September time that I actually did it.  So September to May</w:t>
      </w:r>
      <w:r w:rsidR="00BB5090">
        <w:rPr>
          <w:rFonts w:ascii="Arial Nova" w:hAnsi="Arial Nova" w:cs="Segoe UI Semilight"/>
        </w:rPr>
        <w:t>,</w:t>
      </w:r>
      <w:r w:rsidR="001E1BBB">
        <w:rPr>
          <w:rFonts w:ascii="Arial Nova" w:hAnsi="Arial Nova" w:cs="Segoe UI Semilight"/>
        </w:rPr>
        <w:t xml:space="preserve"> filling up all the positions and having reserves, that was pretty … I was really happy with that and it saved me so much time in the long run because I sent them all </w:t>
      </w:r>
      <w:r w:rsidR="00BB5090">
        <w:rPr>
          <w:rFonts w:ascii="Arial Nova" w:hAnsi="Arial Nova" w:cs="Segoe UI Semilight"/>
        </w:rPr>
        <w:t xml:space="preserve">calendar invites </w:t>
      </w:r>
      <w:r w:rsidR="001E1BBB">
        <w:rPr>
          <w:rFonts w:ascii="Arial Nova" w:hAnsi="Arial Nova" w:cs="Segoe UI Semilight"/>
        </w:rPr>
        <w:t>straight away and that was in their calendar.  So occasionally</w:t>
      </w:r>
      <w:r w:rsidR="00BB5090">
        <w:rPr>
          <w:rFonts w:ascii="Arial Nova" w:hAnsi="Arial Nova" w:cs="Segoe UI Semilight"/>
        </w:rPr>
        <w:t>,</w:t>
      </w:r>
      <w:r w:rsidR="001E1BBB">
        <w:rPr>
          <w:rFonts w:ascii="Arial Nova" w:hAnsi="Arial Nova" w:cs="Segoe UI Semilight"/>
        </w:rPr>
        <w:t xml:space="preserve"> if they signed up to it so far in advance they may have had something pop up, but then I had a reserve, it was so brilliant that I had those helpers there every single week rather than having to run around flaming who can help me.  And same for grads, they were harder to sign up so much because they’re all consultants, so they don’t know where they’re going to be half the time.  They don’t know where they’re going to be in a month’s time, so they couldn’t sign up so much</w:t>
      </w:r>
      <w:r w:rsidR="00B245A3">
        <w:rPr>
          <w:rFonts w:ascii="Arial Nova" w:hAnsi="Arial Nova" w:cs="Segoe UI Semilight"/>
        </w:rPr>
        <w:t>, but they all knew about that sign-up page and quite often a lot of them signed</w:t>
      </w:r>
      <w:r w:rsidR="007F0C8A">
        <w:rPr>
          <w:rFonts w:ascii="Arial Nova" w:hAnsi="Arial Nova" w:cs="Segoe UI Semilight"/>
        </w:rPr>
        <w:t xml:space="preserve"> up</w:t>
      </w:r>
      <w:r w:rsidR="00BB5090">
        <w:rPr>
          <w:rFonts w:ascii="Arial Nova" w:hAnsi="Arial Nova" w:cs="Segoe UI Semilight"/>
        </w:rPr>
        <w:t>,</w:t>
      </w:r>
      <w:r w:rsidR="007F0C8A">
        <w:rPr>
          <w:rFonts w:ascii="Arial Nova" w:hAnsi="Arial Nova" w:cs="Segoe UI Semilight"/>
        </w:rPr>
        <w:t xml:space="preserve"> or I would send out a notice saying, hi guys, a new load of dates in, if any of you are free sign up here.  So that was really great, that was one of the first changes I made.  And also the expense process; very, very slow, they take it away, they mail it back to us, we process it and then we mail it to Portsmouth for them to actually </w:t>
      </w:r>
      <w:r w:rsidR="007F0C8A">
        <w:rPr>
          <w:rFonts w:ascii="Arial Nova" w:hAnsi="Arial Nova" w:cs="Segoe UI Semilight"/>
        </w:rPr>
        <w:lastRenderedPageBreak/>
        <w:t xml:space="preserve">process.  It could take up to six weeks to get your expenses for assessment centres back and that felt really wrong because, as a student myself, I don’t have that much spare income to spend up to £150 on getting to and from and staying overnight to assessment centres, so I thought it was important that candidates are getting their money back, and getting it back quicker.  So unfortunately that wasn’t a change that I could make that quickly and we did spend a whole year processing expenses manually.  But by the end of the year most </w:t>
      </w:r>
      <w:r w:rsidR="0012663C">
        <w:rPr>
          <w:rFonts w:ascii="Arial Nova" w:hAnsi="Arial Nova" w:cs="Segoe UI Semilight"/>
        </w:rPr>
        <w:t xml:space="preserve">of it </w:t>
      </w:r>
      <w:r w:rsidR="007F0C8A">
        <w:rPr>
          <w:rFonts w:ascii="Arial Nova" w:hAnsi="Arial Nova" w:cs="Segoe UI Semilight"/>
        </w:rPr>
        <w:t xml:space="preserve">was </w:t>
      </w:r>
      <w:r w:rsidR="0012663C">
        <w:rPr>
          <w:rFonts w:ascii="Arial Nova" w:hAnsi="Arial Nova" w:cs="Segoe UI Semilight"/>
        </w:rPr>
        <w:t xml:space="preserve">put </w:t>
      </w:r>
      <w:r w:rsidR="007F0C8A">
        <w:rPr>
          <w:rFonts w:ascii="Arial Nova" w:hAnsi="Arial Nova" w:cs="Segoe UI Semilight"/>
        </w:rPr>
        <w:t xml:space="preserve">in place and it’s now becoming an </w:t>
      </w:r>
      <w:r w:rsidR="00021510">
        <w:rPr>
          <w:rFonts w:ascii="Arial Nova" w:hAnsi="Arial Nova" w:cs="Segoe UI Semilight"/>
        </w:rPr>
        <w:t>online</w:t>
      </w:r>
      <w:r w:rsidR="007F0C8A">
        <w:rPr>
          <w:rFonts w:ascii="Arial Nova" w:hAnsi="Arial Nova" w:cs="Segoe UI Semilight"/>
        </w:rPr>
        <w:t xml:space="preserve"> system and they’ll get sent a link and they’ll fill it out and then that’ll get sent to the recruitment intern, just like e</w:t>
      </w:r>
      <w:r w:rsidR="0012663C">
        <w:rPr>
          <w:rFonts w:ascii="Arial Nova" w:hAnsi="Arial Nova" w:cs="Segoe UI Semilight"/>
        </w:rPr>
        <w:t>-</w:t>
      </w:r>
      <w:r w:rsidR="007F0C8A">
        <w:rPr>
          <w:rFonts w:ascii="Arial Nova" w:hAnsi="Arial Nova" w:cs="Segoe UI Semilight"/>
        </w:rPr>
        <w:t>signature it and send it to Portsmouth who actually process it</w:t>
      </w:r>
      <w:r w:rsidR="0012663C">
        <w:rPr>
          <w:rFonts w:ascii="Arial Nova" w:hAnsi="Arial Nova" w:cs="Segoe UI Semilight"/>
        </w:rPr>
        <w:t>, b</w:t>
      </w:r>
      <w:r w:rsidR="007F0C8A">
        <w:rPr>
          <w:rFonts w:ascii="Arial Nova" w:hAnsi="Arial Nova" w:cs="Segoe UI Semilight"/>
        </w:rPr>
        <w:t>ut it’s all going to be electronic</w:t>
      </w:r>
      <w:r w:rsidR="0012663C">
        <w:rPr>
          <w:rFonts w:ascii="Arial Nova" w:hAnsi="Arial Nova" w:cs="Segoe UI Semilight"/>
        </w:rPr>
        <w:t>, w</w:t>
      </w:r>
      <w:r w:rsidR="007F0C8A">
        <w:rPr>
          <w:rFonts w:ascii="Arial Nova" w:hAnsi="Arial Nova" w:cs="Segoe UI Semilight"/>
        </w:rPr>
        <w:t>hich is so much better because manually dealing with peoples’ tickets and everything</w:t>
      </w:r>
      <w:r w:rsidR="0012663C">
        <w:rPr>
          <w:rFonts w:ascii="Arial Nova" w:hAnsi="Arial Nova" w:cs="Segoe UI Semilight"/>
        </w:rPr>
        <w:t>; a</w:t>
      </w:r>
      <w:r w:rsidR="007F0C8A">
        <w:rPr>
          <w:rFonts w:ascii="Arial Nova" w:hAnsi="Arial Nova" w:cs="Segoe UI Semilight"/>
        </w:rPr>
        <w:t>nd was such an additional task that was important to be done but actually I was so swamped and I didn’t have that many days in the office to go through all these mass amounts … we had stacks like this.  So, yeah, it’s big, big, so that changed in the end.  That was a very slow burn and it wasn’t something that I actually physically changed, but it was something that I highlighted and then became … it changed in the end.  Oh my gosh</w:t>
      </w:r>
      <w:r w:rsidR="0012663C">
        <w:rPr>
          <w:rFonts w:ascii="Arial Nova" w:hAnsi="Arial Nova" w:cs="Segoe UI Semilight"/>
        </w:rPr>
        <w:t>,</w:t>
      </w:r>
      <w:r w:rsidR="007F0C8A">
        <w:rPr>
          <w:rFonts w:ascii="Arial Nova" w:hAnsi="Arial Nova" w:cs="Segoe UI Semilight"/>
        </w:rPr>
        <w:t xml:space="preserve"> of course, I did my </w:t>
      </w:r>
      <w:r w:rsidR="0012663C">
        <w:rPr>
          <w:rFonts w:ascii="Arial Nova" w:hAnsi="Arial Nova" w:cs="Segoe UI Semilight"/>
          <w:b/>
          <w:bCs/>
        </w:rPr>
        <w:t>[00:33:21],</w:t>
      </w:r>
      <w:r w:rsidR="00E21EE9">
        <w:rPr>
          <w:rFonts w:ascii="Arial Nova" w:hAnsi="Arial Nova" w:cs="Segoe UI Semilight"/>
        </w:rPr>
        <w:t xml:space="preserve"> </w:t>
      </w:r>
      <w:r w:rsidR="0012663C">
        <w:rPr>
          <w:rFonts w:ascii="Arial Nova" w:hAnsi="Arial Nova" w:cs="Segoe UI Semilight"/>
        </w:rPr>
        <w:t>s</w:t>
      </w:r>
      <w:r w:rsidR="00E21EE9">
        <w:rPr>
          <w:rFonts w:ascii="Arial Nova" w:hAnsi="Arial Nova" w:cs="Segoe UI Semilight"/>
        </w:rPr>
        <w:t xml:space="preserve">o graduate recruitment, at the end of the year they ask for a meeting for how the year went, on a reflection what improvements have been made.  The grad recruitment had a lot of issues in that year.  And candidates were taking up to six months, seven months, to even get to an assessment centre and it was just so slow and there were so many </w:t>
      </w:r>
      <w:r w:rsidR="00E21EE9">
        <w:rPr>
          <w:rFonts w:ascii="Arial Nova" w:hAnsi="Arial Nova" w:cs="Segoe UI Semilight"/>
        </w:rPr>
        <w:lastRenderedPageBreak/>
        <w:t>problems with every aspect of it</w:t>
      </w:r>
      <w:r w:rsidR="0012663C">
        <w:rPr>
          <w:rFonts w:ascii="Arial Nova" w:hAnsi="Arial Nova" w:cs="Segoe UI Semilight"/>
        </w:rPr>
        <w:t xml:space="preserve"> - w</w:t>
      </w:r>
      <w:r w:rsidR="00E21EE9">
        <w:rPr>
          <w:rFonts w:ascii="Arial Nova" w:hAnsi="Arial Nova" w:cs="Segoe UI Semilight"/>
        </w:rPr>
        <w:t>ith the managers, with the process, with the HR teams, there’s a lot of issues, so they just said, if you’ve got any ideas, you know, let us know, we’re going to book this meeting in May and I just kind of started snowballing and they had this agile approach called Sprint, that they were running with interns and I sat, next to Callum who was running interns in my office, so I was able to see the Sprint idea actually play out, that’s what he was doing that year.  And what went really well for them and what really like … maybe not … was a bit of a crash and burn, so I could see what was happening over here and I was thinking, you know, we need to adopt that for graduates to make it quicker.  So I came up with a whole six weeks’ Sprint idea about application to assessment centre within six weeks</w:t>
      </w:r>
      <w:r w:rsidR="0012663C">
        <w:rPr>
          <w:rFonts w:ascii="Arial Nova" w:hAnsi="Arial Nova" w:cs="Segoe UI Semilight"/>
        </w:rPr>
        <w:t xml:space="preserve"> - t</w:t>
      </w:r>
      <w:r w:rsidR="00E21EE9">
        <w:rPr>
          <w:rFonts w:ascii="Arial Nova" w:hAnsi="Arial Nova" w:cs="Segoe UI Semilight"/>
        </w:rPr>
        <w:t xml:space="preserve">hat doesn’t mean offers in six weeks, that doesn’t mean anything else, we’re going to then run an attraction campaign to build into the six </w:t>
      </w:r>
      <w:r w:rsidR="00050304">
        <w:rPr>
          <w:rFonts w:ascii="Arial Nova" w:hAnsi="Arial Nova" w:cs="Segoe UI Semilight"/>
        </w:rPr>
        <w:t>weeks</w:t>
      </w:r>
      <w:r w:rsidR="00E21EE9">
        <w:rPr>
          <w:rFonts w:ascii="Arial Nova" w:hAnsi="Arial Nova" w:cs="Segoe UI Semilight"/>
        </w:rPr>
        <w:t xml:space="preserve"> and then an after assessment centre campaign from like final interviews to offers</w:t>
      </w:r>
      <w:r w:rsidR="0012663C">
        <w:rPr>
          <w:rFonts w:ascii="Arial Nova" w:hAnsi="Arial Nova" w:cs="Segoe UI Semilight"/>
        </w:rPr>
        <w:t>, s</w:t>
      </w:r>
      <w:r w:rsidR="00E21EE9">
        <w:rPr>
          <w:rFonts w:ascii="Arial Nova" w:hAnsi="Arial Nova" w:cs="Segoe UI Semilight"/>
        </w:rPr>
        <w:t>o that it becomes this whole clear process</w:t>
      </w:r>
      <w:r w:rsidR="0012663C">
        <w:rPr>
          <w:rFonts w:ascii="Arial Nova" w:hAnsi="Arial Nova" w:cs="Segoe UI Semilight"/>
        </w:rPr>
        <w:t>.  I</w:t>
      </w:r>
      <w:r w:rsidR="00E21EE9">
        <w:rPr>
          <w:rFonts w:ascii="Arial Nova" w:hAnsi="Arial Nova" w:cs="Segoe UI Semilight"/>
        </w:rPr>
        <w:t>t’s much smaller, you’re still doing all the same steps but it’s quicker and it’s engaging and it’s actually good candidate experience.  Candidates are really enjoying it and it’s working for them and they’re not waiting months and not knowing what’s happening.  They are very well kept informed what’s happening with their application</w:t>
      </w:r>
      <w:r w:rsidR="0012663C">
        <w:rPr>
          <w:rFonts w:ascii="Arial Nova" w:hAnsi="Arial Nova" w:cs="Segoe UI Semilight"/>
        </w:rPr>
        <w:t>, a</w:t>
      </w:r>
      <w:r w:rsidR="00E21EE9">
        <w:rPr>
          <w:rFonts w:ascii="Arial Nova" w:hAnsi="Arial Nova" w:cs="Segoe UI Semilight"/>
        </w:rPr>
        <w:t>s well as just actually it’s enjoyable to do</w:t>
      </w:r>
      <w:r w:rsidR="0012663C">
        <w:rPr>
          <w:rFonts w:ascii="Arial Nova" w:hAnsi="Arial Nova" w:cs="Segoe UI Semilight"/>
        </w:rPr>
        <w:t>. it</w:t>
      </w:r>
      <w:r w:rsidR="00E21EE9">
        <w:rPr>
          <w:rFonts w:ascii="Arial Nova" w:hAnsi="Arial Nova" w:cs="Segoe UI Semilight"/>
        </w:rPr>
        <w:t xml:space="preserve">’s not so much of a slog.  They have like a week applying, they have a week on the website, they have a set capacity of how many roles they can actually process in six weeks, and … open for that week or until you hit capacity, so if you </w:t>
      </w:r>
      <w:r w:rsidR="00E21EE9">
        <w:rPr>
          <w:rFonts w:ascii="Arial Nova" w:hAnsi="Arial Nova" w:cs="Segoe UI Semilight"/>
        </w:rPr>
        <w:lastRenderedPageBreak/>
        <w:t xml:space="preserve">hit capacity on the Monday then you’re only open for a day, I’m afraid the rest of that week it’s a snooze, you lose, kind of thing for the grads.  And then </w:t>
      </w:r>
      <w:r w:rsidR="00E21EE9" w:rsidRPr="006910CA">
        <w:rPr>
          <w:rFonts w:ascii="Arial Nova" w:hAnsi="Arial Nova" w:cs="Segoe UI Semilight"/>
        </w:rPr>
        <w:t xml:space="preserve">you go through the testing, so we’ve got </w:t>
      </w:r>
      <w:r w:rsidR="00021510" w:rsidRPr="006910CA">
        <w:rPr>
          <w:rFonts w:ascii="Arial Nova" w:hAnsi="Arial Nova" w:cs="Segoe UI Semilight"/>
        </w:rPr>
        <w:t>online</w:t>
      </w:r>
      <w:r w:rsidR="00E21EE9" w:rsidRPr="006910CA">
        <w:rPr>
          <w:rFonts w:ascii="Arial Nova" w:hAnsi="Arial Nova" w:cs="Segoe UI Semilight"/>
        </w:rPr>
        <w:t xml:space="preserve"> testing and a video interview and assessment centre, so you do the testing and you get </w:t>
      </w:r>
      <w:r w:rsidR="0012663C" w:rsidRPr="006910CA">
        <w:rPr>
          <w:rFonts w:ascii="Arial Nova" w:hAnsi="Arial Nova" w:cs="Segoe UI Semilight"/>
          <w:b/>
          <w:bCs/>
        </w:rPr>
        <w:t>[00:35:39]</w:t>
      </w:r>
      <w:r w:rsidR="0012663C" w:rsidRPr="006910CA">
        <w:rPr>
          <w:rFonts w:ascii="Arial Nova" w:hAnsi="Arial Nova" w:cs="Segoe UI Semilight"/>
        </w:rPr>
        <w:t xml:space="preserve"> </w:t>
      </w:r>
      <w:r w:rsidR="00E21EE9" w:rsidRPr="006910CA">
        <w:rPr>
          <w:rFonts w:ascii="Arial Nova" w:hAnsi="Arial Nova" w:cs="Segoe UI Semilight"/>
        </w:rPr>
        <w:t>kind of works out in terms of timing.  I was figuring out how feasible it is to do it in six weeks or would it have to be eight weeks.  I was mapping this whole thing out.  CBD, I’m not good with change, so CBD’s a client, they’re not good with change and they don’t like</w:t>
      </w:r>
      <w:r w:rsidR="00E21EE9">
        <w:rPr>
          <w:rFonts w:ascii="Arial Nova" w:hAnsi="Arial Nova" w:cs="Segoe UI Semilight"/>
        </w:rPr>
        <w:t xml:space="preserve"> someone changing their process.  So I was told there would be a lot of resistance, but it was just something I was more interested to do for myself.  So I pitched the idea to Hanna</w:t>
      </w:r>
      <w:r w:rsidR="006910CA">
        <w:rPr>
          <w:rFonts w:ascii="Arial Nova" w:hAnsi="Arial Nova" w:cs="Segoe UI Semilight"/>
        </w:rPr>
        <w:t>h</w:t>
      </w:r>
      <w:r w:rsidR="00E21EE9">
        <w:rPr>
          <w:rFonts w:ascii="Arial Nova" w:hAnsi="Arial Nova" w:cs="Segoe UI Semilight"/>
        </w:rPr>
        <w:t xml:space="preserve">, one of the interns there, and just said this is my kind of idea, I think it could work really well and she was like, make something visual and present it, I’ll get a slot for you, present it in this big talk.  So at this talk it had all the execs, the exec, the TA, </w:t>
      </w:r>
      <w:r w:rsidR="006910CA">
        <w:rPr>
          <w:rFonts w:ascii="Arial Nova" w:hAnsi="Arial Nova" w:cs="Segoe UI Semilight"/>
          <w:b/>
          <w:bCs/>
        </w:rPr>
        <w:t>[00:36:21]</w:t>
      </w:r>
      <w:r w:rsidR="00300FA4">
        <w:rPr>
          <w:rFonts w:ascii="Arial Nova" w:hAnsi="Arial Nova" w:cs="Segoe UI Semilight"/>
        </w:rPr>
        <w:t xml:space="preserve"> in the UK and Ireland, it had the exec for graduate scheme, it had all the other graduate managers, it was a big room full of people.  And at the very beginning we went through all the pain points from the year and there’s a lot, and I was actually thinking to myself, as we were writing down the pain points, Sprint would fix that, Sprint would fix that, Sprint would fix that.  I was thinking, you know, actually if they can really understand this and dig their teeth into this</w:t>
      </w:r>
      <w:r w:rsidR="006910CA">
        <w:rPr>
          <w:rFonts w:ascii="Arial Nova" w:hAnsi="Arial Nova" w:cs="Segoe UI Semilight"/>
        </w:rPr>
        <w:t>,</w:t>
      </w:r>
      <w:r w:rsidR="00300FA4">
        <w:rPr>
          <w:rFonts w:ascii="Arial Nova" w:hAnsi="Arial Nova" w:cs="Segoe UI Semilight"/>
        </w:rPr>
        <w:t xml:space="preserve"> it could really benefit them.  So before I actually presented, Andy, my manager was like, good luck, resistance change, don’t be offended if they don’t take your idea.  Stood up, presented the idea, did</w:t>
      </w:r>
      <w:r w:rsidR="006910CA">
        <w:rPr>
          <w:rFonts w:ascii="Arial Nova" w:hAnsi="Arial Nova" w:cs="Segoe UI Semilight"/>
        </w:rPr>
        <w:t xml:space="preserve"> it in a v</w:t>
      </w:r>
      <w:r w:rsidR="00300FA4">
        <w:rPr>
          <w:rFonts w:ascii="Arial Nova" w:hAnsi="Arial Nova" w:cs="Segoe UI Semilight"/>
        </w:rPr>
        <w:t xml:space="preserve">isual presentation, I was </w:t>
      </w:r>
      <w:r w:rsidR="00300FA4">
        <w:rPr>
          <w:rFonts w:ascii="Arial Nova" w:hAnsi="Arial Nova" w:cs="Segoe UI Semilight"/>
        </w:rPr>
        <w:lastRenderedPageBreak/>
        <w:t>trying to be as clear as possible so that they could actually understand it because I didn’t want it to get confused.  It was more of a question and answer thing so as we were going along, Graham, the grad scheme, he was asking me loads of questions, loads of tough questions actually</w:t>
      </w:r>
      <w:r w:rsidR="006910CA">
        <w:rPr>
          <w:rFonts w:ascii="Arial Nova" w:hAnsi="Arial Nova" w:cs="Segoe UI Semilight"/>
        </w:rPr>
        <w:t>,</w:t>
      </w:r>
      <w:r w:rsidR="00300FA4">
        <w:rPr>
          <w:rFonts w:ascii="Arial Nova" w:hAnsi="Arial Nova" w:cs="Segoe UI Semilight"/>
        </w:rPr>
        <w:t xml:space="preserve"> and I was just keeping calm and answering them.  And some of the people were asking like, were you not put off that when they get to the website and they see they have to wait … if they miss that week they have to wait another five weeks, that’s going to put them off for applying.  I said</w:t>
      </w:r>
      <w:r w:rsidR="006910CA">
        <w:rPr>
          <w:rFonts w:ascii="Arial Nova" w:hAnsi="Arial Nova" w:cs="Segoe UI Semilight"/>
        </w:rPr>
        <w:t>,</w:t>
      </w:r>
      <w:r w:rsidR="00300FA4">
        <w:rPr>
          <w:rFonts w:ascii="Arial Nova" w:hAnsi="Arial Nova" w:cs="Segoe UI Semilight"/>
        </w:rPr>
        <w:t xml:space="preserve"> well</w:t>
      </w:r>
      <w:r w:rsidR="006910CA">
        <w:rPr>
          <w:rFonts w:ascii="Arial Nova" w:hAnsi="Arial Nova" w:cs="Segoe UI Semilight"/>
        </w:rPr>
        <w:t>,</w:t>
      </w:r>
      <w:r w:rsidR="00300FA4">
        <w:rPr>
          <w:rFonts w:ascii="Arial Nova" w:hAnsi="Arial Nova" w:cs="Segoe UI Semilight"/>
        </w:rPr>
        <w:t xml:space="preserve"> surely what’s going to put them off and actually annoy them more, is applying and then having to wait six months to even come to an assessment centre, that is worse.  At least if they know that they may </w:t>
      </w:r>
      <w:r w:rsidR="00050304">
        <w:rPr>
          <w:rFonts w:ascii="Arial Nova" w:hAnsi="Arial Nova" w:cs="Segoe UI Semilight"/>
        </w:rPr>
        <w:t>have</w:t>
      </w:r>
      <w:r w:rsidR="00300FA4">
        <w:rPr>
          <w:rFonts w:ascii="Arial Nova" w:hAnsi="Arial Nova" w:cs="Segoe UI Semilight"/>
        </w:rPr>
        <w:t xml:space="preserve"> to wait five weeks to apply</w:t>
      </w:r>
      <w:r w:rsidR="006910CA">
        <w:rPr>
          <w:rFonts w:ascii="Arial Nova" w:hAnsi="Arial Nova" w:cs="Segoe UI Semilight"/>
        </w:rPr>
        <w:t xml:space="preserve"> because they’ve missed t</w:t>
      </w:r>
      <w:r w:rsidR="00300FA4">
        <w:rPr>
          <w:rFonts w:ascii="Arial Nova" w:hAnsi="Arial Nova" w:cs="Segoe UI Semilight"/>
        </w:rPr>
        <w:t>hat first deadline, they will be processed in six weeks and they’ll have an answer.  That is better and there were just loads of questions coming my way, how it would work for the CBD managers, how it would work for HR, how it would work for them, how we could run the different attractions, but basically it just snowballed and they actually all really got onboard with it and they really liked it.  And, yeah, they said they’ll trial it for 2019</w:t>
      </w:r>
      <w:r w:rsidR="006910CA">
        <w:rPr>
          <w:rFonts w:ascii="Arial Nova" w:hAnsi="Arial Nova" w:cs="Segoe UI Semilight"/>
        </w:rPr>
        <w:t>/</w:t>
      </w:r>
      <w:r w:rsidR="00300FA4">
        <w:rPr>
          <w:rFonts w:ascii="Arial Nova" w:hAnsi="Arial Nova" w:cs="Segoe UI Semilight"/>
        </w:rPr>
        <w:t xml:space="preserve">2020 and it actually opened last week, so they are running it, they’re actually doing Sprint and it’s actually, hopefully, so far, it’s been a success.  They’re really happy with the idea so that’s a whole change of process, making it quicker, but my main focus around everything was the candidate experience.  I just felt that that was really lacking.  And so I feel that this approach would really benefit them and even if they get a no at </w:t>
      </w:r>
      <w:r w:rsidR="00300FA4">
        <w:rPr>
          <w:rFonts w:ascii="Arial Nova" w:hAnsi="Arial Nova" w:cs="Segoe UI Semilight"/>
        </w:rPr>
        <w:lastRenderedPageBreak/>
        <w:t>least they’re getting a no in six weeks, or in a few, in a couple of weeks if they don’t pass the video interview, at least they’re getting a no</w:t>
      </w:r>
      <w:r w:rsidR="006910CA">
        <w:rPr>
          <w:rFonts w:ascii="Arial Nova" w:hAnsi="Arial Nova" w:cs="Segoe UI Semilight"/>
        </w:rPr>
        <w:t>, a</w:t>
      </w:r>
      <w:r w:rsidR="00300FA4">
        <w:rPr>
          <w:rFonts w:ascii="Arial Nova" w:hAnsi="Arial Nova" w:cs="Segoe UI Semilight"/>
        </w:rPr>
        <w:t xml:space="preserve">nd they’re not sitting in a pool of </w:t>
      </w:r>
      <w:r w:rsidR="00050304">
        <w:rPr>
          <w:rFonts w:ascii="Arial Nova" w:hAnsi="Arial Nova" w:cs="Segoe UI Semilight"/>
        </w:rPr>
        <w:t>thousands</w:t>
      </w:r>
      <w:r w:rsidR="00300FA4">
        <w:rPr>
          <w:rFonts w:ascii="Arial Nova" w:hAnsi="Arial Nova" w:cs="Segoe UI Semilight"/>
        </w:rPr>
        <w:t xml:space="preserve"> of candidates feeling lost, because that’s quite often the way people said to me, they felt lost in the process.  And that’s not a nice feeling.  It was more about that and then it just snowballed into this really good process, so yeah</w:t>
      </w:r>
      <w:r w:rsidR="006910CA">
        <w:rPr>
          <w:rFonts w:ascii="Arial Nova" w:hAnsi="Arial Nova" w:cs="Segoe UI Semilight"/>
        </w:rPr>
        <w:t>,</w:t>
      </w:r>
      <w:r w:rsidR="00300FA4">
        <w:rPr>
          <w:rFonts w:ascii="Arial Nova" w:hAnsi="Arial Nova" w:cs="Segoe UI Semilight"/>
        </w:rPr>
        <w:t xml:space="preserve"> that was the biggest thing that I changed and it’s already been implemented, and I was told will never happen so I was really, really, really pleased about that.  </w:t>
      </w:r>
    </w:p>
    <w:p w14:paraId="00743AAB" w14:textId="47D01432" w:rsidR="00300FA4" w:rsidRDefault="00300FA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Yeah, that’s fantastic, you must be so proud?</w:t>
      </w:r>
    </w:p>
    <w:p w14:paraId="14A3AAB1" w14:textId="68C73702" w:rsidR="00300FA4" w:rsidRDefault="00300FA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that was my biggest success for the year actually.  I thought just ending, just </w:t>
      </w:r>
      <w:r w:rsidR="00050304">
        <w:rPr>
          <w:rFonts w:ascii="Arial Nova" w:hAnsi="Arial Nova" w:cs="Segoe UI Semilight"/>
        </w:rPr>
        <w:t>finishing</w:t>
      </w:r>
      <w:r>
        <w:rPr>
          <w:rFonts w:ascii="Arial Nova" w:hAnsi="Arial Nova" w:cs="Segoe UI Semilight"/>
        </w:rPr>
        <w:t xml:space="preserve"> one recruitment and 200 grads being in roles was going to be a big achievement</w:t>
      </w:r>
      <w:r w:rsidR="006910CA">
        <w:rPr>
          <w:rFonts w:ascii="Arial Nova" w:hAnsi="Arial Nova" w:cs="Segoe UI Semilight"/>
        </w:rPr>
        <w:t>,</w:t>
      </w:r>
      <w:r>
        <w:rPr>
          <w:rFonts w:ascii="Arial Nova" w:hAnsi="Arial Nova" w:cs="Segoe UI Semilight"/>
        </w:rPr>
        <w:t xml:space="preserve"> and it was.  I think in total, across the year, 450 students, candidates have jobs after my recruiting.  So that’s a massive achievement.  </w:t>
      </w:r>
    </w:p>
    <w:p w14:paraId="253D8972" w14:textId="52D42AD9" w:rsidR="00300FA4" w:rsidRDefault="00300FA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Absolutely.  </w:t>
      </w:r>
    </w:p>
    <w:p w14:paraId="307C9DC0" w14:textId="0C9D5ADD" w:rsidR="00300FA4" w:rsidRDefault="00300FA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But in terms of actually changing and </w:t>
      </w:r>
      <w:r w:rsidR="00050304">
        <w:rPr>
          <w:rFonts w:ascii="Arial Nova" w:hAnsi="Arial Nova" w:cs="Segoe UI Semilight"/>
        </w:rPr>
        <w:t>impacting</w:t>
      </w:r>
      <w:r>
        <w:rPr>
          <w:rFonts w:ascii="Arial Nova" w:hAnsi="Arial Nova" w:cs="Segoe UI Semilight"/>
        </w:rPr>
        <w:t xml:space="preserve"> process, that was my biggest achievement, definitely, and even just that they listened and they really took it onboard.  Because they could have seen it as like the HR intern’s got an idea kind of thing, but actually</w:t>
      </w:r>
      <w:r w:rsidR="006910CA">
        <w:rPr>
          <w:rFonts w:ascii="Arial Nova" w:hAnsi="Arial Nova" w:cs="Segoe UI Semilight"/>
        </w:rPr>
        <w:t>,</w:t>
      </w:r>
      <w:r>
        <w:rPr>
          <w:rFonts w:ascii="Arial Nova" w:hAnsi="Arial Nova" w:cs="Segoe UI Semilight"/>
        </w:rPr>
        <w:t xml:space="preserve"> they saw me as an equal in the room</w:t>
      </w:r>
      <w:r w:rsidR="006910CA">
        <w:rPr>
          <w:rFonts w:ascii="Arial Nova" w:hAnsi="Arial Nova" w:cs="Segoe UI Semilight"/>
        </w:rPr>
        <w:t>.  T</w:t>
      </w:r>
      <w:r>
        <w:rPr>
          <w:rFonts w:ascii="Arial Nova" w:hAnsi="Arial Nova" w:cs="Segoe UI Semilight"/>
        </w:rPr>
        <w:t xml:space="preserve">hey knew that I was </w:t>
      </w:r>
      <w:r w:rsidR="00050304">
        <w:rPr>
          <w:rFonts w:ascii="Arial Nova" w:hAnsi="Arial Nova" w:cs="Segoe UI Semilight"/>
        </w:rPr>
        <w:t>leaving</w:t>
      </w:r>
      <w:r>
        <w:rPr>
          <w:rFonts w:ascii="Arial Nova" w:hAnsi="Arial Nova" w:cs="Segoe UI Semilight"/>
        </w:rPr>
        <w:t xml:space="preserve"> I didn’t have to even be interested anymore</w:t>
      </w:r>
      <w:r w:rsidR="006910CA">
        <w:rPr>
          <w:rFonts w:ascii="Arial Nova" w:hAnsi="Arial Nova" w:cs="Segoe UI Semilight"/>
        </w:rPr>
        <w:t>, b</w:t>
      </w:r>
      <w:r>
        <w:rPr>
          <w:rFonts w:ascii="Arial Nova" w:hAnsi="Arial Nova" w:cs="Segoe UI Semilight"/>
        </w:rPr>
        <w:t xml:space="preserve">ecause I was leaving in a months’ time, but because I was so </w:t>
      </w:r>
      <w:r w:rsidR="00050304">
        <w:rPr>
          <w:rFonts w:ascii="Arial Nova" w:hAnsi="Arial Nova" w:cs="Segoe UI Semilight"/>
        </w:rPr>
        <w:t>passionate</w:t>
      </w:r>
      <w:r>
        <w:rPr>
          <w:rFonts w:ascii="Arial Nova" w:hAnsi="Arial Nova" w:cs="Segoe UI Semilight"/>
        </w:rPr>
        <w:t xml:space="preserve"> and really cared about it, and I wanted it to succeed for the next intern, they really </w:t>
      </w:r>
      <w:r>
        <w:rPr>
          <w:rFonts w:ascii="Arial Nova" w:hAnsi="Arial Nova" w:cs="Segoe UI Semilight"/>
        </w:rPr>
        <w:lastRenderedPageBreak/>
        <w:t xml:space="preserve">got onboard with me and they really, really listened, which I appreciated, they didn’t have to, they could have hushed me out the room, they didn’t so I really appreciated that.  </w:t>
      </w:r>
    </w:p>
    <w:p w14:paraId="53CDFC1E" w14:textId="43670DD5" w:rsidR="00300FA4" w:rsidRDefault="006910CA"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But you </w:t>
      </w:r>
      <w:r w:rsidR="00300FA4">
        <w:rPr>
          <w:rFonts w:ascii="Arial Nova" w:hAnsi="Arial Nova" w:cs="Segoe UI Semilight"/>
          <w:b/>
          <w:bCs/>
        </w:rPr>
        <w:t>obviously had a good idea and were persuasive</w:t>
      </w:r>
      <w:r>
        <w:rPr>
          <w:rFonts w:ascii="Arial Nova" w:hAnsi="Arial Nova" w:cs="Segoe UI Semilight"/>
          <w:b/>
          <w:bCs/>
        </w:rPr>
        <w:t>…</w:t>
      </w:r>
      <w:r w:rsidR="00300FA4">
        <w:rPr>
          <w:rFonts w:ascii="Arial Nova" w:hAnsi="Arial Nova" w:cs="Segoe UI Semilight"/>
          <w:b/>
          <w:bCs/>
        </w:rPr>
        <w:t xml:space="preserve">  </w:t>
      </w:r>
    </w:p>
    <w:p w14:paraId="555C2BE0" w14:textId="638A84A9" w:rsidR="00300FA4" w:rsidRDefault="00300FA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And they trusted in me the full year I’d worked for them and they were coming to me a lot more than they came to my manager, we had to kind of put a stop to that in the end, but they really … I feel like built a good relationship with them, they trusted my input enough for me to say, I’ve got an idea, will  you listen.  And they did, so yeah.  </w:t>
      </w:r>
    </w:p>
    <w:p w14:paraId="6848AF75" w14:textId="72B589E3" w:rsidR="00300FA4" w:rsidRDefault="00300FA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Fabulous.  You’ve talked about lots of things that you’ve made an impact on which is fantastic.  How has it impacted you in terms of your skills and competencies?  What have you developed and improved on?</w:t>
      </w:r>
    </w:p>
    <w:p w14:paraId="3977B01E" w14:textId="719BE9C3" w:rsidR="00300FA4" w:rsidRDefault="00300FA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The biggest thing is confidence.  I was always confident in a social situation but it’s more confiden</w:t>
      </w:r>
      <w:r w:rsidR="005D128A">
        <w:rPr>
          <w:rFonts w:ascii="Arial Nova" w:hAnsi="Arial Nova" w:cs="Segoe UI Semilight"/>
        </w:rPr>
        <w:t>ce</w:t>
      </w:r>
      <w:r>
        <w:rPr>
          <w:rFonts w:ascii="Arial Nova" w:hAnsi="Arial Nova" w:cs="Segoe UI Semilight"/>
        </w:rPr>
        <w:t xml:space="preserve"> in my own abilities</w:t>
      </w:r>
      <w:r w:rsidR="005D128A">
        <w:rPr>
          <w:rFonts w:ascii="Arial Nova" w:hAnsi="Arial Nova" w:cs="Segoe UI Semilight"/>
        </w:rPr>
        <w:t>, a</w:t>
      </w:r>
      <w:r>
        <w:rPr>
          <w:rFonts w:ascii="Arial Nova" w:hAnsi="Arial Nova" w:cs="Segoe UI Semilight"/>
        </w:rPr>
        <w:t>nd knowing that I can do that and I can be confident enough to stand up and pitch my idea to a room full of execs and important people.  So, a big, big boost of confidence, and even just in my year, my abilit</w:t>
      </w:r>
      <w:r w:rsidR="00050304">
        <w:rPr>
          <w:rFonts w:ascii="Arial Nova" w:hAnsi="Arial Nova" w:cs="Segoe UI Semilight"/>
        </w:rPr>
        <w:t>y</w:t>
      </w:r>
      <w:r>
        <w:rPr>
          <w:rFonts w:ascii="Arial Nova" w:hAnsi="Arial Nova" w:cs="Segoe UI Semilight"/>
        </w:rPr>
        <w:t xml:space="preserve"> in running assessment centres, standing in a room of strangers, especially grad ones </w:t>
      </w:r>
      <w:r w:rsidR="005D128A">
        <w:rPr>
          <w:rFonts w:ascii="Arial Nova" w:hAnsi="Arial Nova" w:cs="Segoe UI Semilight"/>
        </w:rPr>
        <w:t xml:space="preserve">- </w:t>
      </w:r>
      <w:r>
        <w:rPr>
          <w:rFonts w:ascii="Arial Nova" w:hAnsi="Arial Nova" w:cs="Segoe UI Semilight"/>
        </w:rPr>
        <w:t>they’re all older than me, but I’m in control and I’m running the day and they all really respect me</w:t>
      </w:r>
      <w:r w:rsidR="005D128A">
        <w:rPr>
          <w:rFonts w:ascii="Arial Nova" w:hAnsi="Arial Nova" w:cs="Segoe UI Semilight"/>
        </w:rPr>
        <w:t xml:space="preserve"> - s</w:t>
      </w:r>
      <w:r>
        <w:rPr>
          <w:rFonts w:ascii="Arial Nova" w:hAnsi="Arial Nova" w:cs="Segoe UI Semilight"/>
        </w:rPr>
        <w:t>o confidence grew massively.  Resilience, just coping with the job</w:t>
      </w:r>
      <w:r w:rsidR="005D128A">
        <w:rPr>
          <w:rFonts w:ascii="Arial Nova" w:hAnsi="Arial Nova" w:cs="Segoe UI Semilight"/>
        </w:rPr>
        <w:t>;</w:t>
      </w:r>
      <w:r>
        <w:rPr>
          <w:rFonts w:ascii="Arial Nova" w:hAnsi="Arial Nova" w:cs="Segoe UI Semilight"/>
        </w:rPr>
        <w:t xml:space="preserve"> just coping with that work</w:t>
      </w:r>
      <w:r w:rsidR="00756F4F">
        <w:rPr>
          <w:rFonts w:ascii="Arial Nova" w:hAnsi="Arial Nova" w:cs="Segoe UI Semilight"/>
        </w:rPr>
        <w:t xml:space="preserve">load and still doing a good job with it.  </w:t>
      </w:r>
      <w:r w:rsidR="00756F4F">
        <w:rPr>
          <w:rFonts w:ascii="Arial Nova" w:hAnsi="Arial Nova" w:cs="Segoe UI Semilight"/>
        </w:rPr>
        <w:lastRenderedPageBreak/>
        <w:t>Like still actually achieving.  Still actually pushing on and doing it, even though … there’s so many times I could have given up</w:t>
      </w:r>
      <w:r w:rsidR="005D128A">
        <w:rPr>
          <w:rFonts w:ascii="Arial Nova" w:hAnsi="Arial Nova" w:cs="Segoe UI Semilight"/>
        </w:rPr>
        <w:t>; t</w:t>
      </w:r>
      <w:r w:rsidR="00756F4F">
        <w:rPr>
          <w:rFonts w:ascii="Arial Nova" w:hAnsi="Arial Nova" w:cs="Segoe UI Semilight"/>
        </w:rPr>
        <w:t>here’s so many times, but I was resilient</w:t>
      </w:r>
      <w:r w:rsidR="005D128A">
        <w:rPr>
          <w:rFonts w:ascii="Arial Nova" w:hAnsi="Arial Nova" w:cs="Segoe UI Semilight"/>
        </w:rPr>
        <w:t>,</w:t>
      </w:r>
      <w:r w:rsidR="00756F4F">
        <w:rPr>
          <w:rFonts w:ascii="Arial Nova" w:hAnsi="Arial Nova" w:cs="Segoe UI Semilight"/>
        </w:rPr>
        <w:t xml:space="preserve"> I stuck with it and it paid off in the long run.  Teamwork, it was more … well not so much teamwork, but working with different people, lots of different people, working with different managers, knowing that I am able to work with everybody.  I don’t have difficult working </w:t>
      </w:r>
      <w:r w:rsidR="00050304">
        <w:rPr>
          <w:rFonts w:ascii="Arial Nova" w:hAnsi="Arial Nova" w:cs="Segoe UI Semilight"/>
        </w:rPr>
        <w:t>relationships;</w:t>
      </w:r>
      <w:r w:rsidR="00756F4F">
        <w:rPr>
          <w:rFonts w:ascii="Arial Nova" w:hAnsi="Arial Nova" w:cs="Segoe UI Semilight"/>
        </w:rPr>
        <w:t xml:space="preserve"> I get on with people in the workplace.  So that’s really positive, personable I guess is what you would say.  And hardworking, I definitely realised, because in second year I felt I was a bit lazy, didn’t attend some lectures and I was here and there because I was tired or dah, dah, dah like, you know, silly stuff that you can’t actually … I’m actually </w:t>
      </w:r>
      <w:r w:rsidR="00050304">
        <w:rPr>
          <w:rFonts w:ascii="Arial Nova" w:hAnsi="Arial Nova" w:cs="Segoe UI Semilight"/>
        </w:rPr>
        <w:t>embarrassed</w:t>
      </w:r>
      <w:r w:rsidR="00756F4F">
        <w:rPr>
          <w:rFonts w:ascii="Arial Nova" w:hAnsi="Arial Nova" w:cs="Segoe UI Semilight"/>
        </w:rPr>
        <w:t xml:space="preserve"> to </w:t>
      </w:r>
      <w:r w:rsidR="005D128A">
        <w:rPr>
          <w:rFonts w:ascii="Arial Nova" w:hAnsi="Arial Nova" w:cs="Segoe UI Semilight"/>
        </w:rPr>
        <w:t>think</w:t>
      </w:r>
      <w:r w:rsidR="00756F4F">
        <w:rPr>
          <w:rFonts w:ascii="Arial Nova" w:hAnsi="Arial Nova" w:cs="Segoe UI Semilight"/>
        </w:rPr>
        <w:t xml:space="preserve"> about now, because it’s like, what was I thinking, what was wrong with me.  Of course I can attend that 9am lecture, that’s normal.  But laziness is what I felt in second year.  But if you had told me that I would be on a train at 6.20am to London, to be there for 12 hours and then get home and do it again the next day, I would have told you absolutely not.  But actually</w:t>
      </w:r>
      <w:r w:rsidR="005D128A">
        <w:rPr>
          <w:rFonts w:ascii="Arial Nova" w:hAnsi="Arial Nova" w:cs="Segoe UI Semilight"/>
        </w:rPr>
        <w:t>,</w:t>
      </w:r>
      <w:r w:rsidR="00756F4F">
        <w:rPr>
          <w:rFonts w:ascii="Arial Nova" w:hAnsi="Arial Nova" w:cs="Segoe UI Semilight"/>
        </w:rPr>
        <w:t xml:space="preserve"> I enjoyed doing it and that made me, that gave me a motivation, I really became hardworking, because I had a goal.  Any other skills</w:t>
      </w:r>
      <w:r w:rsidR="00D625A4">
        <w:rPr>
          <w:rFonts w:ascii="Arial Nova" w:hAnsi="Arial Nova" w:cs="Segoe UI Semilight"/>
        </w:rPr>
        <w:t xml:space="preserve">? </w:t>
      </w:r>
      <w:r w:rsidR="00756F4F">
        <w:rPr>
          <w:rFonts w:ascii="Arial Nova" w:hAnsi="Arial Nova" w:cs="Segoe UI Semilight"/>
        </w:rPr>
        <w:t xml:space="preserve"> I’m just trying to think, I’m sure there this, I can’t think what skills.  Communication is a big one because I was communicating with candidates, both verbally and on emails.  So on emails they were asking us questions, I’ve got to understand what they’re asking from me, what their issue is, and then fix it</w:t>
      </w:r>
      <w:r w:rsidR="00D625A4">
        <w:rPr>
          <w:rFonts w:ascii="Arial Nova" w:hAnsi="Arial Nova" w:cs="Segoe UI Semilight"/>
        </w:rPr>
        <w:t>,</w:t>
      </w:r>
      <w:r w:rsidR="00756F4F">
        <w:rPr>
          <w:rFonts w:ascii="Arial Nova" w:hAnsi="Arial Nova" w:cs="Segoe UI Semilight"/>
        </w:rPr>
        <w:t xml:space="preserve"> and I had so many different email templates, or writing emails, so that’s </w:t>
      </w:r>
      <w:r w:rsidR="00756F4F">
        <w:rPr>
          <w:rFonts w:ascii="Arial Nova" w:hAnsi="Arial Nova" w:cs="Segoe UI Semilight"/>
        </w:rPr>
        <w:lastRenderedPageBreak/>
        <w:t xml:space="preserve">a big one.  Also emails between other </w:t>
      </w:r>
      <w:r w:rsidR="00A3609C">
        <w:rPr>
          <w:rFonts w:ascii="Arial Nova" w:hAnsi="Arial Nova" w:cs="Segoe UI Semilight"/>
        </w:rPr>
        <w:t>XXX</w:t>
      </w:r>
      <w:r w:rsidR="00756F4F">
        <w:rPr>
          <w:rFonts w:ascii="Arial Nova" w:hAnsi="Arial Nova" w:cs="Segoe UI Semilight"/>
        </w:rPr>
        <w:t>ers, learning how to communicate effectively, having a bit of fluff, like, hope you’re well, but then not too much that is</w:t>
      </w:r>
      <w:r w:rsidR="00D625A4">
        <w:rPr>
          <w:rFonts w:ascii="Arial Nova" w:hAnsi="Arial Nova" w:cs="Segoe UI Semilight"/>
        </w:rPr>
        <w:t xml:space="preserve"> waffle</w:t>
      </w:r>
      <w:r w:rsidR="00756F4F">
        <w:rPr>
          <w:rFonts w:ascii="Arial Nova" w:hAnsi="Arial Nova" w:cs="Segoe UI Semilight"/>
        </w:rPr>
        <w:t>, learning how people like to communicate with me, so one of my managers really likes this system called Slack, and that’s instant messaging and it’s kind of an app, so I’m always messaging on that, but then my other manager, Holly, doesn’t like Slack, she likes Same Time, which is a different instant messenger thing.  So it’s just knowing the different channels of communication, how to communicate or change a communication</w:t>
      </w:r>
      <w:r w:rsidR="00D625A4">
        <w:rPr>
          <w:rFonts w:ascii="Arial Nova" w:hAnsi="Arial Nova" w:cs="Segoe UI Semilight"/>
        </w:rPr>
        <w:t xml:space="preserve"> for </w:t>
      </w:r>
      <w:r w:rsidR="00756F4F">
        <w:rPr>
          <w:rFonts w:ascii="Arial Nova" w:hAnsi="Arial Nova" w:cs="Segoe UI Semilight"/>
        </w:rPr>
        <w:t xml:space="preserve">who you’re talking to.  And trying to be clear, especially </w:t>
      </w:r>
      <w:r w:rsidR="00D625A4">
        <w:rPr>
          <w:rFonts w:ascii="Arial Nova" w:hAnsi="Arial Nova" w:cs="Segoe UI Semilight"/>
        </w:rPr>
        <w:t xml:space="preserve">at </w:t>
      </w:r>
      <w:r w:rsidR="00756F4F">
        <w:rPr>
          <w:rFonts w:ascii="Arial Nova" w:hAnsi="Arial Nova" w:cs="Segoe UI Semilight"/>
        </w:rPr>
        <w:t>assessment centres, for the candidates, because quite often I’d speak very quickly and then they didn’t quite catch what I was saying or maybe it freaked them out, so it was just being calm and trying to be more clear in my communication to them</w:t>
      </w:r>
      <w:r w:rsidR="00D625A4">
        <w:rPr>
          <w:rFonts w:ascii="Arial Nova" w:hAnsi="Arial Nova" w:cs="Segoe UI Semilight"/>
        </w:rPr>
        <w:t>, an</w:t>
      </w:r>
      <w:r w:rsidR="00756F4F">
        <w:rPr>
          <w:rFonts w:ascii="Arial Nova" w:hAnsi="Arial Nova" w:cs="Segoe UI Semilight"/>
        </w:rPr>
        <w:t xml:space="preserve">d hopefully make them feel confident to go into the activity that they’re about to do.  Communication’s a big one.  </w:t>
      </w:r>
      <w:r w:rsidR="00D625A4">
        <w:rPr>
          <w:rFonts w:ascii="Arial Nova" w:hAnsi="Arial Nova" w:cs="Segoe UI Semilight"/>
        </w:rPr>
        <w:t>There was c</w:t>
      </w:r>
      <w:r w:rsidR="00756F4F">
        <w:rPr>
          <w:rFonts w:ascii="Arial Nova" w:hAnsi="Arial Nova" w:cs="Segoe UI Semilight"/>
        </w:rPr>
        <w:t>ommunication on so many different levels</w:t>
      </w:r>
      <w:r w:rsidR="00D625A4">
        <w:rPr>
          <w:rFonts w:ascii="Arial Nova" w:hAnsi="Arial Nova" w:cs="Segoe UI Semilight"/>
        </w:rPr>
        <w:t xml:space="preserve"> with s</w:t>
      </w:r>
      <w:r w:rsidR="00756F4F">
        <w:rPr>
          <w:rFonts w:ascii="Arial Nova" w:hAnsi="Arial Nova" w:cs="Segoe UI Semilight"/>
        </w:rPr>
        <w:t xml:space="preserve">o many different </w:t>
      </w:r>
      <w:r w:rsidR="00050304">
        <w:rPr>
          <w:rFonts w:ascii="Arial Nova" w:hAnsi="Arial Nova" w:cs="Segoe UI Semilight"/>
        </w:rPr>
        <w:t>people</w:t>
      </w:r>
      <w:r w:rsidR="00756F4F">
        <w:rPr>
          <w:rFonts w:ascii="Arial Nova" w:hAnsi="Arial Nova" w:cs="Segoe UI Semilight"/>
        </w:rPr>
        <w:t xml:space="preserve">, so it’s just managing your communication skills.  </w:t>
      </w:r>
    </w:p>
    <w:p w14:paraId="1DDE01F1" w14:textId="4C8CE19B" w:rsidR="00756F4F" w:rsidRDefault="00756F4F"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And it sounds like managing upwards as well, with your various different managers?</w:t>
      </w:r>
    </w:p>
    <w:p w14:paraId="53B7CDC6" w14:textId="3D6D1FFB" w:rsidR="00756F4F" w:rsidRDefault="00756F4F"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Oh and prioritisation, of course, prioritisation.  I was prioritising ten different </w:t>
      </w:r>
      <w:r w:rsidR="00050304">
        <w:rPr>
          <w:rFonts w:ascii="Arial Nova" w:hAnsi="Arial Nova" w:cs="Segoe UI Semilight"/>
        </w:rPr>
        <w:t>things;</w:t>
      </w:r>
      <w:r>
        <w:rPr>
          <w:rFonts w:ascii="Arial Nova" w:hAnsi="Arial Nova" w:cs="Segoe UI Semilight"/>
        </w:rPr>
        <w:t xml:space="preserve"> I was juggling 20 different things.  So prioritisation’s a good thing I really learnt.  I went in every morning and I was like what needs, you </w:t>
      </w:r>
      <w:r w:rsidR="00050304">
        <w:rPr>
          <w:rFonts w:ascii="Arial Nova" w:hAnsi="Arial Nova" w:cs="Segoe UI Semilight"/>
        </w:rPr>
        <w:t>know</w:t>
      </w:r>
      <w:r>
        <w:rPr>
          <w:rFonts w:ascii="Arial Nova" w:hAnsi="Arial Nova" w:cs="Segoe UI Semilight"/>
        </w:rPr>
        <w:t xml:space="preserve">, what is on my to do list and I was thinking, </w:t>
      </w:r>
      <w:r>
        <w:rPr>
          <w:rFonts w:ascii="Arial Nova" w:hAnsi="Arial Nova" w:cs="Segoe UI Semilight"/>
        </w:rPr>
        <w:lastRenderedPageBreak/>
        <w:t xml:space="preserve">right that is to be done first, I think I really developed managing my time.  </w:t>
      </w:r>
    </w:p>
    <w:p w14:paraId="3EFCD67F" w14:textId="28790670" w:rsidR="00756F4F" w:rsidRDefault="00756F4F"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That’s a good list, absolutely.  </w:t>
      </w:r>
      <w:r w:rsidR="00050304">
        <w:rPr>
          <w:rFonts w:ascii="Arial Nova" w:hAnsi="Arial Nova" w:cs="Segoe UI Semilight"/>
          <w:b/>
          <w:bCs/>
        </w:rPr>
        <w:t>Obviously,</w:t>
      </w:r>
      <w:r>
        <w:rPr>
          <w:rFonts w:ascii="Arial Nova" w:hAnsi="Arial Nova" w:cs="Segoe UI Semilight"/>
          <w:b/>
          <w:bCs/>
        </w:rPr>
        <w:t xml:space="preserve"> you mentioned in that final meeting, that there were some senior people in there, did you have access to other senior people, throughout your placement?</w:t>
      </w:r>
    </w:p>
    <w:p w14:paraId="1DDDE97A" w14:textId="5F678A7D" w:rsidR="00756F4F" w:rsidRDefault="00756F4F"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Definitely.  They have a really flat </w:t>
      </w:r>
      <w:r w:rsidR="00050304">
        <w:rPr>
          <w:rFonts w:ascii="Arial Nova" w:hAnsi="Arial Nova" w:cs="Segoe UI Semilight"/>
        </w:rPr>
        <w:t>hierarchy</w:t>
      </w:r>
      <w:r>
        <w:rPr>
          <w:rFonts w:ascii="Arial Nova" w:hAnsi="Arial Nova" w:cs="Segoe UI Semilight"/>
        </w:rPr>
        <w:t xml:space="preserve"> so everyone is reachable on those different messaging systems.  They have … HR’s running a lunch and learn call and it’s all about bringing executives with lower levels.  So it was a WebEx call and anyone could join in at any time; they were run like all the time and they post … x is talking to</w:t>
      </w:r>
      <w:r w:rsidR="00D625A4">
        <w:rPr>
          <w:rFonts w:ascii="Arial Nova" w:hAnsi="Arial Nova" w:cs="Segoe UI Semilight"/>
        </w:rPr>
        <w:t xml:space="preserve">day </w:t>
      </w:r>
      <w:r>
        <w:rPr>
          <w:rFonts w:ascii="Arial Nova" w:hAnsi="Arial Nova" w:cs="Segoe UI Semilight"/>
        </w:rPr>
        <w:t>about their role in dah, dah, dah</w:t>
      </w:r>
      <w:r w:rsidR="00705CD1">
        <w:rPr>
          <w:rFonts w:ascii="Arial Nova" w:hAnsi="Arial Nova" w:cs="Segoe UI Semilight"/>
        </w:rPr>
        <w:t xml:space="preserve">; they’re in executive and this, this, this.  And join us if you’re interested to hear their story, dah, dah, dah, so that was really good.  So I joined a call with Andy Brit who’s head of talent transformation, which is the area of grad scheme that I wanted to go into.  And it wasn’t like he was just chatting, it was a really interactive call and he was asking … so I was running a </w:t>
      </w:r>
      <w:r w:rsidR="00050304">
        <w:rPr>
          <w:rFonts w:ascii="Arial Nova" w:hAnsi="Arial Nova" w:cs="Segoe UI Semilight"/>
        </w:rPr>
        <w:t>grad</w:t>
      </w:r>
      <w:r w:rsidR="00705CD1">
        <w:rPr>
          <w:rFonts w:ascii="Arial Nova" w:hAnsi="Arial Nova" w:cs="Segoe UI Semilight"/>
        </w:rPr>
        <w:t xml:space="preserve"> assessment </w:t>
      </w:r>
      <w:r w:rsidR="00D625A4">
        <w:rPr>
          <w:rFonts w:ascii="Arial Nova" w:hAnsi="Arial Nova" w:cs="Segoe UI Semilight"/>
        </w:rPr>
        <w:t xml:space="preserve">centre </w:t>
      </w:r>
      <w:r w:rsidR="00705CD1">
        <w:rPr>
          <w:rFonts w:ascii="Arial Nova" w:hAnsi="Arial Nova" w:cs="Segoe UI Semilight"/>
        </w:rPr>
        <w:t>that day, he was like, oh</w:t>
      </w:r>
      <w:r w:rsidR="00D625A4">
        <w:rPr>
          <w:rFonts w:ascii="Arial Nova" w:hAnsi="Arial Nova" w:cs="Segoe UI Semilight"/>
        </w:rPr>
        <w:t>,</w:t>
      </w:r>
      <w:r w:rsidR="00705CD1">
        <w:rPr>
          <w:rFonts w:ascii="Arial Nova" w:hAnsi="Arial Nova" w:cs="Segoe UI Semilight"/>
        </w:rPr>
        <w:t xml:space="preserve"> you’re in South Bank, pop up and say hello and what are you doing today.  I was like, oh my god, assessment centre, but there’s like 30 other people on the call, so they’re all inputting and they’re all talking.  He’s telling us his story and we’re all communicating with him and giving input as well.  So those are really great calls and you can join any of them.  So Kevin Blair’s the head of talent acquisition globally, he’s a very big cheese, he’s a very down to </w:t>
      </w:r>
      <w:r w:rsidR="00705CD1">
        <w:rPr>
          <w:rFonts w:ascii="Arial Nova" w:hAnsi="Arial Nova" w:cs="Segoe UI Semilight"/>
        </w:rPr>
        <w:lastRenderedPageBreak/>
        <w:t>earth guy, he’s from Manchester, he’s always in his jeans and he’s a really nice exec, so he always does those calls and he always does the team calls with us</w:t>
      </w:r>
      <w:r w:rsidR="00D625A4">
        <w:rPr>
          <w:rFonts w:ascii="Arial Nova" w:hAnsi="Arial Nova" w:cs="Segoe UI Semilight"/>
        </w:rPr>
        <w:t>, s</w:t>
      </w:r>
      <w:r w:rsidR="00705CD1">
        <w:rPr>
          <w:rFonts w:ascii="Arial Nova" w:hAnsi="Arial Nova" w:cs="Segoe UI Semilight"/>
        </w:rPr>
        <w:t>o he knows our names and there is really nice involvement with him.  I could ping him, oh</w:t>
      </w:r>
      <w:r w:rsidR="00D625A4">
        <w:rPr>
          <w:rFonts w:ascii="Arial Nova" w:hAnsi="Arial Nova" w:cs="Segoe UI Semilight"/>
        </w:rPr>
        <w:t>,</w:t>
      </w:r>
      <w:r w:rsidR="00705CD1">
        <w:rPr>
          <w:rFonts w:ascii="Arial Nova" w:hAnsi="Arial Nova" w:cs="Segoe UI Semilight"/>
        </w:rPr>
        <w:t xml:space="preserve"> sorry</w:t>
      </w:r>
      <w:r w:rsidR="00D625A4">
        <w:rPr>
          <w:rFonts w:ascii="Arial Nova" w:hAnsi="Arial Nova" w:cs="Segoe UI Semilight"/>
        </w:rPr>
        <w:t>,</w:t>
      </w:r>
      <w:r w:rsidR="00705CD1">
        <w:rPr>
          <w:rFonts w:ascii="Arial Nova" w:hAnsi="Arial Nova" w:cs="Segoe UI Semilight"/>
        </w:rPr>
        <w:t xml:space="preserve"> instant message him, and say, hi, dah, dah, dah, I’ve got a question, dah, dah, dah.  This or that, or can I meet you for coffee because I’m really interested in this, absolutely, yes, when you’re free</w:t>
      </w:r>
      <w:r w:rsidR="00D625A4">
        <w:rPr>
          <w:rFonts w:ascii="Arial Nova" w:hAnsi="Arial Nova" w:cs="Segoe UI Semilight"/>
        </w:rPr>
        <w:t>, can you do this date this time</w:t>
      </w:r>
      <w:r w:rsidR="00705CD1">
        <w:rPr>
          <w:rFonts w:ascii="Arial Nova" w:hAnsi="Arial Nova" w:cs="Segoe UI Semilight"/>
        </w:rPr>
        <w:t xml:space="preserve">.  Usually their schedule, I’m busy, but their schedule is much more busy or they’ve got different meetings that have to be attended, etc., whereas I’m just more managing my time, so it’s a case of fitting in with their schedule and wherever they are or just doing it on WebEx but they’re </w:t>
      </w:r>
      <w:r w:rsidR="00050304">
        <w:rPr>
          <w:rFonts w:ascii="Arial Nova" w:hAnsi="Arial Nova" w:cs="Segoe UI Semilight"/>
        </w:rPr>
        <w:t>very</w:t>
      </w:r>
      <w:r w:rsidR="00705CD1">
        <w:rPr>
          <w:rFonts w:ascii="Arial Nova" w:hAnsi="Arial Nova" w:cs="Segoe UI Semilight"/>
        </w:rPr>
        <w:t xml:space="preserve"> accommodating.  The levels between … even </w:t>
      </w:r>
      <w:r w:rsidR="00050304">
        <w:rPr>
          <w:rFonts w:ascii="Arial Nova" w:hAnsi="Arial Nova" w:cs="Segoe UI Semilight"/>
        </w:rPr>
        <w:t>interns</w:t>
      </w:r>
      <w:r w:rsidR="00705CD1">
        <w:rPr>
          <w:rFonts w:ascii="Arial Nova" w:hAnsi="Arial Nova" w:cs="Segoe UI Semilight"/>
        </w:rPr>
        <w:t>, and execs, was fantastic, they were always doing it.  And we had a talk by the Chief Exec, Bill Calla</w:t>
      </w:r>
      <w:r w:rsidR="00D625A4">
        <w:rPr>
          <w:rFonts w:ascii="Arial Nova" w:hAnsi="Arial Nova" w:cs="Segoe UI Semilight"/>
        </w:rPr>
        <w:t>g</w:t>
      </w:r>
      <w:r w:rsidR="00705CD1">
        <w:rPr>
          <w:rFonts w:ascii="Arial Nova" w:hAnsi="Arial Nova" w:cs="Segoe UI Semilight"/>
        </w:rPr>
        <w:t>h</w:t>
      </w:r>
      <w:r w:rsidR="00D625A4">
        <w:rPr>
          <w:rFonts w:ascii="Arial Nova" w:hAnsi="Arial Nova" w:cs="Segoe UI Semilight"/>
        </w:rPr>
        <w:t>a</w:t>
      </w:r>
      <w:r w:rsidR="00705CD1">
        <w:rPr>
          <w:rFonts w:ascii="Arial Nova" w:hAnsi="Arial Nova" w:cs="Segoe UI Semilight"/>
        </w:rPr>
        <w:t xml:space="preserve">r, so he did a big talk at the careers academy for the interns and stuck around chatting to everyone afterwards which is really good and we had loads of execs that had done … I mean some crazy </w:t>
      </w:r>
      <w:r w:rsidR="00050304">
        <w:rPr>
          <w:rFonts w:ascii="Arial Nova" w:hAnsi="Arial Nova" w:cs="Segoe UI Semilight"/>
        </w:rPr>
        <w:t>work;</w:t>
      </w:r>
      <w:r w:rsidR="00705CD1">
        <w:rPr>
          <w:rFonts w:ascii="Arial Nova" w:hAnsi="Arial Nova" w:cs="Segoe UI Semilight"/>
        </w:rPr>
        <w:t xml:space="preserve"> cyber security and they were head of this team in America and this and that.  We’ve had loads of talks from execs and they’re always really willing to mentor you or chat to you.  There’s really good levels between everyone in </w:t>
      </w:r>
      <w:r w:rsidR="00A3609C">
        <w:rPr>
          <w:rFonts w:ascii="Arial Nova" w:hAnsi="Arial Nova" w:cs="Segoe UI Semilight"/>
        </w:rPr>
        <w:t>XXX</w:t>
      </w:r>
      <w:r w:rsidR="00705CD1">
        <w:rPr>
          <w:rFonts w:ascii="Arial Nova" w:hAnsi="Arial Nova" w:cs="Segoe UI Semilight"/>
        </w:rPr>
        <w:t>.  And you don’t have to be an exec</w:t>
      </w:r>
      <w:r w:rsidR="00D625A4">
        <w:rPr>
          <w:rFonts w:ascii="Arial Nova" w:hAnsi="Arial Nova" w:cs="Segoe UI Semilight"/>
        </w:rPr>
        <w:t>, e</w:t>
      </w:r>
      <w:r w:rsidR="00705CD1">
        <w:rPr>
          <w:rFonts w:ascii="Arial Nova" w:hAnsi="Arial Nova" w:cs="Segoe UI Semilight"/>
        </w:rPr>
        <w:t xml:space="preserve">ven just someone that’s a working professional on a Band 10 which is quite a high band of pay, they don’t have to be an executive level, but they’ve been in the business for a long time and they know their stuff, they’re also, you know, everyone’s successful and everyone’s really willing to meet </w:t>
      </w:r>
      <w:r w:rsidR="00705CD1">
        <w:rPr>
          <w:rFonts w:ascii="Arial Nova" w:hAnsi="Arial Nova" w:cs="Segoe UI Semilight"/>
        </w:rPr>
        <w:lastRenderedPageBreak/>
        <w:t xml:space="preserve">up with you and chat to you, if you have any questions or an </w:t>
      </w:r>
      <w:r w:rsidR="00050304">
        <w:rPr>
          <w:rFonts w:ascii="Arial Nova" w:hAnsi="Arial Nova" w:cs="Segoe UI Semilight"/>
        </w:rPr>
        <w:t>interest</w:t>
      </w:r>
      <w:r w:rsidR="00705CD1">
        <w:rPr>
          <w:rFonts w:ascii="Arial Nova" w:hAnsi="Arial Nova" w:cs="Segoe UI Semilight"/>
        </w:rPr>
        <w:t xml:space="preserve"> in that area they will happily sit down with you over coffee.  Which is really nice.  Because, you know, I didn’t think that, but it is like that.  </w:t>
      </w:r>
    </w:p>
    <w:p w14:paraId="2DD24734" w14:textId="1341264D" w:rsidR="00705CD1" w:rsidRDefault="00705CD1"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Do you think</w:t>
      </w:r>
      <w:r w:rsidR="0062092B">
        <w:rPr>
          <w:rFonts w:ascii="Arial Nova" w:hAnsi="Arial Nova" w:cs="Segoe UI Semilight"/>
          <w:b/>
          <w:bCs/>
        </w:rPr>
        <w:t xml:space="preserve"> that’s part of the organisational culture?</w:t>
      </w:r>
    </w:p>
    <w:p w14:paraId="456709E0" w14:textId="6D0BD211" w:rsidR="0062092B" w:rsidRDefault="0062092B"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That is the culture, definitely.  They make it really inclusive, inclusive is one of their really big words.  Inclusive in terms of diversity</w:t>
      </w:r>
      <w:r w:rsidR="00D625A4">
        <w:rPr>
          <w:rFonts w:ascii="Arial Nova" w:hAnsi="Arial Nova" w:cs="Segoe UI Semilight"/>
        </w:rPr>
        <w:t>, i</w:t>
      </w:r>
      <w:r>
        <w:rPr>
          <w:rFonts w:ascii="Arial Nova" w:hAnsi="Arial Nova" w:cs="Segoe UI Semilight"/>
        </w:rPr>
        <w:t xml:space="preserve">nclusive in terms of different levels, that is what they’re about.  And if you’re not going to contribute as part of that culture then you’re not in the right company.  So everyone they hire, and everyone in that company truly, has got the same attitude about working, careers, and about each other, and there’s a really nice working environment actually in </w:t>
      </w:r>
      <w:r w:rsidR="00A3609C">
        <w:rPr>
          <w:rFonts w:ascii="Arial Nova" w:hAnsi="Arial Nova" w:cs="Segoe UI Semilight"/>
        </w:rPr>
        <w:t>XXX</w:t>
      </w:r>
      <w:r>
        <w:rPr>
          <w:rFonts w:ascii="Arial Nova" w:hAnsi="Arial Nova" w:cs="Segoe UI Semilight"/>
        </w:rPr>
        <w:t xml:space="preserve">, it’s really nice.  And there’s loads of different … you know how we have like societies </w:t>
      </w:r>
      <w:r w:rsidR="00D625A4">
        <w:rPr>
          <w:rFonts w:ascii="Arial Nova" w:hAnsi="Arial Nova" w:cs="Segoe UI Semilight"/>
        </w:rPr>
        <w:t>-</w:t>
      </w:r>
      <w:r>
        <w:rPr>
          <w:rFonts w:ascii="Arial Nova" w:hAnsi="Arial Nova" w:cs="Segoe UI Semilight"/>
        </w:rPr>
        <w:t xml:space="preserve"> it’s kind of like </w:t>
      </w:r>
      <w:r w:rsidR="00A3609C">
        <w:rPr>
          <w:rFonts w:ascii="Arial Nova" w:hAnsi="Arial Nova" w:cs="Segoe UI Semilight"/>
        </w:rPr>
        <w:t>XXX</w:t>
      </w:r>
      <w:r>
        <w:rPr>
          <w:rFonts w:ascii="Arial Nova" w:hAnsi="Arial Nova" w:cs="Segoe UI Semilight"/>
        </w:rPr>
        <w:t xml:space="preserve">’s equivalent to a society, they’ve got the BAME’s that’s the Black Asian Middle Eastern societies, they’ve just got loads of different groups and networks that you can join, so you’re not just doing a day job you can get involved with so many other different projects and so many other different groups of people with similar interests on different levels.  So, yeah, that’s all part of their culture, that’s what </w:t>
      </w:r>
      <w:r w:rsidR="00A3609C">
        <w:rPr>
          <w:rFonts w:ascii="Arial Nova" w:hAnsi="Arial Nova" w:cs="Segoe UI Semilight"/>
        </w:rPr>
        <w:t>XXX</w:t>
      </w:r>
      <w:r>
        <w:rPr>
          <w:rFonts w:ascii="Arial Nova" w:hAnsi="Arial Nova" w:cs="Segoe UI Semilight"/>
        </w:rPr>
        <w:t xml:space="preserve">’s definitely about, they love all that.  </w:t>
      </w:r>
    </w:p>
    <w:p w14:paraId="4EA11160" w14:textId="0E86F006" w:rsidR="0062092B" w:rsidRDefault="0062092B"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Really interesting.  Good.  </w:t>
      </w:r>
      <w:r w:rsidR="00304F92">
        <w:rPr>
          <w:rFonts w:ascii="Arial Nova" w:hAnsi="Arial Nova" w:cs="Segoe UI Semilight"/>
          <w:b/>
          <w:bCs/>
        </w:rPr>
        <w:t xml:space="preserve">I think I know the answer to this, do you feel valued within the </w:t>
      </w:r>
      <w:r w:rsidR="00050304">
        <w:rPr>
          <w:rFonts w:ascii="Arial Nova" w:hAnsi="Arial Nova" w:cs="Segoe UI Semilight"/>
          <w:b/>
          <w:bCs/>
        </w:rPr>
        <w:t>company</w:t>
      </w:r>
      <w:r w:rsidR="00304F92">
        <w:rPr>
          <w:rFonts w:ascii="Arial Nova" w:hAnsi="Arial Nova" w:cs="Segoe UI Semilight"/>
          <w:b/>
          <w:bCs/>
        </w:rPr>
        <w:t>?</w:t>
      </w:r>
    </w:p>
    <w:p w14:paraId="063B27AB" w14:textId="5CC6B51B" w:rsidR="00304F92" w:rsidRDefault="00304F9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Yes, definitely.  By the end I really felt that I’d left an impact.  And my manager, Victoria, my graduate manager who struggled, she said, I’ve left such a legacy in the team.  And I did feel valued.  Sometimes when it was really difficult</w:t>
      </w:r>
      <w:r w:rsidR="00D625A4">
        <w:rPr>
          <w:rFonts w:ascii="Arial Nova" w:hAnsi="Arial Nova" w:cs="Segoe UI Semilight"/>
        </w:rPr>
        <w:t>,</w:t>
      </w:r>
      <w:r>
        <w:rPr>
          <w:rFonts w:ascii="Arial Nova" w:hAnsi="Arial Nova" w:cs="Segoe UI Semilight"/>
        </w:rPr>
        <w:t xml:space="preserve"> I felt that I was over-utilised and actually didn’t value me as much as they could have because they didn’t quite appreciate how much I was doing for them</w:t>
      </w:r>
      <w:r w:rsidR="00D625A4">
        <w:rPr>
          <w:rFonts w:ascii="Arial Nova" w:hAnsi="Arial Nova" w:cs="Segoe UI Semilight"/>
        </w:rPr>
        <w:t>, b</w:t>
      </w:r>
      <w:r>
        <w:rPr>
          <w:rFonts w:ascii="Arial Nova" w:hAnsi="Arial Nova" w:cs="Segoe UI Semilight"/>
        </w:rPr>
        <w:t xml:space="preserve">ut actually they always did.  They were saying thank you.  They were always treating us; we always had team meals.  I always felt valued in there; in the team, in the company always, definitely.  </w:t>
      </w:r>
    </w:p>
    <w:p w14:paraId="68ACE679" w14:textId="67B9865E" w:rsidR="00304F92" w:rsidRDefault="00304F9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Does the company have ways of showing values, that they value employees, any mechanisms, or is it just your manager saying thank you?</w:t>
      </w:r>
    </w:p>
    <w:p w14:paraId="5364A7F4" w14:textId="60103306" w:rsidR="00304F92" w:rsidRDefault="00304F9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They have Blue Thanks, they have Ace Feedback.  They have loads of different schemes of giving feedback, giving thanks and recognising people and recognising people either just on their personal like page, or whether it’s publicly recognising them.  Quite often there’s emails sent out about someone that’s achieved this.  Or even just like x, y, z have run the marathon at the weekend, let’s all join together in congratulations on like the Slack channel.  There’s always recognition</w:t>
      </w:r>
      <w:r w:rsidR="00D625A4">
        <w:rPr>
          <w:rFonts w:ascii="Arial Nova" w:hAnsi="Arial Nova" w:cs="Segoe UI Semilight"/>
        </w:rPr>
        <w:t>.  W</w:t>
      </w:r>
      <w:r>
        <w:rPr>
          <w:rFonts w:ascii="Arial Nova" w:hAnsi="Arial Nova" w:cs="Segoe UI Semilight"/>
        </w:rPr>
        <w:t>e always have recognitions on our HR community meetings.  They’re quarterly and at the end</w:t>
      </w:r>
      <w:r w:rsidR="00D625A4">
        <w:rPr>
          <w:rFonts w:ascii="Arial Nova" w:hAnsi="Arial Nova" w:cs="Segoe UI Semilight"/>
        </w:rPr>
        <w:t>,</w:t>
      </w:r>
      <w:r>
        <w:rPr>
          <w:rFonts w:ascii="Arial Nova" w:hAnsi="Arial Nova" w:cs="Segoe UI Semilight"/>
        </w:rPr>
        <w:t xml:space="preserve"> they have recognitions and I was recognised I think in the second one.  No sorry, it would be the third one, I joined in June, so it was the third quarterly meeting.  And I was a big picture on the screen and there was a big description of who nominated me and like, I think </w:t>
      </w:r>
      <w:r>
        <w:rPr>
          <w:rFonts w:ascii="Arial Nova" w:hAnsi="Arial Nova" w:cs="Segoe UI Semilight"/>
        </w:rPr>
        <w:lastRenderedPageBreak/>
        <w:t xml:space="preserve">three people nominated me and a big description of like why I’d been nominated and why I’ve been recognised and that’s always really nice.  You </w:t>
      </w:r>
      <w:r w:rsidR="00050304">
        <w:rPr>
          <w:rFonts w:ascii="Arial Nova" w:hAnsi="Arial Nova" w:cs="Segoe UI Semilight"/>
        </w:rPr>
        <w:t>don’t</w:t>
      </w:r>
      <w:r>
        <w:rPr>
          <w:rFonts w:ascii="Arial Nova" w:hAnsi="Arial Nova" w:cs="Segoe UI Semilight"/>
        </w:rPr>
        <w:t xml:space="preserve"> expect it, so you’re sat there and like, oh my gosh, like is that me, that’s posted publicly … not publicly but within all the channels and everything, so everyone can see that you’ve been recognised.  So, yeah there’s loads and loads of recognition, they believe in that because it’s motivating isn’t it?</w:t>
      </w:r>
    </w:p>
    <w:p w14:paraId="06B0865E" w14:textId="36345E21" w:rsidR="00304F92" w:rsidRDefault="00304F9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Absolutely.  </w:t>
      </w:r>
      <w:r w:rsidR="00725C58">
        <w:rPr>
          <w:rFonts w:ascii="Arial Nova" w:hAnsi="Arial Nova" w:cs="Segoe UI Semilight"/>
          <w:b/>
          <w:bCs/>
        </w:rPr>
        <w:t>Good.  So if you could change one thing about your placement what would that be?</w:t>
      </w:r>
    </w:p>
    <w:p w14:paraId="120BDEA6" w14:textId="31206788" w:rsidR="00725C58" w:rsidRDefault="00725C58"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I would change</w:t>
      </w:r>
      <w:r w:rsidR="00D625A4">
        <w:rPr>
          <w:rFonts w:ascii="Arial Nova" w:hAnsi="Arial Nova" w:cs="Segoe UI Semilight"/>
        </w:rPr>
        <w:t xml:space="preserve"> -</w:t>
      </w:r>
      <w:r>
        <w:rPr>
          <w:rFonts w:ascii="Arial Nova" w:hAnsi="Arial Nova" w:cs="Segoe UI Semilight"/>
        </w:rPr>
        <w:t xml:space="preserve"> I don’t know</w:t>
      </w:r>
      <w:r w:rsidR="00D625A4">
        <w:rPr>
          <w:rFonts w:ascii="Arial Nova" w:hAnsi="Arial Nova" w:cs="Segoe UI Semilight"/>
        </w:rPr>
        <w:t>;</w:t>
      </w:r>
      <w:r>
        <w:rPr>
          <w:rFonts w:ascii="Arial Nova" w:hAnsi="Arial Nova" w:cs="Segoe UI Semilight"/>
        </w:rPr>
        <w:t xml:space="preserve"> I probably wouldn’t change the workload because it was too heavy, I wish there was another intern, that extra person who could do it with me.  But actually</w:t>
      </w:r>
      <w:r w:rsidR="00D625A4">
        <w:rPr>
          <w:rFonts w:ascii="Arial Nova" w:hAnsi="Arial Nova" w:cs="Segoe UI Semilight"/>
        </w:rPr>
        <w:t>,</w:t>
      </w:r>
      <w:r>
        <w:rPr>
          <w:rFonts w:ascii="Arial Nova" w:hAnsi="Arial Nova" w:cs="Segoe UI Semilight"/>
        </w:rPr>
        <w:t xml:space="preserve"> I learnt a lot from that, so I’m not sure that I would change it because it was really … it really challenged me.  I’m not sure, yeah maybe the workload, it’s all a blur to me now to be perfectly honest.  But at the time I think I would have changed … maybe, yeah, the workload, just the amount of work, maybe just having another member of the team.  It didn’t have to be an intern, but just another member of the team.  But then again</w:t>
      </w:r>
      <w:r w:rsidR="007C6AB3">
        <w:rPr>
          <w:rFonts w:ascii="Arial Nova" w:hAnsi="Arial Nova" w:cs="Segoe UI Semilight"/>
        </w:rPr>
        <w:t>,</w:t>
      </w:r>
      <w:r>
        <w:rPr>
          <w:rFonts w:ascii="Arial Nova" w:hAnsi="Arial Nova" w:cs="Segoe UI Semilight"/>
        </w:rPr>
        <w:t xml:space="preserve"> I got Molly from having that workload and then I got the managerial experience.  I don’t know, I don’t know, it’s hard to think.  </w:t>
      </w:r>
    </w:p>
    <w:p w14:paraId="1B5D5365" w14:textId="69990951" w:rsidR="00725C58" w:rsidRDefault="00725C58"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Yeah, don’t worry.  As you know my study’s about psychological ownership.  What does ownership in the workplace mean to you?</w:t>
      </w:r>
    </w:p>
    <w:p w14:paraId="2F07609D" w14:textId="742A2141" w:rsidR="00725C58" w:rsidRDefault="00725C58" w:rsidP="007C6AB3">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Ownership of your role and your tasks and your achievements, so … and being recognised is one of them.  So, you know, doing something well and being recognised for it and taking ownership, yeah</w:t>
      </w:r>
      <w:r w:rsidR="007C6AB3">
        <w:rPr>
          <w:rFonts w:ascii="Arial Nova" w:hAnsi="Arial Nova" w:cs="Segoe UI Semilight"/>
        </w:rPr>
        <w:t>,</w:t>
      </w:r>
      <w:r>
        <w:rPr>
          <w:rFonts w:ascii="Arial Nova" w:hAnsi="Arial Nova" w:cs="Segoe UI Semilight"/>
        </w:rPr>
        <w:t xml:space="preserve"> that was my good idea.  But ownership of your tasks mainly, ownership of your job </w:t>
      </w:r>
      <w:r w:rsidR="007C6AB3">
        <w:rPr>
          <w:rFonts w:ascii="Arial Nova" w:hAnsi="Arial Nova" w:cs="Segoe UI Semilight"/>
        </w:rPr>
        <w:t>being</w:t>
      </w:r>
      <w:r>
        <w:rPr>
          <w:rFonts w:ascii="Arial Nova" w:hAnsi="Arial Nova" w:cs="Segoe UI Semilight"/>
        </w:rPr>
        <w:t xml:space="preserve"> your responsibility and you’ve got to do it.  I took ownership in so many different tasks that I kind of probably took too much but, yeah, definitely being responsible for your work, and achieving it, and if you’re not, if you haven’t done something right, you have to own up to it.  Because that was what you were supposed to do.  Yeah, that’s how I would</w:t>
      </w:r>
      <w:r w:rsidR="00946C6F">
        <w:rPr>
          <w:rFonts w:ascii="Arial Nova" w:hAnsi="Arial Nova" w:cs="Segoe UI Semilight"/>
        </w:rPr>
        <w:t xml:space="preserve"> imagine ownership.  </w:t>
      </w:r>
    </w:p>
    <w:p w14:paraId="7F9A4953" w14:textId="019E4230" w:rsidR="00946C6F" w:rsidRDefault="00946C6F"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Yeah, so it’s a lot about responsibility?</w:t>
      </w:r>
    </w:p>
    <w:p w14:paraId="2F5DE67B" w14:textId="77E1DE71" w:rsidR="00946C6F" w:rsidRDefault="00946C6F"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Yeah, definitely.  But also pride in your work as well.  Like that’s my task and that’s my responsibility so that’s my assessment centre, and so I kind of … I see myself as owning that day, because that’s my day that I run.  So if things go wrong in that day I have to hold my hand up and say, this didn’t happen because it wasn’t well prepped enough or this happened because of that.  But then if it went really well </w:t>
      </w:r>
      <w:r w:rsidR="00050304">
        <w:rPr>
          <w:rFonts w:ascii="Arial Nova" w:hAnsi="Arial Nova" w:cs="Segoe UI Semilight"/>
        </w:rPr>
        <w:t>everyone’s</w:t>
      </w:r>
      <w:r>
        <w:rPr>
          <w:rFonts w:ascii="Arial Nova" w:hAnsi="Arial Nova" w:cs="Segoe UI Semilight"/>
        </w:rPr>
        <w:t xml:space="preserve"> like, oh great day, well done Ruth, because I take ownership over that day.  So yeah, there’s lots of different aspects of it I guess.  </w:t>
      </w:r>
    </w:p>
    <w:p w14:paraId="178C40FC" w14:textId="6BAED4B1" w:rsidR="00946C6F" w:rsidRDefault="00946C6F"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Do you think you could feel ownership for your department or the company?</w:t>
      </w:r>
    </w:p>
    <w:p w14:paraId="2D227CF1" w14:textId="3D52FF43" w:rsidR="00946C6F" w:rsidRDefault="00946C6F"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 xml:space="preserve">I felt more ownership for my manager, because this client kept coming to me with everything.  So I felt ownership for Grad Recruitment’s HR, </w:t>
      </w:r>
      <w:r w:rsidR="00050304">
        <w:rPr>
          <w:rFonts w:ascii="Arial Nova" w:hAnsi="Arial Nova" w:cs="Segoe UI Semilight"/>
        </w:rPr>
        <w:t>whereas</w:t>
      </w:r>
      <w:r>
        <w:rPr>
          <w:rFonts w:ascii="Arial Nova" w:hAnsi="Arial Nova" w:cs="Segoe UI Semilight"/>
        </w:rPr>
        <w:t xml:space="preserve"> actually I was just an intern doing Grad Recruitment in the HR team.  So I felt too much ownership and pressure from the client to deliver everything.  When actually that shouldn’t have been … that shouldn’t be coming to me because it should be my manager that was taking that ownership of the tasks of that aspect.  So, yeah, I felt ownership in that way, but in the team, no because the team’s so broad and we had loads of different things going on with the different interns and their managers, and their roles.  I never felt ownership for the whole team, I just felt ownership from our client from the graduates.  </w:t>
      </w:r>
    </w:p>
    <w:p w14:paraId="16FCFF04" w14:textId="341780D0" w:rsidR="00946C6F" w:rsidRDefault="00946C6F" w:rsidP="00BC167B">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Okay.  It sounds as though one of your managers didn’t really seem to take ownership…</w:t>
      </w:r>
    </w:p>
    <w:p w14:paraId="601A96F7" w14:textId="215D105A" w:rsidR="00946C6F" w:rsidRDefault="00946C6F"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No.  </w:t>
      </w:r>
    </w:p>
    <w:p w14:paraId="0A491441" w14:textId="04B56C61" w:rsidR="00946C6F" w:rsidRDefault="00946C6F"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…why do you think that was?</w:t>
      </w:r>
    </w:p>
    <w:p w14:paraId="40E5B7FE" w14:textId="61B76686" w:rsidR="00946C6F" w:rsidRDefault="00946C6F"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She was brought into the team</w:t>
      </w:r>
      <w:r w:rsidR="00D96B19">
        <w:rPr>
          <w:rFonts w:ascii="Arial Nova" w:hAnsi="Arial Nova" w:cs="Segoe UI Semilight"/>
        </w:rPr>
        <w:t xml:space="preserve"> … there was a restructure in GBS and I think she was reassigned to our team, so … and I think it’s a really tough job, being that manager, CBD’s the toughest client and she only works four times a week when actually she really needs to be full time, not anything to do with her</w:t>
      </w:r>
      <w:r w:rsidR="007C6AB3">
        <w:rPr>
          <w:rFonts w:ascii="Arial Nova" w:hAnsi="Arial Nova" w:cs="Segoe UI Semilight"/>
        </w:rPr>
        <w:t xml:space="preserve">, </w:t>
      </w:r>
      <w:r w:rsidR="00D96B19">
        <w:rPr>
          <w:rFonts w:ascii="Arial Nova" w:hAnsi="Arial Nova" w:cs="Segoe UI Semilight"/>
        </w:rPr>
        <w:t>the job, sorry, needs to be full time</w:t>
      </w:r>
      <w:r w:rsidR="007C6AB3">
        <w:rPr>
          <w:rFonts w:ascii="Arial Nova" w:hAnsi="Arial Nova" w:cs="Segoe UI Semilight"/>
        </w:rPr>
        <w:t>, b</w:t>
      </w:r>
      <w:r w:rsidR="00D96B19">
        <w:rPr>
          <w:rFonts w:ascii="Arial Nova" w:hAnsi="Arial Nova" w:cs="Segoe UI Semilight"/>
        </w:rPr>
        <w:t>ut then Victoria only works four days.  She has a son, so then she couldn’t run assessment centres, then that fell ownership on me.  For intern scheme</w:t>
      </w:r>
      <w:r w:rsidR="007C6AB3">
        <w:rPr>
          <w:rFonts w:ascii="Arial Nova" w:hAnsi="Arial Nova" w:cs="Segoe UI Semilight"/>
        </w:rPr>
        <w:t>,</w:t>
      </w:r>
      <w:r w:rsidR="00D96B19">
        <w:rPr>
          <w:rFonts w:ascii="Arial Nova" w:hAnsi="Arial Nova" w:cs="Segoe UI Semilight"/>
        </w:rPr>
        <w:t xml:space="preserve"> is was Ellie, the manager, and Callum, </w:t>
      </w:r>
      <w:r w:rsidR="00D96B19">
        <w:rPr>
          <w:rFonts w:ascii="Arial Nova" w:hAnsi="Arial Nova" w:cs="Segoe UI Semilight"/>
        </w:rPr>
        <w:lastRenderedPageBreak/>
        <w:t xml:space="preserve">and they were each running assessment centres between them, whereas all of them fell onto my shoulders and they </w:t>
      </w:r>
      <w:r w:rsidR="00050304">
        <w:rPr>
          <w:rFonts w:ascii="Arial Nova" w:hAnsi="Arial Nova" w:cs="Segoe UI Semilight"/>
        </w:rPr>
        <w:t>were</w:t>
      </w:r>
      <w:r w:rsidR="00D96B19">
        <w:rPr>
          <w:rFonts w:ascii="Arial Nova" w:hAnsi="Arial Nova" w:cs="Segoe UI Semilight"/>
        </w:rPr>
        <w:t xml:space="preserve"> running two a week for the vast majority of it</w:t>
      </w:r>
      <w:r w:rsidR="007C6AB3">
        <w:rPr>
          <w:rFonts w:ascii="Arial Nova" w:hAnsi="Arial Nova" w:cs="Segoe UI Semilight"/>
        </w:rPr>
        <w:t>, s</w:t>
      </w:r>
      <w:r w:rsidR="00D96B19">
        <w:rPr>
          <w:rFonts w:ascii="Arial Nova" w:hAnsi="Arial Nova" w:cs="Segoe UI Semilight"/>
        </w:rPr>
        <w:t>o that was difficult.  She really struggled with understanding the role</w:t>
      </w:r>
      <w:r w:rsidR="007C6AB3">
        <w:rPr>
          <w:rFonts w:ascii="Arial Nova" w:hAnsi="Arial Nova" w:cs="Segoe UI Semilight"/>
        </w:rPr>
        <w:t xml:space="preserve">. </w:t>
      </w:r>
      <w:r w:rsidR="00D96B19">
        <w:rPr>
          <w:rFonts w:ascii="Arial Nova" w:hAnsi="Arial Nova" w:cs="Segoe UI Semilight"/>
        </w:rPr>
        <w:t xml:space="preserve"> I think she had a different idea of what she was coming into the team for.  And then she kind of last minute got put into this, and so it took her a long time to actually understand her position in the team and her role and what her responsibilities were, and coping with it, because it was so much.  So she was getting a difficult time from the client, she was getting a difficult time from the team, and a difficult time from me because I was saying, help me, I need this and that.  So she, yeah, she just had a tough … and also she joined the team right as the peak season started, so there wasn’t enough of a hand over period for her to really understand her role and what she needed to do and she just completely couldn’t prioritise her role, her task at the time.  So there was one day I literally had to go and sit with her and we just wrote on … I said to her, on this day I come in, I know that I’ve got this to do, this to do, this to do.  I said on your days, I said, on Mondays I’ve got to prep that for that assessment centre on Wednesday, and on Tuesday I’m prepping the Thursday.  You know, what is … map out your week to me</w:t>
      </w:r>
      <w:r w:rsidR="007C6AB3">
        <w:rPr>
          <w:rFonts w:ascii="Arial Nova" w:hAnsi="Arial Nova" w:cs="Segoe UI Semilight"/>
        </w:rPr>
        <w:t>, a</w:t>
      </w:r>
      <w:r w:rsidR="00D96B19">
        <w:rPr>
          <w:rFonts w:ascii="Arial Nova" w:hAnsi="Arial Nova" w:cs="Segoe UI Semilight"/>
        </w:rPr>
        <w:t>nd she couldn’t map it out at all</w:t>
      </w:r>
      <w:r w:rsidR="007C6AB3">
        <w:rPr>
          <w:rFonts w:ascii="Arial Nova" w:hAnsi="Arial Nova" w:cs="Segoe UI Semilight"/>
        </w:rPr>
        <w:t>;</w:t>
      </w:r>
      <w:r w:rsidR="00D96B19">
        <w:rPr>
          <w:rFonts w:ascii="Arial Nova" w:hAnsi="Arial Nova" w:cs="Segoe UI Semilight"/>
        </w:rPr>
        <w:t xml:space="preserve"> she was just so flustered and said, oh you know</w:t>
      </w:r>
      <w:r w:rsidR="007C6AB3">
        <w:rPr>
          <w:rFonts w:ascii="Arial Nova" w:hAnsi="Arial Nova" w:cs="Segoe UI Semilight"/>
        </w:rPr>
        <w:t>,</w:t>
      </w:r>
      <w:r w:rsidR="00D96B19">
        <w:rPr>
          <w:rFonts w:ascii="Arial Nova" w:hAnsi="Arial Nova" w:cs="Segoe UI Semilight"/>
        </w:rPr>
        <w:t xml:space="preserve"> I’ll do some offers there and I’ll do some of this there and this there.  And I was saying, but where’s your structure, that’s meant to take you an hour, so why is it taking you all of Monday afternoon when you could be helping me with emails and tasks.  So </w:t>
      </w:r>
      <w:r w:rsidR="00D96B19">
        <w:rPr>
          <w:rFonts w:ascii="Arial Nova" w:hAnsi="Arial Nova" w:cs="Segoe UI Semilight"/>
        </w:rPr>
        <w:lastRenderedPageBreak/>
        <w:t xml:space="preserve">it was more that we sat down and discussed what </w:t>
      </w:r>
      <w:r w:rsidR="007C6AB3">
        <w:rPr>
          <w:rFonts w:ascii="Arial Nova" w:hAnsi="Arial Nova" w:cs="Segoe UI Semilight"/>
        </w:rPr>
        <w:t>wa</w:t>
      </w:r>
      <w:r w:rsidR="00D96B19">
        <w:rPr>
          <w:rFonts w:ascii="Arial Nova" w:hAnsi="Arial Nova" w:cs="Segoe UI Semilight"/>
        </w:rPr>
        <w:t xml:space="preserve">s happening because she just didn’t know.  So I think there was just a lack of understanding, a lack of information for her as well.  So it was just really difficult and the job, like I said, it was really a </w:t>
      </w:r>
      <w:r w:rsidR="00050304">
        <w:rPr>
          <w:rFonts w:ascii="Arial Nova" w:hAnsi="Arial Nova" w:cs="Segoe UI Semilight"/>
        </w:rPr>
        <w:t>full-time</w:t>
      </w:r>
      <w:r w:rsidR="00D96B19">
        <w:rPr>
          <w:rFonts w:ascii="Arial Nova" w:hAnsi="Arial Nova" w:cs="Segoe UI Semilight"/>
        </w:rPr>
        <w:t xml:space="preserve"> job that was put onto a part time person, so it was difficult.  But by the end</w:t>
      </w:r>
      <w:r w:rsidR="007C6AB3">
        <w:rPr>
          <w:rFonts w:ascii="Arial Nova" w:hAnsi="Arial Nova" w:cs="Segoe UI Semilight"/>
        </w:rPr>
        <w:t>,</w:t>
      </w:r>
      <w:r w:rsidR="00D96B19">
        <w:rPr>
          <w:rFonts w:ascii="Arial Nova" w:hAnsi="Arial Nova" w:cs="Segoe UI Semilight"/>
        </w:rPr>
        <w:t xml:space="preserve"> she did get up to speed with it, and by the end</w:t>
      </w:r>
      <w:r w:rsidR="007C6AB3">
        <w:rPr>
          <w:rFonts w:ascii="Arial Nova" w:hAnsi="Arial Nova" w:cs="Segoe UI Semilight"/>
        </w:rPr>
        <w:t>,</w:t>
      </w:r>
      <w:r w:rsidR="00D96B19">
        <w:rPr>
          <w:rFonts w:ascii="Arial Nova" w:hAnsi="Arial Nova" w:cs="Segoe UI Semilight"/>
        </w:rPr>
        <w:t xml:space="preserve"> it did work out okay.  For next year’s interns they’ll only be doing graduate recruitment, not apprentices as well.  I really drilled it in, they need to build a working relationship and they need to have like weekly chats and weekly calls and she needs to be in the office more.  Needs to be more visible.  So I think she learnt so much from my year that actually going … and she got up to speed with the role by March which is ironically nearly when grad recruitment ended, so she kind of just really was unfortunate, and it was unfortunate on both sides, I really empathised with her because she was really trying.  She was trying so hard and it was just like everything was too much, it was impossible.  So I empathised with her but I think now with the</w:t>
      </w:r>
      <w:r w:rsidR="007C6AB3">
        <w:rPr>
          <w:rFonts w:ascii="Arial Nova" w:hAnsi="Arial Nova" w:cs="Segoe UI Semilight"/>
        </w:rPr>
        <w:t xml:space="preserve"> Sprint </w:t>
      </w:r>
      <w:r w:rsidR="00D96B19">
        <w:rPr>
          <w:rFonts w:ascii="Arial Nova" w:hAnsi="Arial Nova" w:cs="Segoe UI Semilight"/>
        </w:rPr>
        <w:t>and now that she’s really … like got to grips with the … she knows the job inside out now and she’s got this new intern who’s solely hers and dah, dah, dah</w:t>
      </w:r>
      <w:r w:rsidR="007C6AB3">
        <w:rPr>
          <w:rFonts w:ascii="Arial Nova" w:hAnsi="Arial Nova" w:cs="Segoe UI Semilight"/>
        </w:rPr>
        <w:t xml:space="preserve">, </w:t>
      </w:r>
      <w:r w:rsidR="00D96B19">
        <w:rPr>
          <w:rFonts w:ascii="Arial Nova" w:hAnsi="Arial Nova" w:cs="Segoe UI Semilight"/>
        </w:rPr>
        <w:t xml:space="preserve">I think it will run really smoothly.  I think it was just the transition period that just went on too long which was difficult.  </w:t>
      </w:r>
    </w:p>
    <w:p w14:paraId="187B7B7A" w14:textId="0B6FDA3C" w:rsidR="00D96B19" w:rsidRDefault="00D96B19"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Do you think people generally show ownership for their role in the company?</w:t>
      </w:r>
    </w:p>
    <w:p w14:paraId="5D13F6AD" w14:textId="13EEBE06" w:rsidR="00D96B19" w:rsidRDefault="00D96B19"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Yeah, I think most people … yeah</w:t>
      </w:r>
      <w:r w:rsidR="007C6AB3">
        <w:rPr>
          <w:rFonts w:ascii="Arial Nova" w:hAnsi="Arial Nova" w:cs="Segoe UI Semilight"/>
        </w:rPr>
        <w:t>,</w:t>
      </w:r>
      <w:r>
        <w:rPr>
          <w:rFonts w:ascii="Arial Nova" w:hAnsi="Arial Nova" w:cs="Segoe UI Semilight"/>
        </w:rPr>
        <w:t xml:space="preserve"> they do.  If something hasn’t happened and that was someone’s task or their responsibility, they would own up to it.  Most people would say, I’ve done that, sorry, I’m on it, I’ll do it, I’ll get it for you tomorrow kind of thing.  Everyone understood what their role is in that business and everyone knows what they are expected to do and what they take ownership for, so yeah, I think there was definitely</w:t>
      </w:r>
      <w:r w:rsidR="00354044">
        <w:rPr>
          <w:rFonts w:ascii="Arial Nova" w:hAnsi="Arial Nova" w:cs="Segoe UI Semilight"/>
        </w:rPr>
        <w:t xml:space="preserve"> an aspect of that.  Some people though … it just depends on different personalities, but mostly</w:t>
      </w:r>
      <w:r w:rsidR="007C6AB3">
        <w:rPr>
          <w:rFonts w:ascii="Arial Nova" w:hAnsi="Arial Nova" w:cs="Segoe UI Semilight"/>
        </w:rPr>
        <w:t>,</w:t>
      </w:r>
      <w:r w:rsidR="00354044">
        <w:rPr>
          <w:rFonts w:ascii="Arial Nova" w:hAnsi="Arial Nova" w:cs="Segoe UI Semilight"/>
        </w:rPr>
        <w:t xml:space="preserve"> yeah.  </w:t>
      </w:r>
    </w:p>
    <w:p w14:paraId="706F5423" w14:textId="49D1AC47" w:rsidR="00354044" w:rsidRDefault="0035404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At what point do you think you develop feelings of ownership for the job?</w:t>
      </w:r>
    </w:p>
    <w:p w14:paraId="0BCB028D" w14:textId="73277EBF" w:rsidR="00354044" w:rsidRDefault="0035404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Instantly.  Yeah</w:t>
      </w:r>
      <w:r w:rsidR="007C6AB3">
        <w:rPr>
          <w:rFonts w:ascii="Arial Nova" w:hAnsi="Arial Nova" w:cs="Segoe UI Semilight"/>
        </w:rPr>
        <w:t>,</w:t>
      </w:r>
      <w:r>
        <w:rPr>
          <w:rFonts w:ascii="Arial Nova" w:hAnsi="Arial Nova" w:cs="Segoe UI Semilight"/>
        </w:rPr>
        <w:t xml:space="preserve"> it was pretty quick.  Throughout the summer I was learning more.  But then I think really actually it was when I started doing assessment centres, because that became such a big aspect of my job; the prep for them, running them, that full day and then the outcome and I’m calling candidates the next day and I’m doing everything else.  It was when I started running assessment centres that I really felt that it was really on my shoulders because, I mean, the job has so much to it, emails and expenses and loads of other things, but … that can fill up probably full time, but actually doing assessment centres on that day, everyone knows you as being responsible for that day</w:t>
      </w:r>
      <w:r w:rsidR="007C6AB3">
        <w:rPr>
          <w:rFonts w:ascii="Arial Nova" w:hAnsi="Arial Nova" w:cs="Segoe UI Semilight"/>
        </w:rPr>
        <w:t>, a</w:t>
      </w:r>
      <w:r>
        <w:rPr>
          <w:rFonts w:ascii="Arial Nova" w:hAnsi="Arial Nova" w:cs="Segoe UI Semilight"/>
        </w:rPr>
        <w:t xml:space="preserve">nd so when you haven’t prepped something which is part of the behind the scenes, for that day, it’s your ownership.  When you haven’t called the candidates and the client needs to inform them of something else, they still don’t know </w:t>
      </w:r>
      <w:r>
        <w:rPr>
          <w:rFonts w:ascii="Arial Nova" w:hAnsi="Arial Nova" w:cs="Segoe UI Semilight"/>
        </w:rPr>
        <w:lastRenderedPageBreak/>
        <w:t xml:space="preserve">the outcome of the assessment centre, that’s my responsibility, that’s </w:t>
      </w:r>
      <w:r w:rsidR="007C6AB3">
        <w:rPr>
          <w:rFonts w:ascii="Arial Nova" w:hAnsi="Arial Nova" w:cs="Segoe UI Semilight"/>
        </w:rPr>
        <w:t xml:space="preserve">my </w:t>
      </w:r>
      <w:r>
        <w:rPr>
          <w:rFonts w:ascii="Arial Nova" w:hAnsi="Arial Nova" w:cs="Segoe UI Semilight"/>
        </w:rPr>
        <w:t xml:space="preserve">ownership.  So I think it all started really, really started, the ownership thing started for me was with grads, when it opened in September.  And I started running assessment centres, that’s when it all </w:t>
      </w:r>
      <w:r w:rsidR="00050304">
        <w:rPr>
          <w:rFonts w:ascii="Arial Nova" w:hAnsi="Arial Nova" w:cs="Segoe UI Semilight"/>
        </w:rPr>
        <w:t>became</w:t>
      </w:r>
      <w:r>
        <w:rPr>
          <w:rFonts w:ascii="Arial Nova" w:hAnsi="Arial Nova" w:cs="Segoe UI Semilight"/>
        </w:rPr>
        <w:t xml:space="preserve"> really on me.  </w:t>
      </w:r>
    </w:p>
    <w:p w14:paraId="3D3C73E6" w14:textId="46BF0A65" w:rsidR="00354044" w:rsidRDefault="0035404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Okay.  That’s interesting.  Do you think that’s partly because you saw others taking ownership or was it just really because the responsibility was yours?</w:t>
      </w:r>
    </w:p>
    <w:p w14:paraId="29FEAD5E" w14:textId="42A82903" w:rsidR="00354044" w:rsidRDefault="0035404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It just </w:t>
      </w:r>
      <w:r w:rsidR="00050304">
        <w:rPr>
          <w:rFonts w:ascii="Arial Nova" w:hAnsi="Arial Nova" w:cs="Segoe UI Semilight"/>
        </w:rPr>
        <w:t>became</w:t>
      </w:r>
      <w:r>
        <w:rPr>
          <w:rFonts w:ascii="Arial Nova" w:hAnsi="Arial Nova" w:cs="Segoe UI Semilight"/>
        </w:rPr>
        <w:t xml:space="preserve"> clear that the responsibility was mine, pretty much, so that I had to own up to it and just do it.  </w:t>
      </w:r>
    </w:p>
    <w:p w14:paraId="0D5A4F9E" w14:textId="6D51A13E" w:rsidR="00354044" w:rsidRDefault="0035404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Do you think you’ve felt ownership in other jobs?  Or with your uni work?</w:t>
      </w:r>
    </w:p>
    <w:p w14:paraId="6FA3AFD2" w14:textId="42BBD15A" w:rsidR="00354044" w:rsidRDefault="0035404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I’d say I’ve always been a hard worker, like I’ve always enjoyed working.  I’ve always enjoyed it so like working at </w:t>
      </w:r>
      <w:r w:rsidR="007C6AB3">
        <w:rPr>
          <w:rFonts w:ascii="Arial Nova" w:hAnsi="Arial Nova" w:cs="Segoe UI Semilight"/>
        </w:rPr>
        <w:t>Aruba</w:t>
      </w:r>
      <w:r>
        <w:rPr>
          <w:rFonts w:ascii="Arial Nova" w:hAnsi="Arial Nova" w:cs="Segoe UI Semilight"/>
        </w:rPr>
        <w:t xml:space="preserve"> I had a section of 12 and my ownership was on serving them 12 tables.  If something goes wrong with them tables, I am responsible kind of thing.  I felt it in that kind of way but not to this extent, because I didn’t … I mean</w:t>
      </w:r>
      <w:r w:rsidR="007C6AB3">
        <w:rPr>
          <w:rFonts w:ascii="Arial Nova" w:hAnsi="Arial Nova" w:cs="Segoe UI Semilight"/>
        </w:rPr>
        <w:t>,</w:t>
      </w:r>
      <w:r>
        <w:rPr>
          <w:rFonts w:ascii="Arial Nova" w:hAnsi="Arial Nova" w:cs="Segoe UI Semilight"/>
        </w:rPr>
        <w:t xml:space="preserve"> I always care about what I’m doing but I didn’t love what I was doing, I was waitressing, or I’ve been doing bar work or I’ve worked at Legoland.  It’s always been fun work that’s kind of not as serious, it can get really stressful at times, and I have my certain jobs to do.  But I never … it was never to this extent that I felt ownership.  I feel ownership of uni work which I probably should have committed more to in second year.  So I feel … I feel </w:t>
      </w:r>
      <w:r>
        <w:rPr>
          <w:rFonts w:ascii="Arial Nova" w:hAnsi="Arial Nova" w:cs="Segoe UI Semilight"/>
        </w:rPr>
        <w:lastRenderedPageBreak/>
        <w:t>responsible for that, for my second year because that was … I didn’t do enough, but in the same regard I recognise that now and I’m making improvements for this year, having learnt so much from the placement year.  So I think that’s interesting.  Yeah</w:t>
      </w:r>
      <w:r w:rsidR="006A3AEC">
        <w:rPr>
          <w:rFonts w:ascii="Arial Nova" w:hAnsi="Arial Nova" w:cs="Segoe UI Semilight"/>
        </w:rPr>
        <w:t>,</w:t>
      </w:r>
      <w:r>
        <w:rPr>
          <w:rFonts w:ascii="Arial Nova" w:hAnsi="Arial Nova" w:cs="Segoe UI Semilight"/>
        </w:rPr>
        <w:t xml:space="preserve"> ownership really, really </w:t>
      </w:r>
      <w:r w:rsidR="00050304">
        <w:rPr>
          <w:rFonts w:ascii="Arial Nova" w:hAnsi="Arial Nova" w:cs="Segoe UI Semilight"/>
        </w:rPr>
        <w:t>became</w:t>
      </w:r>
      <w:r>
        <w:rPr>
          <w:rFonts w:ascii="Arial Nova" w:hAnsi="Arial Nova" w:cs="Segoe UI Semilight"/>
        </w:rPr>
        <w:t xml:space="preserve"> a thing for me at </w:t>
      </w:r>
      <w:r w:rsidR="00A3609C">
        <w:rPr>
          <w:rFonts w:ascii="Arial Nova" w:hAnsi="Arial Nova" w:cs="Segoe UI Semilight"/>
        </w:rPr>
        <w:t>XXX</w:t>
      </w:r>
      <w:r>
        <w:rPr>
          <w:rFonts w:ascii="Arial Nova" w:hAnsi="Arial Nova" w:cs="Segoe UI Semilight"/>
        </w:rPr>
        <w:t xml:space="preserve">, that’s when I really felt that I was doing it more.  Because in a part time job, you know, you’ve got your managers, they’re telling you what job, can you do that, can you do this, it’s more like bitty work, it’s just you’re doing … someone saying, go make 10 cocktails, you go and make 10 cocktails.  They are actually … they are taking ownership of the venue, you’re just there to do tables.  </w:t>
      </w:r>
    </w:p>
    <w:p w14:paraId="1781DCAB" w14:textId="54FA381A" w:rsidR="00354044" w:rsidRDefault="0035404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So they’re controlling what you do?</w:t>
      </w:r>
    </w:p>
    <w:p w14:paraId="293A91EF" w14:textId="5BE9DD0B" w:rsidR="006A3AEC" w:rsidRDefault="0035404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What I’m doing, whereas there was none of that at </w:t>
      </w:r>
      <w:r w:rsidR="00A3609C">
        <w:rPr>
          <w:rFonts w:ascii="Arial Nova" w:hAnsi="Arial Nova" w:cs="Segoe UI Semilight"/>
        </w:rPr>
        <w:t>XXX</w:t>
      </w:r>
      <w:r>
        <w:rPr>
          <w:rFonts w:ascii="Arial Nova" w:hAnsi="Arial Nova" w:cs="Segoe UI Semilight"/>
        </w:rPr>
        <w:t xml:space="preserve">, because I knew exactly what I was doing.  I had my task.  Every week I was </w:t>
      </w:r>
      <w:r w:rsidR="006A3AEC">
        <w:rPr>
          <w:rFonts w:ascii="Arial Nova" w:hAnsi="Arial Nova" w:cs="Segoe UI Semilight"/>
          <w:b/>
          <w:bCs/>
        </w:rPr>
        <w:t>[01:02:07]</w:t>
      </w:r>
      <w:r>
        <w:rPr>
          <w:rFonts w:ascii="Arial Nova" w:hAnsi="Arial Nova" w:cs="Segoe UI Semilight"/>
        </w:rPr>
        <w:t xml:space="preserve"> by my own stuff, no one was saying do this, do that.  I mean now and then people would say, oh can you do this for me.  But like I knew, it was never like … every week it was like, okay</w:t>
      </w:r>
      <w:r w:rsidR="006A3AEC">
        <w:rPr>
          <w:rFonts w:ascii="Arial Nova" w:hAnsi="Arial Nova" w:cs="Segoe UI Semilight"/>
        </w:rPr>
        <w:t>,</w:t>
      </w:r>
      <w:r>
        <w:rPr>
          <w:rFonts w:ascii="Arial Nova" w:hAnsi="Arial Nova" w:cs="Segoe UI Semilight"/>
        </w:rPr>
        <w:t xml:space="preserve"> so you’ve got to prep this assessment centre, do this and this, do these emails.  I knew that was … no one was saying that to me.  Whereas at </w:t>
      </w:r>
      <w:r w:rsidR="006A3AEC">
        <w:rPr>
          <w:rFonts w:ascii="Arial Nova" w:hAnsi="Arial Nova" w:cs="Segoe UI Semilight"/>
        </w:rPr>
        <w:t>Aruba</w:t>
      </w:r>
      <w:r>
        <w:rPr>
          <w:rFonts w:ascii="Arial Nova" w:hAnsi="Arial Nova" w:cs="Segoe UI Semilight"/>
        </w:rPr>
        <w:t xml:space="preserve">, I’d get in, okay you’re on this section, you’re doing this tonight and you’ll do that.  I </w:t>
      </w:r>
      <w:r w:rsidR="00D819EB">
        <w:rPr>
          <w:rFonts w:ascii="Arial Nova" w:hAnsi="Arial Nova" w:cs="Segoe UI Semilight"/>
        </w:rPr>
        <w:t>was direct</w:t>
      </w:r>
      <w:r w:rsidR="006A3AEC">
        <w:rPr>
          <w:rFonts w:ascii="Arial Nova" w:hAnsi="Arial Nova" w:cs="Segoe UI Semilight"/>
        </w:rPr>
        <w:t>ed</w:t>
      </w:r>
      <w:r w:rsidR="00D819EB">
        <w:rPr>
          <w:rFonts w:ascii="Arial Nova" w:hAnsi="Arial Nova" w:cs="Segoe UI Semilight"/>
        </w:rPr>
        <w:t xml:space="preserve"> more.  </w:t>
      </w:r>
    </w:p>
    <w:p w14:paraId="4A173824" w14:textId="46B86B85" w:rsidR="00D819EB" w:rsidRDefault="00D819EB"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What do you think are the positives and </w:t>
      </w:r>
      <w:r w:rsidR="006A3AEC">
        <w:rPr>
          <w:rFonts w:ascii="Arial Nova" w:hAnsi="Arial Nova" w:cs="Segoe UI Semilight"/>
          <w:b/>
          <w:bCs/>
        </w:rPr>
        <w:t>n</w:t>
      </w:r>
      <w:r>
        <w:rPr>
          <w:rFonts w:ascii="Arial Nova" w:hAnsi="Arial Nova" w:cs="Segoe UI Semilight"/>
          <w:b/>
          <w:bCs/>
        </w:rPr>
        <w:t>egatives of feeling ownership?</w:t>
      </w:r>
    </w:p>
    <w:p w14:paraId="1500F8A8" w14:textId="2DD5B26B" w:rsidR="00D819EB" w:rsidRDefault="00D819EB"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lastRenderedPageBreak/>
        <w:t xml:space="preserve">Positives.  Sense of purpose.  Sense of achievement when it goes well.  Just feeling </w:t>
      </w:r>
      <w:r w:rsidR="00050304">
        <w:rPr>
          <w:rFonts w:ascii="Arial Nova" w:hAnsi="Arial Nova" w:cs="Segoe UI Semilight"/>
        </w:rPr>
        <w:t>really</w:t>
      </w:r>
      <w:r>
        <w:rPr>
          <w:rFonts w:ascii="Arial Nova" w:hAnsi="Arial Nova" w:cs="Segoe UI Semilight"/>
        </w:rPr>
        <w:t xml:space="preserve"> responsible, really being part of it.  But then negatives</w:t>
      </w:r>
      <w:r w:rsidR="006A3AEC">
        <w:rPr>
          <w:rFonts w:ascii="Arial Nova" w:hAnsi="Arial Nova" w:cs="Segoe UI Semilight"/>
        </w:rPr>
        <w:t xml:space="preserve"> - i</w:t>
      </w:r>
      <w:r>
        <w:rPr>
          <w:rFonts w:ascii="Arial Nova" w:hAnsi="Arial Nova" w:cs="Segoe UI Semilight"/>
        </w:rPr>
        <w:t>t can be too much, especially at a young age when you don’t quite know how … when you’re still learning about how to deal with it.  Stress and pressure that you might not really expect or should be dealing with at that point in your career.  So I think, yeah, ownership has both sides.  I think there’s definitely a sense of purpose.  When I was taking ownership of assessment centres and I was on that 6.20 train, I felt like I was doing something and I was achieving</w:t>
      </w:r>
      <w:r w:rsidR="006A3AEC">
        <w:rPr>
          <w:rFonts w:ascii="Arial Nova" w:hAnsi="Arial Nova" w:cs="Segoe UI Semilight"/>
        </w:rPr>
        <w:t>,</w:t>
      </w:r>
      <w:r>
        <w:rPr>
          <w:rFonts w:ascii="Arial Nova" w:hAnsi="Arial Nova" w:cs="Segoe UI Semilight"/>
        </w:rPr>
        <w:t xml:space="preserve"> and that gave me a sense of like real purpose.  So in one way, by taking that ownership I was so stressed and I had so much going on that it was draining, but on the other side of the token, I loved it.  So there’s like both sides.  </w:t>
      </w:r>
    </w:p>
    <w:p w14:paraId="19BAB48B" w14:textId="53CB14C4" w:rsidR="00D819EB" w:rsidRDefault="00D6749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That sense of purpose, what feelings does it give you when you feel purposeful?</w:t>
      </w:r>
    </w:p>
    <w:p w14:paraId="30E87AA5" w14:textId="7A2A6FDC" w:rsidR="00D67492" w:rsidRDefault="00D6749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I don’t know.  You feel … just trying to think back, I was probably feeling tired on that train.  I felt like I was achieving.  I felt like I was, I don’t know, you feel good about yourself.  You feel confident.  You feel pretty positive actually.  It was only after a long day that had gone bad that I </w:t>
      </w:r>
      <w:r w:rsidR="00050304">
        <w:rPr>
          <w:rFonts w:ascii="Arial Nova" w:hAnsi="Arial Nova" w:cs="Segoe UI Semilight"/>
        </w:rPr>
        <w:t>would</w:t>
      </w:r>
      <w:r>
        <w:rPr>
          <w:rFonts w:ascii="Arial Nova" w:hAnsi="Arial Nova" w:cs="Segoe UI Semilight"/>
        </w:rPr>
        <w:t xml:space="preserve"> feel more like tired and negative and dah, dah, dah.  But from coming home at the end of assessment centre, it’s been a really good day, really successful, great candidates, great day.  Then I would feel really happy, I’d be on the train and I was like, that was a really great day, what an achievement.  That I </w:t>
      </w:r>
      <w:r>
        <w:rPr>
          <w:rFonts w:ascii="Arial Nova" w:hAnsi="Arial Nova" w:cs="Segoe UI Semilight"/>
        </w:rPr>
        <w:lastRenderedPageBreak/>
        <w:t>would feel really positive.  But when the day didn’t go well</w:t>
      </w:r>
      <w:r w:rsidR="006A3AEC">
        <w:rPr>
          <w:rFonts w:ascii="Arial Nova" w:hAnsi="Arial Nova" w:cs="Segoe UI Semilight"/>
        </w:rPr>
        <w:t>,</w:t>
      </w:r>
      <w:r>
        <w:rPr>
          <w:rFonts w:ascii="Arial Nova" w:hAnsi="Arial Nova" w:cs="Segoe UI Semilight"/>
        </w:rPr>
        <w:t xml:space="preserve"> I would feel negative.  </w:t>
      </w:r>
    </w:p>
    <w:p w14:paraId="7ACC75D0" w14:textId="15EA235F" w:rsidR="00D67492" w:rsidRDefault="00D6749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Do you think you feel ownership for your future career?</w:t>
      </w:r>
    </w:p>
    <w:p w14:paraId="525BA27E" w14:textId="22E36134" w:rsidR="00D67492" w:rsidRDefault="00D6749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Yeah, definitely, it’s on me to know what I want to do with my life</w:t>
      </w:r>
      <w:r w:rsidR="006A3AEC">
        <w:rPr>
          <w:rFonts w:ascii="Arial Nova" w:hAnsi="Arial Nova" w:cs="Segoe UI Semilight"/>
        </w:rPr>
        <w:t>, a</w:t>
      </w:r>
      <w:r>
        <w:rPr>
          <w:rFonts w:ascii="Arial Nova" w:hAnsi="Arial Nova" w:cs="Segoe UI Semilight"/>
        </w:rPr>
        <w:t xml:space="preserve">nd I got a lot of that … </w:t>
      </w:r>
      <w:r w:rsidR="00050304">
        <w:rPr>
          <w:rFonts w:ascii="Arial Nova" w:hAnsi="Arial Nova" w:cs="Segoe UI Semilight"/>
        </w:rPr>
        <w:t>I’ve</w:t>
      </w:r>
      <w:r>
        <w:rPr>
          <w:rFonts w:ascii="Arial Nova" w:hAnsi="Arial Nova" w:cs="Segoe UI Semilight"/>
        </w:rPr>
        <w:t xml:space="preserve"> never known really what I want to do with my career since ever.  You have people say, oh I want to be a doctor or a teacher or whatever, I’ve never known.  I’ve really been clueless.  And it’s only taken … that year I’ve really learnt what I like, learnt what I don’t like, learn</w:t>
      </w:r>
      <w:r w:rsidR="006A3AEC">
        <w:rPr>
          <w:rFonts w:ascii="Arial Nova" w:hAnsi="Arial Nova" w:cs="Segoe UI Semilight"/>
        </w:rPr>
        <w:t>t</w:t>
      </w:r>
      <w:r>
        <w:rPr>
          <w:rFonts w:ascii="Arial Nova" w:hAnsi="Arial Nova" w:cs="Segoe UI Semilight"/>
        </w:rPr>
        <w:t xml:space="preserve"> what I’m actually really good at and I now think, right go,  you’ve got this opportunity and figuring out what it is.  So I definitely want to take ownership of my career, where I go and I definitely have an idea of where that is.  Which I never really had before, which is nice.  </w:t>
      </w:r>
    </w:p>
    <w:p w14:paraId="7C2EB0DC" w14:textId="5393DEAA" w:rsidR="00D67492" w:rsidRDefault="00D6749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Brilliant.  What are the future plans?</w:t>
      </w:r>
    </w:p>
    <w:p w14:paraId="6AD20608" w14:textId="4B5A93B1" w:rsidR="00D67492" w:rsidRDefault="00D6749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So I am going back to </w:t>
      </w:r>
      <w:r w:rsidR="00A3609C">
        <w:rPr>
          <w:rFonts w:ascii="Arial Nova" w:hAnsi="Arial Nova" w:cs="Segoe UI Semilight"/>
        </w:rPr>
        <w:t>XXX</w:t>
      </w:r>
      <w:r>
        <w:rPr>
          <w:rFonts w:ascii="Arial Nova" w:hAnsi="Arial Nova" w:cs="Segoe UI Semilight"/>
        </w:rPr>
        <w:t xml:space="preserve"> on the grad scheme.  </w:t>
      </w:r>
    </w:p>
    <w:p w14:paraId="32228A3D" w14:textId="7EA6F2DE" w:rsidR="00D67492" w:rsidRDefault="00D6749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Congratulations.  </w:t>
      </w:r>
    </w:p>
    <w:p w14:paraId="0191093A" w14:textId="057B4ACF" w:rsidR="00D67492" w:rsidRDefault="00D67492"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Thank you.  After working on the grad scheme for a year I have just all this inside knowledge obviously.  I still have to go … </w:t>
      </w:r>
      <w:r w:rsidR="00050304">
        <w:rPr>
          <w:rFonts w:ascii="Arial Nova" w:hAnsi="Arial Nova" w:cs="Segoe UI Semilight"/>
        </w:rPr>
        <w:t>previously</w:t>
      </w:r>
      <w:r>
        <w:rPr>
          <w:rFonts w:ascii="Arial Nova" w:hAnsi="Arial Nova" w:cs="Segoe UI Semilight"/>
        </w:rPr>
        <w:t xml:space="preserve"> my intern hasn’t had to go through the process because they know you, they’ve seen you work so hard for the year that they kind of … you don’t need to do that.  But it just became, it has to be fair for everyone and I agree with that, so more than happy.  I went through the same process as every other grad, sorry</w:t>
      </w:r>
      <w:r w:rsidR="006A3AEC">
        <w:rPr>
          <w:rFonts w:ascii="Arial Nova" w:hAnsi="Arial Nova" w:cs="Segoe UI Semilight"/>
        </w:rPr>
        <w:t>,</w:t>
      </w:r>
      <w:r>
        <w:rPr>
          <w:rFonts w:ascii="Arial Nova" w:hAnsi="Arial Nova" w:cs="Segoe UI Semilight"/>
        </w:rPr>
        <w:t xml:space="preserve"> every other </w:t>
      </w:r>
      <w:r>
        <w:rPr>
          <w:rFonts w:ascii="Arial Nova" w:hAnsi="Arial Nova" w:cs="Segoe UI Semilight"/>
        </w:rPr>
        <w:lastRenderedPageBreak/>
        <w:t>intern to grad process</w:t>
      </w:r>
      <w:r w:rsidR="006A3AEC">
        <w:rPr>
          <w:rFonts w:ascii="Arial Nova" w:hAnsi="Arial Nova" w:cs="Segoe UI Semilight"/>
        </w:rPr>
        <w:t>, d</w:t>
      </w:r>
      <w:r>
        <w:rPr>
          <w:rFonts w:ascii="Arial Nova" w:hAnsi="Arial Nova" w:cs="Segoe UI Semilight"/>
        </w:rPr>
        <w:t>id the interviews</w:t>
      </w:r>
      <w:r w:rsidR="006A3AEC">
        <w:rPr>
          <w:rFonts w:ascii="Arial Nova" w:hAnsi="Arial Nova" w:cs="Segoe UI Semilight"/>
        </w:rPr>
        <w:t>, h</w:t>
      </w:r>
      <w:r>
        <w:rPr>
          <w:rFonts w:ascii="Arial Nova" w:hAnsi="Arial Nova" w:cs="Segoe UI Semilight"/>
        </w:rPr>
        <w:t xml:space="preserve">ad interviews.  So there is different service lines.  There’s three different areas of </w:t>
      </w:r>
      <w:r w:rsidR="00A3609C">
        <w:rPr>
          <w:rFonts w:ascii="Arial Nova" w:hAnsi="Arial Nova" w:cs="Segoe UI Semilight"/>
        </w:rPr>
        <w:t>XXX</w:t>
      </w:r>
      <w:r w:rsidR="006A3AEC">
        <w:rPr>
          <w:rFonts w:ascii="Arial Nova" w:hAnsi="Arial Nova" w:cs="Segoe UI Semilight"/>
        </w:rPr>
        <w:t xml:space="preserve"> -</w:t>
      </w:r>
      <w:r>
        <w:rPr>
          <w:rFonts w:ascii="Arial Nova" w:hAnsi="Arial Nova" w:cs="Segoe UI Semilight"/>
        </w:rPr>
        <w:t xml:space="preserve"> CBT, IX and CIA</w:t>
      </w:r>
      <w:r w:rsidR="006A3AEC">
        <w:rPr>
          <w:rFonts w:ascii="Arial Nova" w:hAnsi="Arial Nova" w:cs="Segoe UI Semilight"/>
        </w:rPr>
        <w:t xml:space="preserve"> - </w:t>
      </w:r>
      <w:r>
        <w:rPr>
          <w:rFonts w:ascii="Arial Nova" w:hAnsi="Arial Nova" w:cs="Segoe UI Semilight"/>
        </w:rPr>
        <w:t xml:space="preserve">again acronyms.  And then within that they have </w:t>
      </w:r>
      <w:r w:rsidR="00050304">
        <w:rPr>
          <w:rFonts w:ascii="Arial Nova" w:hAnsi="Arial Nova" w:cs="Segoe UI Semilight"/>
        </w:rPr>
        <w:t>different</w:t>
      </w:r>
      <w:r>
        <w:rPr>
          <w:rFonts w:ascii="Arial Nova" w:hAnsi="Arial Nova" w:cs="Segoe UI Semilight"/>
        </w:rPr>
        <w:t xml:space="preserve"> service lines so like finance and talent transformation, service design, loads and loads of things.  So I worked with this skills matrix and this different spreadsheet every week, so I knew exactly all the different service lines, all the different skills required, what they’re looking for, dah, dah, dah.  And by looking at it, I can actually see myself fit into talent transformation.  So that looks at HR reinvention, talen</w:t>
      </w:r>
      <w:r w:rsidR="00404A24">
        <w:rPr>
          <w:rFonts w:ascii="Arial Nova" w:hAnsi="Arial Nova" w:cs="Segoe UI Semilight"/>
        </w:rPr>
        <w:t>t acquisition, talent development and change impact.  So those are the four areas</w:t>
      </w:r>
      <w:r w:rsidR="006A3AEC">
        <w:rPr>
          <w:rFonts w:ascii="Arial Nova" w:hAnsi="Arial Nova" w:cs="Segoe UI Semilight"/>
        </w:rPr>
        <w:t xml:space="preserve"> of it</w:t>
      </w:r>
      <w:r w:rsidR="00404A24">
        <w:rPr>
          <w:rFonts w:ascii="Arial Nova" w:hAnsi="Arial Nova" w:cs="Segoe UI Semilight"/>
        </w:rPr>
        <w:t xml:space="preserve">, and you’re not … it’s nothing internal it’s all client-based.  So you’re consulting, you’re going onto client bases and you’re consulting on a project to do with their </w:t>
      </w:r>
      <w:r w:rsidR="006A3AEC">
        <w:rPr>
          <w:rFonts w:ascii="Arial Nova" w:hAnsi="Arial Nova" w:cs="Segoe UI Semilight"/>
        </w:rPr>
        <w:t xml:space="preserve">talent acquisition </w:t>
      </w:r>
      <w:r w:rsidR="00404A24">
        <w:rPr>
          <w:rFonts w:ascii="Arial Nova" w:hAnsi="Arial Nova" w:cs="Segoe UI Semilight"/>
        </w:rPr>
        <w:t xml:space="preserve">or </w:t>
      </w:r>
      <w:r w:rsidR="006A3AEC">
        <w:rPr>
          <w:rFonts w:ascii="Arial Nova" w:hAnsi="Arial Nova" w:cs="Segoe UI Semilight"/>
        </w:rPr>
        <w:t>im</w:t>
      </w:r>
      <w:r w:rsidR="00404A24">
        <w:rPr>
          <w:rFonts w:ascii="Arial Nova" w:hAnsi="Arial Nova" w:cs="Segoe UI Semilight"/>
        </w:rPr>
        <w:t xml:space="preserve">proving it or whatever.  You’re consulting on a project,  you know, they’re going through it,  you go into a company for example BP and they’re going through a change.  You’re then managing that change process with all the employees.  So I really like that because I think … I really enjoy being part of the internal hiring process, but I think there’s a lot to be done, you know, consulting and going and bringing bids and getting clients.  That’s really exciting work, so that’s where I think I fit really well.  So I’m really lucky that it kind of worked out like that and that I really feel that I fit on that scheme.  Because, you know, I could have got to the end of the year and thought actually I’m not sure if the grad scheme’s right for me, after hiring all the people into it.  But, no, it works perfectly for me.  It’s based on London, but </w:t>
      </w:r>
      <w:r w:rsidR="00404A24">
        <w:rPr>
          <w:rFonts w:ascii="Arial Nova" w:hAnsi="Arial Nova" w:cs="Segoe UI Semilight"/>
        </w:rPr>
        <w:lastRenderedPageBreak/>
        <w:t xml:space="preserve">you could be on a project anywhere really in the UK, in the world, they could put you anywhere.  So there’s loads of opportunities in it.  It’s won Grad Scheme of the Year again last year.  </w:t>
      </w:r>
    </w:p>
    <w:p w14:paraId="1AADEC64" w14:textId="6E687FDE" w:rsidR="00404A24" w:rsidRDefault="00404A2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Fantastic.  </w:t>
      </w:r>
    </w:p>
    <w:p w14:paraId="39FE5904" w14:textId="3E717BD6" w:rsidR="00404A24" w:rsidRDefault="00404A2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So yeah, no, it’s a </w:t>
      </w:r>
      <w:r w:rsidR="00050304">
        <w:rPr>
          <w:rFonts w:ascii="Arial Nova" w:hAnsi="Arial Nova" w:cs="Segoe UI Semilight"/>
        </w:rPr>
        <w:t>really</w:t>
      </w:r>
      <w:r>
        <w:rPr>
          <w:rFonts w:ascii="Arial Nova" w:hAnsi="Arial Nova" w:cs="Segoe UI Semilight"/>
        </w:rPr>
        <w:t xml:space="preserve"> great grad scheme I know that I fit.  I think I’ll fit really, </w:t>
      </w:r>
      <w:r w:rsidR="00050304">
        <w:rPr>
          <w:rFonts w:ascii="Arial Nova" w:hAnsi="Arial Nova" w:cs="Segoe UI Semilight"/>
        </w:rPr>
        <w:t>really</w:t>
      </w:r>
      <w:r>
        <w:rPr>
          <w:rFonts w:ascii="Arial Nova" w:hAnsi="Arial Nova" w:cs="Segoe UI Semilight"/>
        </w:rPr>
        <w:t xml:space="preserve"> well into it.  It’s got an area of all my interests.  So, yeah, no, I’m really, really happy.  </w:t>
      </w:r>
    </w:p>
    <w:p w14:paraId="5B8099CF" w14:textId="5A70311A" w:rsidR="00404A24" w:rsidRDefault="00404A2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b/>
          <w:bCs/>
        </w:rPr>
        <w:t xml:space="preserve">Congratulations.  </w:t>
      </w:r>
    </w:p>
    <w:p w14:paraId="1D18AB75" w14:textId="351CD55B" w:rsidR="00404A24" w:rsidRDefault="00404A24" w:rsidP="00BC167B">
      <w:pPr>
        <w:pStyle w:val="NoSpacing"/>
        <w:spacing w:before="100" w:beforeAutospacing="1" w:after="100" w:afterAutospacing="1" w:line="480" w:lineRule="auto"/>
        <w:ind w:left="-425"/>
        <w:jc w:val="both"/>
        <w:rPr>
          <w:rFonts w:ascii="Arial Nova" w:hAnsi="Arial Nova" w:cs="Segoe UI Semilight"/>
        </w:rPr>
      </w:pPr>
      <w:r>
        <w:rPr>
          <w:rFonts w:ascii="Arial Nova" w:hAnsi="Arial Nova" w:cs="Segoe UI Semilight"/>
        </w:rPr>
        <w:t xml:space="preserve">Thank you.  </w:t>
      </w:r>
    </w:p>
    <w:p w14:paraId="2E31E6BE" w14:textId="44AFEAF9" w:rsidR="00404A24" w:rsidRDefault="00404A24" w:rsidP="00BC167B">
      <w:pPr>
        <w:pStyle w:val="NoSpacing"/>
        <w:spacing w:before="100" w:beforeAutospacing="1" w:after="100" w:afterAutospacing="1" w:line="480" w:lineRule="auto"/>
        <w:ind w:left="-425"/>
        <w:jc w:val="both"/>
        <w:rPr>
          <w:rFonts w:ascii="Arial Nova" w:hAnsi="Arial Nova" w:cs="Segoe UI Semilight"/>
          <w:b/>
          <w:bCs/>
        </w:rPr>
      </w:pPr>
      <w:r>
        <w:rPr>
          <w:rFonts w:ascii="Arial Nova" w:hAnsi="Arial Nova" w:cs="Segoe UI Semilight"/>
          <w:b/>
          <w:bCs/>
        </w:rPr>
        <w:t xml:space="preserve">Well that’s the last of the questions, so let me just turn this off.  </w:t>
      </w:r>
    </w:p>
    <w:p w14:paraId="2BD62900" w14:textId="3062C4FF" w:rsidR="00404A24" w:rsidRPr="006A3AEC" w:rsidRDefault="00404A24" w:rsidP="00BC167B">
      <w:pPr>
        <w:pStyle w:val="NoSpacing"/>
        <w:spacing w:before="100" w:beforeAutospacing="1" w:after="100" w:afterAutospacing="1" w:line="480" w:lineRule="auto"/>
        <w:ind w:left="-425"/>
        <w:jc w:val="both"/>
        <w:rPr>
          <w:rFonts w:ascii="Arial Nova" w:hAnsi="Arial Nova" w:cs="Segoe UI Semilight"/>
          <w:i/>
          <w:iCs/>
        </w:rPr>
      </w:pPr>
      <w:r w:rsidRPr="006A3AEC">
        <w:rPr>
          <w:rFonts w:ascii="Arial Nova" w:hAnsi="Arial Nova" w:cs="Segoe UI Semilight"/>
          <w:i/>
          <w:iCs/>
        </w:rPr>
        <w:t>[</w:t>
      </w:r>
      <w:r w:rsidR="006A3AEC" w:rsidRPr="006A3AEC">
        <w:rPr>
          <w:rFonts w:ascii="Arial Nova" w:hAnsi="Arial Nova" w:cs="Segoe UI Semilight"/>
          <w:i/>
          <w:iCs/>
        </w:rPr>
        <w:t>End of Transcription 0</w:t>
      </w:r>
      <w:r w:rsidRPr="006A3AEC">
        <w:rPr>
          <w:rFonts w:ascii="Arial Nova" w:hAnsi="Arial Nova" w:cs="Segoe UI Semilight"/>
          <w:i/>
          <w:iCs/>
        </w:rPr>
        <w:t>1:07:54]</w:t>
      </w:r>
    </w:p>
    <w:sectPr w:rsidR="00404A24" w:rsidRPr="006A3AEC" w:rsidSect="00A3609C">
      <w:headerReference w:type="default" r:id="rId13"/>
      <w:footerReference w:type="default" r:id="rId14"/>
      <w:pgSz w:w="11906" w:h="16838"/>
      <w:pgMar w:top="1440" w:right="2880" w:bottom="1440" w:left="2880" w:header="706" w:footer="288" w:gutter="0"/>
      <w:pgBorders w:offsetFrom="page">
        <w:top w:val="single" w:sz="4" w:space="24" w:color="7030A0"/>
        <w:left w:val="single" w:sz="4" w:space="24" w:color="7030A0"/>
        <w:bottom w:val="single" w:sz="4" w:space="24" w:color="7030A0"/>
        <w:right w:val="single" w:sz="4" w:space="24" w:color="7030A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CFBD" w14:textId="77777777" w:rsidR="00861CE9" w:rsidRDefault="00861CE9">
      <w:r>
        <w:separator/>
      </w:r>
    </w:p>
  </w:endnote>
  <w:endnote w:type="continuationSeparator" w:id="0">
    <w:p w14:paraId="6FE30AEE" w14:textId="77777777" w:rsidR="00861CE9" w:rsidRDefault="00861CE9">
      <w:r>
        <w:continuationSeparator/>
      </w:r>
    </w:p>
  </w:endnote>
  <w:endnote w:type="continuationNotice" w:id="1">
    <w:p w14:paraId="2D272B75" w14:textId="77777777" w:rsidR="00F0457E" w:rsidRDefault="00F04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Nova Light">
    <w:altName w:val="Arial"/>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737B" w14:textId="27828777" w:rsidR="00725C58" w:rsidRDefault="00725C58">
    <w:pPr>
      <w:pStyle w:val="Footer"/>
      <w:tabs>
        <w:tab w:val="left" w:pos="5130"/>
      </w:tabs>
    </w:pPr>
    <w:r>
      <w:rPr>
        <w:noProof/>
        <w:lang w:val="en-GB" w:eastAsia="en-GB"/>
      </w:rPr>
      <mc:AlternateContent>
        <mc:Choice Requires="wps">
          <w:drawing>
            <wp:anchor distT="0" distB="0" distL="182880" distR="182880" simplePos="0" relativeHeight="251658241" behindDoc="0" locked="0" layoutInCell="1" allowOverlap="1" wp14:anchorId="0E13D73D" wp14:editId="32A60E62">
              <wp:simplePos x="0" y="0"/>
              <wp:positionH relativeFrom="page">
                <wp:posOffset>6645910</wp:posOffset>
              </wp:positionH>
              <wp:positionV relativeFrom="page">
                <wp:posOffset>9730105</wp:posOffset>
              </wp:positionV>
              <wp:extent cx="457200" cy="320675"/>
              <wp:effectExtent l="0" t="0" r="254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67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2D822782" w14:textId="77777777" w:rsidR="00725C58" w:rsidRPr="00C27B1F" w:rsidRDefault="00725C58">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00A3609C">
                            <w:rPr>
                              <w:noProof/>
                              <w:color w:val="FFFFFF"/>
                              <w:sz w:val="28"/>
                              <w:szCs w:val="28"/>
                            </w:rPr>
                            <w:t>31</w:t>
                          </w:r>
                          <w:r w:rsidRPr="00C27B1F">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E13D73D" id="Rectangle 41" o:spid="_x0000_s1030" style="position:absolute;margin-left:523.3pt;margin-top:766.15pt;width:36pt;height:25.25pt;z-index:251658241;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" fillcolor="black" stroked="f" strokeweight="3pt">
              <v:textbox>
                <w:txbxContent>
                  <w:p w14:paraId="2D822782" w14:textId="77777777" w:rsidR="00725C58" w:rsidRPr="00C27B1F" w:rsidRDefault="00725C58">
                    <w:pPr>
                      <w:jc w:val="right"/>
                      <w:rPr>
                        <w:color w:val="FFFFFF"/>
                        <w:sz w:val="28"/>
                        <w:szCs w:val="28"/>
                      </w:rPr>
                    </w:pPr>
                    <w:r w:rsidRPr="00C27B1F">
                      <w:rPr>
                        <w:color w:val="FFFFFF"/>
                        <w:sz w:val="28"/>
                        <w:szCs w:val="28"/>
                      </w:rPr>
                      <w:fldChar w:fldCharType="begin"/>
                    </w:r>
                    <w:r w:rsidRPr="00C27B1F">
                      <w:rPr>
                        <w:color w:val="FFFFFF"/>
                        <w:sz w:val="28"/>
                        <w:szCs w:val="28"/>
                      </w:rPr>
                      <w:instrText xml:space="preserve"> PAGE   \* MERGEFORMAT </w:instrText>
                    </w:r>
                    <w:r w:rsidRPr="00C27B1F">
                      <w:rPr>
                        <w:color w:val="FFFFFF"/>
                        <w:sz w:val="28"/>
                        <w:szCs w:val="28"/>
                      </w:rPr>
                      <w:fldChar w:fldCharType="separate"/>
                    </w:r>
                    <w:r w:rsidR="00A3609C">
                      <w:rPr>
                        <w:noProof/>
                        <w:color w:val="FFFFFF"/>
                        <w:sz w:val="28"/>
                        <w:szCs w:val="28"/>
                      </w:rPr>
                      <w:t>31</w:t>
                    </w:r>
                    <w:r w:rsidRPr="00C27B1F">
                      <w:rPr>
                        <w:noProof/>
                        <w:color w:val="FFFFFF"/>
                        <w:sz w:val="28"/>
                        <w:szCs w:val="28"/>
                      </w:rPr>
                      <w:fldChar w:fldCharType="end"/>
                    </w:r>
                  </w:p>
                </w:txbxContent>
              </v:textbox>
              <w10:wrap anchorx="page" anchory="page"/>
            </v:rect>
          </w:pict>
        </mc:Fallback>
      </mc:AlternateContent>
    </w:r>
    <w:r>
      <w:rPr>
        <w:noProof/>
        <w:lang w:val="en-GB" w:eastAsia="en-GB"/>
      </w:rPr>
      <mc:AlternateContent>
        <mc:Choice Requires="wpg">
          <w:drawing>
            <wp:anchor distT="0" distB="0" distL="182880" distR="182880" simplePos="0" relativeHeight="251658240" behindDoc="1" locked="0" layoutInCell="1" allowOverlap="1" wp14:anchorId="2A34FBA1" wp14:editId="0A478210">
              <wp:simplePos x="0" y="0"/>
              <wp:positionH relativeFrom="page">
                <wp:posOffset>6645910</wp:posOffset>
              </wp:positionH>
              <wp:positionV relativeFrom="page">
                <wp:posOffset>1016000</wp:posOffset>
              </wp:positionV>
              <wp:extent cx="457200" cy="8767445"/>
              <wp:effectExtent l="0" t="0" r="2540"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767445"/>
                        <a:chOff x="0" y="0"/>
                        <a:chExt cx="457200" cy="8229600"/>
                      </a:xfrm>
                    </wpg:grpSpPr>
                    <wps:wsp>
                      <wps:cNvPr id="2" name="Rectangle 43"/>
                      <wps:cNvSpPr>
                        <a:spLocks noChangeArrowheads="1"/>
                      </wps:cNvSpPr>
                      <wps:spPr bwMode="auto">
                        <a:xfrm>
                          <a:off x="439387" y="0"/>
                          <a:ext cx="17813" cy="8229600"/>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44"/>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A466A5" w14:textId="5992117C" w:rsidR="00725C58" w:rsidRPr="00C27B1F" w:rsidRDefault="00725C58">
                            <w:pPr>
                              <w:rPr>
                                <w:color w:val="7F7F7F"/>
                              </w:rPr>
                            </w:pPr>
                          </w:p>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w:pict>
            <v:group w14:anchorId="2A34FBA1" id="Group 42" o:spid="_x0000_s1031" style="position:absolute;margin-left:523.3pt;margin-top:80pt;width:36pt;height:690.35pt;z-index:-251658240;mso-height-percent:820;mso-wrap-distance-left:14.4pt;mso-wrap-distance-right:14.4pt;mso-position-horizontal-relative:page;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">
              <v:rect id="Rectangle 4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44"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" filled="f" stroked="f" strokeweight=".5pt">
                <v:textbox style="layout-flow:vertical;mso-layout-flow-alt:bottom-to-top" inset="14.4pt,,,10.8pt">
                  <w:txbxContent>
                    <w:p w14:paraId="2CA466A5" w14:textId="5992117C" w:rsidR="00725C58" w:rsidRPr="00C27B1F" w:rsidRDefault="00725C58">
                      <w:pPr>
                        <w:rPr>
                          <w:color w:val="7F7F7F"/>
                        </w:rPr>
                      </w:pPr>
                    </w:p>
                  </w:txbxContent>
                </v:textbox>
              </v:shape>
              <w10:wrap anchorx="page" anchory="page"/>
            </v:group>
          </w:pict>
        </mc:Fallback>
      </mc:AlternateContent>
    </w:r>
  </w:p>
  <w:p w14:paraId="21FEF659" w14:textId="77777777" w:rsidR="00725C58" w:rsidRPr="005F5726" w:rsidRDefault="00725C58" w:rsidP="005A712B">
    <w:pPr>
      <w:pStyle w:val="Footer"/>
      <w:rPr>
        <w:rFonts w:ascii="Cambria" w:hAnsi="Cambria"/>
        <w:color w:val="1F497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2C3D" w14:textId="77777777" w:rsidR="00861CE9" w:rsidRDefault="00861CE9">
      <w:r>
        <w:separator/>
      </w:r>
    </w:p>
  </w:footnote>
  <w:footnote w:type="continuationSeparator" w:id="0">
    <w:p w14:paraId="53DFD555" w14:textId="77777777" w:rsidR="00861CE9" w:rsidRDefault="00861CE9">
      <w:r>
        <w:continuationSeparator/>
      </w:r>
    </w:p>
  </w:footnote>
  <w:footnote w:type="continuationNotice" w:id="1">
    <w:p w14:paraId="1B194A09" w14:textId="77777777" w:rsidR="00F0457E" w:rsidRDefault="00F045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7971" w14:textId="02D99827" w:rsidR="00725C58" w:rsidRPr="00BB7753" w:rsidRDefault="00725C58">
    <w:pPr>
      <w:pStyle w:val="Header"/>
      <w:rPr>
        <w:rFonts w:ascii="Arial Nova Light" w:hAnsi="Arial Nova Light"/>
        <w:sz w:val="16"/>
        <w:szCs w:val="16"/>
      </w:rPr>
    </w:pPr>
    <w:r w:rsidRPr="00BB7753">
      <w:rPr>
        <w:rFonts w:ascii="Arial Nova Light" w:hAnsi="Arial Nova Light"/>
        <w:sz w:val="16"/>
        <w:szCs w:val="16"/>
      </w:rPr>
      <w:fldChar w:fldCharType="begin"/>
    </w:r>
    <w:r w:rsidRPr="00BB7753">
      <w:rPr>
        <w:rFonts w:ascii="Arial Nova Light" w:hAnsi="Arial Nova Light"/>
        <w:sz w:val="16"/>
        <w:szCs w:val="16"/>
      </w:rPr>
      <w:instrText xml:space="preserve"> FILENAME  \* Upper  \* MERGEFORMAT </w:instrText>
    </w:r>
    <w:r w:rsidRPr="00BB7753">
      <w:rPr>
        <w:rFonts w:ascii="Arial Nova Light" w:hAnsi="Arial Nova Light"/>
        <w:sz w:val="16"/>
        <w:szCs w:val="16"/>
      </w:rPr>
      <w:fldChar w:fldCharType="separate"/>
    </w:r>
    <w:r w:rsidR="00A3609C">
      <w:rPr>
        <w:rFonts w:ascii="Arial Nova Light" w:hAnsi="Arial Nova Light"/>
        <w:noProof/>
        <w:sz w:val="16"/>
        <w:szCs w:val="16"/>
      </w:rPr>
      <w:t>PARTICIPANT 15.DOCX</w:t>
    </w:r>
    <w:r w:rsidRPr="00BB7753">
      <w:rPr>
        <w:rFonts w:ascii="Arial Nova Light" w:hAnsi="Arial Nova Light"/>
        <w:sz w:val="16"/>
        <w:szCs w:val="16"/>
      </w:rPr>
      <w:fldChar w:fldCharType="end"/>
    </w:r>
  </w:p>
  <w:p w14:paraId="60D4D484" w14:textId="77777777" w:rsidR="00725C58" w:rsidRPr="00D202D1" w:rsidRDefault="00725C58" w:rsidP="00D20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88C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5586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attachedTemplate r:id="rId1"/>
  <w:defaultTabStop w:val="720"/>
  <w:drawingGridHorizontalSpacing w:val="120"/>
  <w:displayHorizontalDrawingGridEvery w:val="2"/>
  <w:characterSpacingControl w:val="doNotCompress"/>
  <w:hdrShapeDefaults>
    <o:shapedefaults v:ext="edit" spidmax="10241">
      <o:colormru v:ext="edit" colors="#e749df,#c36dbd,#a951df,#bb4dbb"/>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A4A"/>
    <w:rsid w:val="00002649"/>
    <w:rsid w:val="00003415"/>
    <w:rsid w:val="00004E74"/>
    <w:rsid w:val="00007100"/>
    <w:rsid w:val="00011270"/>
    <w:rsid w:val="0001592D"/>
    <w:rsid w:val="00021510"/>
    <w:rsid w:val="00023A4A"/>
    <w:rsid w:val="00024F33"/>
    <w:rsid w:val="00030CCF"/>
    <w:rsid w:val="00034EA1"/>
    <w:rsid w:val="000414D0"/>
    <w:rsid w:val="000417B8"/>
    <w:rsid w:val="00050304"/>
    <w:rsid w:val="00052F7B"/>
    <w:rsid w:val="000605CB"/>
    <w:rsid w:val="0006240F"/>
    <w:rsid w:val="000662BD"/>
    <w:rsid w:val="000665FD"/>
    <w:rsid w:val="00066BA3"/>
    <w:rsid w:val="000820D5"/>
    <w:rsid w:val="0008242E"/>
    <w:rsid w:val="000871B3"/>
    <w:rsid w:val="00095727"/>
    <w:rsid w:val="000A3A70"/>
    <w:rsid w:val="000B622E"/>
    <w:rsid w:val="000D3AB3"/>
    <w:rsid w:val="000E260E"/>
    <w:rsid w:val="000E5AEB"/>
    <w:rsid w:val="000F0677"/>
    <w:rsid w:val="000F2F76"/>
    <w:rsid w:val="000F580E"/>
    <w:rsid w:val="00100AE5"/>
    <w:rsid w:val="00112BDA"/>
    <w:rsid w:val="00115F50"/>
    <w:rsid w:val="0012198E"/>
    <w:rsid w:val="001242FC"/>
    <w:rsid w:val="0012663C"/>
    <w:rsid w:val="001271FF"/>
    <w:rsid w:val="00131D8C"/>
    <w:rsid w:val="00133883"/>
    <w:rsid w:val="00135C25"/>
    <w:rsid w:val="001367C7"/>
    <w:rsid w:val="00152EC5"/>
    <w:rsid w:val="00153D66"/>
    <w:rsid w:val="00153E9E"/>
    <w:rsid w:val="00157452"/>
    <w:rsid w:val="00171CB9"/>
    <w:rsid w:val="0018160A"/>
    <w:rsid w:val="001928B4"/>
    <w:rsid w:val="00192EEC"/>
    <w:rsid w:val="00196553"/>
    <w:rsid w:val="001A3FB5"/>
    <w:rsid w:val="001A69D2"/>
    <w:rsid w:val="001B2DAF"/>
    <w:rsid w:val="001B381D"/>
    <w:rsid w:val="001B6157"/>
    <w:rsid w:val="001C19FC"/>
    <w:rsid w:val="001C2898"/>
    <w:rsid w:val="001D0C22"/>
    <w:rsid w:val="001D0F49"/>
    <w:rsid w:val="001D18B0"/>
    <w:rsid w:val="001D2799"/>
    <w:rsid w:val="001D296F"/>
    <w:rsid w:val="001D7C04"/>
    <w:rsid w:val="001E1BBB"/>
    <w:rsid w:val="001E5B19"/>
    <w:rsid w:val="001E721D"/>
    <w:rsid w:val="001F3239"/>
    <w:rsid w:val="001F430D"/>
    <w:rsid w:val="00203417"/>
    <w:rsid w:val="00211A8B"/>
    <w:rsid w:val="00211C6E"/>
    <w:rsid w:val="002128FE"/>
    <w:rsid w:val="002159F3"/>
    <w:rsid w:val="00216382"/>
    <w:rsid w:val="00217CC0"/>
    <w:rsid w:val="00220C73"/>
    <w:rsid w:val="002216BE"/>
    <w:rsid w:val="0022220B"/>
    <w:rsid w:val="00224B20"/>
    <w:rsid w:val="00225894"/>
    <w:rsid w:val="00227856"/>
    <w:rsid w:val="00232740"/>
    <w:rsid w:val="0024730E"/>
    <w:rsid w:val="00247A61"/>
    <w:rsid w:val="002513DD"/>
    <w:rsid w:val="0025622E"/>
    <w:rsid w:val="00260759"/>
    <w:rsid w:val="002631F6"/>
    <w:rsid w:val="0026438A"/>
    <w:rsid w:val="00264971"/>
    <w:rsid w:val="00266013"/>
    <w:rsid w:val="002672A1"/>
    <w:rsid w:val="0027436D"/>
    <w:rsid w:val="00276C6E"/>
    <w:rsid w:val="002808AA"/>
    <w:rsid w:val="002811A5"/>
    <w:rsid w:val="002937F0"/>
    <w:rsid w:val="00294BBD"/>
    <w:rsid w:val="00294C67"/>
    <w:rsid w:val="002A1E0D"/>
    <w:rsid w:val="002A564D"/>
    <w:rsid w:val="002A65BF"/>
    <w:rsid w:val="002A65EB"/>
    <w:rsid w:val="002A6C5A"/>
    <w:rsid w:val="002B21F8"/>
    <w:rsid w:val="002C14BE"/>
    <w:rsid w:val="002C1854"/>
    <w:rsid w:val="002C3DAA"/>
    <w:rsid w:val="002C6E36"/>
    <w:rsid w:val="002D5089"/>
    <w:rsid w:val="002E7496"/>
    <w:rsid w:val="002F7DF0"/>
    <w:rsid w:val="00300FA4"/>
    <w:rsid w:val="003011D9"/>
    <w:rsid w:val="00304F92"/>
    <w:rsid w:val="003101A2"/>
    <w:rsid w:val="00310949"/>
    <w:rsid w:val="00312983"/>
    <w:rsid w:val="003207C2"/>
    <w:rsid w:val="00334807"/>
    <w:rsid w:val="00340FDB"/>
    <w:rsid w:val="00341CB6"/>
    <w:rsid w:val="00342BC1"/>
    <w:rsid w:val="00346EF1"/>
    <w:rsid w:val="003519A3"/>
    <w:rsid w:val="00354044"/>
    <w:rsid w:val="00354638"/>
    <w:rsid w:val="00375A5E"/>
    <w:rsid w:val="00392F39"/>
    <w:rsid w:val="00393C9B"/>
    <w:rsid w:val="003A1F91"/>
    <w:rsid w:val="003A3A4C"/>
    <w:rsid w:val="003C2017"/>
    <w:rsid w:val="003D0F56"/>
    <w:rsid w:val="003F15D3"/>
    <w:rsid w:val="003F1B6D"/>
    <w:rsid w:val="003F39F5"/>
    <w:rsid w:val="003F55E9"/>
    <w:rsid w:val="00400C4B"/>
    <w:rsid w:val="00404A24"/>
    <w:rsid w:val="004058CF"/>
    <w:rsid w:val="0040689A"/>
    <w:rsid w:val="00407809"/>
    <w:rsid w:val="0041142C"/>
    <w:rsid w:val="00413F11"/>
    <w:rsid w:val="0042070D"/>
    <w:rsid w:val="0042509D"/>
    <w:rsid w:val="00426464"/>
    <w:rsid w:val="0043402E"/>
    <w:rsid w:val="00435CFB"/>
    <w:rsid w:val="00440DCD"/>
    <w:rsid w:val="00441DC6"/>
    <w:rsid w:val="00443D3F"/>
    <w:rsid w:val="00450E24"/>
    <w:rsid w:val="0045145E"/>
    <w:rsid w:val="00456D3C"/>
    <w:rsid w:val="00462A7E"/>
    <w:rsid w:val="00464FA1"/>
    <w:rsid w:val="00464FAF"/>
    <w:rsid w:val="004671AF"/>
    <w:rsid w:val="00467434"/>
    <w:rsid w:val="00470B68"/>
    <w:rsid w:val="00471F35"/>
    <w:rsid w:val="00472EF4"/>
    <w:rsid w:val="00475D21"/>
    <w:rsid w:val="00480307"/>
    <w:rsid w:val="00484557"/>
    <w:rsid w:val="00485DD6"/>
    <w:rsid w:val="0049166F"/>
    <w:rsid w:val="0049244C"/>
    <w:rsid w:val="00493888"/>
    <w:rsid w:val="00494CE9"/>
    <w:rsid w:val="0049524C"/>
    <w:rsid w:val="00495D91"/>
    <w:rsid w:val="004A357D"/>
    <w:rsid w:val="004A6375"/>
    <w:rsid w:val="004B2930"/>
    <w:rsid w:val="004B560B"/>
    <w:rsid w:val="004C1ADA"/>
    <w:rsid w:val="004C752F"/>
    <w:rsid w:val="004D0E8C"/>
    <w:rsid w:val="004D1A41"/>
    <w:rsid w:val="004E3CFB"/>
    <w:rsid w:val="004E426D"/>
    <w:rsid w:val="004F252B"/>
    <w:rsid w:val="004F2BC0"/>
    <w:rsid w:val="005047FD"/>
    <w:rsid w:val="00512040"/>
    <w:rsid w:val="00520296"/>
    <w:rsid w:val="00530C08"/>
    <w:rsid w:val="00540705"/>
    <w:rsid w:val="00543195"/>
    <w:rsid w:val="00546877"/>
    <w:rsid w:val="00547BFA"/>
    <w:rsid w:val="005526FD"/>
    <w:rsid w:val="00565C82"/>
    <w:rsid w:val="00565DD7"/>
    <w:rsid w:val="00580CF3"/>
    <w:rsid w:val="005840AB"/>
    <w:rsid w:val="00586BC0"/>
    <w:rsid w:val="00591B52"/>
    <w:rsid w:val="00592330"/>
    <w:rsid w:val="00592CBE"/>
    <w:rsid w:val="00596B2E"/>
    <w:rsid w:val="0059776A"/>
    <w:rsid w:val="005A0D01"/>
    <w:rsid w:val="005A3BCA"/>
    <w:rsid w:val="005A712B"/>
    <w:rsid w:val="005A7508"/>
    <w:rsid w:val="005B233B"/>
    <w:rsid w:val="005B3959"/>
    <w:rsid w:val="005B3BFB"/>
    <w:rsid w:val="005C759D"/>
    <w:rsid w:val="005D128A"/>
    <w:rsid w:val="005D32B4"/>
    <w:rsid w:val="005D5DC4"/>
    <w:rsid w:val="005D6E35"/>
    <w:rsid w:val="005E05CF"/>
    <w:rsid w:val="005E27E1"/>
    <w:rsid w:val="005E2CE6"/>
    <w:rsid w:val="005E2ECE"/>
    <w:rsid w:val="005E37FF"/>
    <w:rsid w:val="005E68A4"/>
    <w:rsid w:val="005F2D54"/>
    <w:rsid w:val="005F5726"/>
    <w:rsid w:val="00601C93"/>
    <w:rsid w:val="00606576"/>
    <w:rsid w:val="0061104A"/>
    <w:rsid w:val="00613494"/>
    <w:rsid w:val="0061422F"/>
    <w:rsid w:val="0061571C"/>
    <w:rsid w:val="0062092B"/>
    <w:rsid w:val="00627780"/>
    <w:rsid w:val="00631112"/>
    <w:rsid w:val="00633151"/>
    <w:rsid w:val="00642B43"/>
    <w:rsid w:val="00645CC8"/>
    <w:rsid w:val="00654FE8"/>
    <w:rsid w:val="006763FB"/>
    <w:rsid w:val="006806B7"/>
    <w:rsid w:val="00681DD4"/>
    <w:rsid w:val="00683783"/>
    <w:rsid w:val="006910CA"/>
    <w:rsid w:val="006955E9"/>
    <w:rsid w:val="006A17EE"/>
    <w:rsid w:val="006A33CE"/>
    <w:rsid w:val="006A3AEC"/>
    <w:rsid w:val="006A51BD"/>
    <w:rsid w:val="006B42FC"/>
    <w:rsid w:val="006B5591"/>
    <w:rsid w:val="006B5865"/>
    <w:rsid w:val="006C19E7"/>
    <w:rsid w:val="006D2BE4"/>
    <w:rsid w:val="006D2BEE"/>
    <w:rsid w:val="006D5FD0"/>
    <w:rsid w:val="006E0CAA"/>
    <w:rsid w:val="006F6345"/>
    <w:rsid w:val="00700987"/>
    <w:rsid w:val="00701FE5"/>
    <w:rsid w:val="007021E5"/>
    <w:rsid w:val="00705BED"/>
    <w:rsid w:val="00705CD1"/>
    <w:rsid w:val="00706723"/>
    <w:rsid w:val="00707B20"/>
    <w:rsid w:val="007242E7"/>
    <w:rsid w:val="00725C58"/>
    <w:rsid w:val="00743833"/>
    <w:rsid w:val="00744F21"/>
    <w:rsid w:val="00746EFA"/>
    <w:rsid w:val="00752151"/>
    <w:rsid w:val="00756F4F"/>
    <w:rsid w:val="00760F36"/>
    <w:rsid w:val="00773B21"/>
    <w:rsid w:val="00773EFA"/>
    <w:rsid w:val="007801D3"/>
    <w:rsid w:val="00790D4B"/>
    <w:rsid w:val="00794CF6"/>
    <w:rsid w:val="007A5D42"/>
    <w:rsid w:val="007A74B6"/>
    <w:rsid w:val="007B2ECA"/>
    <w:rsid w:val="007C3701"/>
    <w:rsid w:val="007C5B9B"/>
    <w:rsid w:val="007C6522"/>
    <w:rsid w:val="007C6AB3"/>
    <w:rsid w:val="007D0A94"/>
    <w:rsid w:val="007D0D3D"/>
    <w:rsid w:val="007D17A8"/>
    <w:rsid w:val="007D7AAF"/>
    <w:rsid w:val="007E04FE"/>
    <w:rsid w:val="007E1328"/>
    <w:rsid w:val="007E163E"/>
    <w:rsid w:val="007E7F3C"/>
    <w:rsid w:val="007F0C8A"/>
    <w:rsid w:val="007F661A"/>
    <w:rsid w:val="00804A65"/>
    <w:rsid w:val="00804D4E"/>
    <w:rsid w:val="008069FC"/>
    <w:rsid w:val="00817473"/>
    <w:rsid w:val="0081794B"/>
    <w:rsid w:val="00817A80"/>
    <w:rsid w:val="00817F64"/>
    <w:rsid w:val="00821EC9"/>
    <w:rsid w:val="00825284"/>
    <w:rsid w:val="008340DC"/>
    <w:rsid w:val="00842B76"/>
    <w:rsid w:val="00845082"/>
    <w:rsid w:val="00850E51"/>
    <w:rsid w:val="00861CE9"/>
    <w:rsid w:val="00863F0E"/>
    <w:rsid w:val="0086529A"/>
    <w:rsid w:val="008654D2"/>
    <w:rsid w:val="00865A0C"/>
    <w:rsid w:val="00870C16"/>
    <w:rsid w:val="008718CD"/>
    <w:rsid w:val="00882878"/>
    <w:rsid w:val="008835CF"/>
    <w:rsid w:val="008865E1"/>
    <w:rsid w:val="00886E5E"/>
    <w:rsid w:val="008B4EF7"/>
    <w:rsid w:val="008B6BB1"/>
    <w:rsid w:val="008D25C5"/>
    <w:rsid w:val="008D361C"/>
    <w:rsid w:val="008D61ED"/>
    <w:rsid w:val="008E6920"/>
    <w:rsid w:val="008E710C"/>
    <w:rsid w:val="008E76CB"/>
    <w:rsid w:val="008F1262"/>
    <w:rsid w:val="008F7F76"/>
    <w:rsid w:val="009057FA"/>
    <w:rsid w:val="009078BA"/>
    <w:rsid w:val="009130F6"/>
    <w:rsid w:val="00913616"/>
    <w:rsid w:val="00913E5A"/>
    <w:rsid w:val="00920F98"/>
    <w:rsid w:val="0092129D"/>
    <w:rsid w:val="00921CB0"/>
    <w:rsid w:val="009266C5"/>
    <w:rsid w:val="00945D09"/>
    <w:rsid w:val="00946C6F"/>
    <w:rsid w:val="0095293F"/>
    <w:rsid w:val="0095382B"/>
    <w:rsid w:val="00955445"/>
    <w:rsid w:val="009556B6"/>
    <w:rsid w:val="00955925"/>
    <w:rsid w:val="009610E3"/>
    <w:rsid w:val="00961DBC"/>
    <w:rsid w:val="009657AF"/>
    <w:rsid w:val="00967681"/>
    <w:rsid w:val="00967DC9"/>
    <w:rsid w:val="0097154B"/>
    <w:rsid w:val="00972317"/>
    <w:rsid w:val="009735BF"/>
    <w:rsid w:val="00974CA4"/>
    <w:rsid w:val="00975D47"/>
    <w:rsid w:val="00977D64"/>
    <w:rsid w:val="009830E1"/>
    <w:rsid w:val="009838F0"/>
    <w:rsid w:val="00984685"/>
    <w:rsid w:val="00984C9A"/>
    <w:rsid w:val="00985BD9"/>
    <w:rsid w:val="009910BA"/>
    <w:rsid w:val="00993CBC"/>
    <w:rsid w:val="00995087"/>
    <w:rsid w:val="00995F20"/>
    <w:rsid w:val="009B0163"/>
    <w:rsid w:val="009B2758"/>
    <w:rsid w:val="009B49A4"/>
    <w:rsid w:val="009C08A2"/>
    <w:rsid w:val="009C4396"/>
    <w:rsid w:val="009C6FDA"/>
    <w:rsid w:val="009D06C4"/>
    <w:rsid w:val="009D1E94"/>
    <w:rsid w:val="009F2170"/>
    <w:rsid w:val="009F4C2A"/>
    <w:rsid w:val="009F50E1"/>
    <w:rsid w:val="009F6A86"/>
    <w:rsid w:val="009F73D0"/>
    <w:rsid w:val="009F7814"/>
    <w:rsid w:val="00A00068"/>
    <w:rsid w:val="00A010F1"/>
    <w:rsid w:val="00A029B2"/>
    <w:rsid w:val="00A03F59"/>
    <w:rsid w:val="00A13A0C"/>
    <w:rsid w:val="00A14E3C"/>
    <w:rsid w:val="00A2115C"/>
    <w:rsid w:val="00A35DAC"/>
    <w:rsid w:val="00A3609C"/>
    <w:rsid w:val="00A36A7E"/>
    <w:rsid w:val="00A43ACF"/>
    <w:rsid w:val="00A55218"/>
    <w:rsid w:val="00A563EF"/>
    <w:rsid w:val="00A57D5A"/>
    <w:rsid w:val="00A71A8A"/>
    <w:rsid w:val="00A7362C"/>
    <w:rsid w:val="00A75A67"/>
    <w:rsid w:val="00AA30D9"/>
    <w:rsid w:val="00AC0673"/>
    <w:rsid w:val="00AC229E"/>
    <w:rsid w:val="00AC2F67"/>
    <w:rsid w:val="00AC4F46"/>
    <w:rsid w:val="00AC6790"/>
    <w:rsid w:val="00AD0176"/>
    <w:rsid w:val="00AD3979"/>
    <w:rsid w:val="00AE1336"/>
    <w:rsid w:val="00AE3E9C"/>
    <w:rsid w:val="00AE5238"/>
    <w:rsid w:val="00AE6320"/>
    <w:rsid w:val="00AF439E"/>
    <w:rsid w:val="00B00406"/>
    <w:rsid w:val="00B0349E"/>
    <w:rsid w:val="00B07D98"/>
    <w:rsid w:val="00B1070D"/>
    <w:rsid w:val="00B176B6"/>
    <w:rsid w:val="00B20915"/>
    <w:rsid w:val="00B2268B"/>
    <w:rsid w:val="00B2284A"/>
    <w:rsid w:val="00B245A3"/>
    <w:rsid w:val="00B4266B"/>
    <w:rsid w:val="00B44289"/>
    <w:rsid w:val="00B543E5"/>
    <w:rsid w:val="00B557BB"/>
    <w:rsid w:val="00B570D1"/>
    <w:rsid w:val="00B61268"/>
    <w:rsid w:val="00B65F78"/>
    <w:rsid w:val="00B82A30"/>
    <w:rsid w:val="00B84728"/>
    <w:rsid w:val="00B91DC7"/>
    <w:rsid w:val="00BA39F9"/>
    <w:rsid w:val="00BA5CB6"/>
    <w:rsid w:val="00BA66C8"/>
    <w:rsid w:val="00BB2DF0"/>
    <w:rsid w:val="00BB4435"/>
    <w:rsid w:val="00BB5090"/>
    <w:rsid w:val="00BB7753"/>
    <w:rsid w:val="00BC167B"/>
    <w:rsid w:val="00BC4863"/>
    <w:rsid w:val="00BC73F3"/>
    <w:rsid w:val="00BD062F"/>
    <w:rsid w:val="00BD1F24"/>
    <w:rsid w:val="00BD3032"/>
    <w:rsid w:val="00BD4401"/>
    <w:rsid w:val="00BD4A2A"/>
    <w:rsid w:val="00BF1345"/>
    <w:rsid w:val="00BF353C"/>
    <w:rsid w:val="00BF42E3"/>
    <w:rsid w:val="00BF5AA2"/>
    <w:rsid w:val="00BF7ADE"/>
    <w:rsid w:val="00C01648"/>
    <w:rsid w:val="00C060B6"/>
    <w:rsid w:val="00C0660A"/>
    <w:rsid w:val="00C112C2"/>
    <w:rsid w:val="00C212E4"/>
    <w:rsid w:val="00C27B1F"/>
    <w:rsid w:val="00C40608"/>
    <w:rsid w:val="00C56C13"/>
    <w:rsid w:val="00C56FF3"/>
    <w:rsid w:val="00C62286"/>
    <w:rsid w:val="00C63BE3"/>
    <w:rsid w:val="00C66FD4"/>
    <w:rsid w:val="00C75AB7"/>
    <w:rsid w:val="00C82CDA"/>
    <w:rsid w:val="00C82D87"/>
    <w:rsid w:val="00CA1FE7"/>
    <w:rsid w:val="00CA5C62"/>
    <w:rsid w:val="00CA67DF"/>
    <w:rsid w:val="00CB1E2A"/>
    <w:rsid w:val="00CB31B3"/>
    <w:rsid w:val="00CC1310"/>
    <w:rsid w:val="00CD2013"/>
    <w:rsid w:val="00CD48F1"/>
    <w:rsid w:val="00CE2416"/>
    <w:rsid w:val="00CE70DF"/>
    <w:rsid w:val="00CF0E5A"/>
    <w:rsid w:val="00D03D56"/>
    <w:rsid w:val="00D05D93"/>
    <w:rsid w:val="00D07B52"/>
    <w:rsid w:val="00D2012D"/>
    <w:rsid w:val="00D202D1"/>
    <w:rsid w:val="00D269DD"/>
    <w:rsid w:val="00D32E4D"/>
    <w:rsid w:val="00D33DBD"/>
    <w:rsid w:val="00D36B66"/>
    <w:rsid w:val="00D40378"/>
    <w:rsid w:val="00D41ED9"/>
    <w:rsid w:val="00D4519A"/>
    <w:rsid w:val="00D5554F"/>
    <w:rsid w:val="00D56B25"/>
    <w:rsid w:val="00D625A4"/>
    <w:rsid w:val="00D6493A"/>
    <w:rsid w:val="00D67492"/>
    <w:rsid w:val="00D75608"/>
    <w:rsid w:val="00D77AE5"/>
    <w:rsid w:val="00D819EB"/>
    <w:rsid w:val="00D9182A"/>
    <w:rsid w:val="00D9512C"/>
    <w:rsid w:val="00D96B19"/>
    <w:rsid w:val="00DA3453"/>
    <w:rsid w:val="00DA552A"/>
    <w:rsid w:val="00DA5BF4"/>
    <w:rsid w:val="00DB0914"/>
    <w:rsid w:val="00DB0E0C"/>
    <w:rsid w:val="00DB33BA"/>
    <w:rsid w:val="00DB39C6"/>
    <w:rsid w:val="00DB67FB"/>
    <w:rsid w:val="00DB6FFB"/>
    <w:rsid w:val="00DC1AC1"/>
    <w:rsid w:val="00DC1E85"/>
    <w:rsid w:val="00DC6AF2"/>
    <w:rsid w:val="00DD1419"/>
    <w:rsid w:val="00DD42A4"/>
    <w:rsid w:val="00DE00D4"/>
    <w:rsid w:val="00DE44D9"/>
    <w:rsid w:val="00DE5D6C"/>
    <w:rsid w:val="00E116C5"/>
    <w:rsid w:val="00E12AAE"/>
    <w:rsid w:val="00E17F31"/>
    <w:rsid w:val="00E21EE9"/>
    <w:rsid w:val="00E3055B"/>
    <w:rsid w:val="00E34458"/>
    <w:rsid w:val="00E34AB7"/>
    <w:rsid w:val="00E35D5D"/>
    <w:rsid w:val="00E37729"/>
    <w:rsid w:val="00E74316"/>
    <w:rsid w:val="00E75EEC"/>
    <w:rsid w:val="00E9070A"/>
    <w:rsid w:val="00E90C80"/>
    <w:rsid w:val="00E91C80"/>
    <w:rsid w:val="00EA0547"/>
    <w:rsid w:val="00ED0353"/>
    <w:rsid w:val="00ED2E38"/>
    <w:rsid w:val="00ED3941"/>
    <w:rsid w:val="00EE46EF"/>
    <w:rsid w:val="00EE701F"/>
    <w:rsid w:val="00EF0915"/>
    <w:rsid w:val="00EF1761"/>
    <w:rsid w:val="00F0217C"/>
    <w:rsid w:val="00F03522"/>
    <w:rsid w:val="00F0457E"/>
    <w:rsid w:val="00F1074C"/>
    <w:rsid w:val="00F149F8"/>
    <w:rsid w:val="00F24582"/>
    <w:rsid w:val="00F324C3"/>
    <w:rsid w:val="00F32FB0"/>
    <w:rsid w:val="00F34BD2"/>
    <w:rsid w:val="00F53FE8"/>
    <w:rsid w:val="00F559E4"/>
    <w:rsid w:val="00F5703C"/>
    <w:rsid w:val="00F57C6E"/>
    <w:rsid w:val="00F61CEA"/>
    <w:rsid w:val="00F625ED"/>
    <w:rsid w:val="00F65DC4"/>
    <w:rsid w:val="00F72536"/>
    <w:rsid w:val="00F750F3"/>
    <w:rsid w:val="00F77DE3"/>
    <w:rsid w:val="00F817CD"/>
    <w:rsid w:val="00F83551"/>
    <w:rsid w:val="00F840C0"/>
    <w:rsid w:val="00F9471A"/>
    <w:rsid w:val="00F96BF2"/>
    <w:rsid w:val="00FA1484"/>
    <w:rsid w:val="00FB1A62"/>
    <w:rsid w:val="00FC1F75"/>
    <w:rsid w:val="00FC3162"/>
    <w:rsid w:val="00FC38FF"/>
    <w:rsid w:val="00FC3D54"/>
    <w:rsid w:val="00FC73C4"/>
    <w:rsid w:val="00FD1500"/>
    <w:rsid w:val="00FD241C"/>
    <w:rsid w:val="00FD7877"/>
    <w:rsid w:val="00FE0DAD"/>
    <w:rsid w:val="00FE4CBD"/>
    <w:rsid w:val="00FE6275"/>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749df,#c36dbd,#a951df,#bb4dbb"/>
    </o:shapedefaults>
    <o:shapelayout v:ext="edit">
      <o:idmap v:ext="edit" data="1"/>
    </o:shapelayout>
  </w:shapeDefaults>
  <w:decimalSymbol w:val="."/>
  <w:listSeparator w:val=","/>
  <w14:docId w14:val="1B25DB83"/>
  <w15:docId w15:val="{DC6A2881-80C9-4265-8E67-76E33D17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imes New Roman" w:hAnsi="Calibri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83"/>
    <w:pPr>
      <w:spacing w:after="200" w:line="252" w:lineRule="auto"/>
    </w:pPr>
    <w:rPr>
      <w:sz w:val="22"/>
      <w:szCs w:val="22"/>
    </w:rPr>
  </w:style>
  <w:style w:type="paragraph" w:styleId="Heading1">
    <w:name w:val="heading 1"/>
    <w:basedOn w:val="Normal"/>
    <w:next w:val="Normal"/>
    <w:link w:val="Heading1Char"/>
    <w:uiPriority w:val="9"/>
    <w:qFormat/>
    <w:rsid w:val="00683783"/>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683783"/>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683783"/>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683783"/>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683783"/>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683783"/>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683783"/>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68378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8378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81"/>
    <w:pPr>
      <w:tabs>
        <w:tab w:val="center" w:pos="4153"/>
        <w:tab w:val="right" w:pos="8306"/>
      </w:tabs>
    </w:pPr>
    <w:rPr>
      <w:lang w:val="x-none" w:eastAsia="x-none"/>
    </w:rPr>
  </w:style>
  <w:style w:type="character" w:customStyle="1" w:styleId="FooterChar">
    <w:name w:val="Footer Char"/>
    <w:link w:val="Footer"/>
    <w:uiPriority w:val="99"/>
    <w:rsid w:val="00967681"/>
    <w:rPr>
      <w:rFonts w:ascii="Times New Roman" w:eastAsia="Times New Roman" w:hAnsi="Times New Roman" w:cs="Times New Roman"/>
      <w:sz w:val="24"/>
      <w:szCs w:val="24"/>
    </w:rPr>
  </w:style>
  <w:style w:type="character" w:styleId="PageNumber">
    <w:name w:val="page number"/>
    <w:basedOn w:val="DefaultParagraphFont"/>
    <w:rsid w:val="00967681"/>
  </w:style>
  <w:style w:type="paragraph" w:styleId="Header">
    <w:name w:val="header"/>
    <w:basedOn w:val="Normal"/>
    <w:link w:val="HeaderChar"/>
    <w:uiPriority w:val="99"/>
    <w:unhideWhenUsed/>
    <w:rsid w:val="00DE44D9"/>
    <w:pPr>
      <w:tabs>
        <w:tab w:val="center" w:pos="4680"/>
        <w:tab w:val="right" w:pos="9360"/>
      </w:tabs>
    </w:pPr>
    <w:rPr>
      <w:lang w:val="x-none" w:eastAsia="x-none"/>
    </w:rPr>
  </w:style>
  <w:style w:type="character" w:customStyle="1" w:styleId="HeaderChar">
    <w:name w:val="Header Char"/>
    <w:link w:val="Header"/>
    <w:uiPriority w:val="99"/>
    <w:rsid w:val="00DE44D9"/>
    <w:rPr>
      <w:rFonts w:ascii="Times New Roman" w:eastAsia="Times New Roman" w:hAnsi="Times New Roman" w:cs="Times New Roman"/>
      <w:sz w:val="24"/>
      <w:szCs w:val="24"/>
    </w:rPr>
  </w:style>
  <w:style w:type="character" w:customStyle="1" w:styleId="Heading1Char">
    <w:name w:val="Heading 1 Char"/>
    <w:link w:val="Heading1"/>
    <w:uiPriority w:val="9"/>
    <w:rsid w:val="00683783"/>
    <w:rPr>
      <w:rFonts w:eastAsia="Times New Roman" w:cs="Times New Roman"/>
      <w:caps/>
      <w:color w:val="632423"/>
      <w:spacing w:val="20"/>
      <w:sz w:val="28"/>
      <w:szCs w:val="28"/>
    </w:rPr>
  </w:style>
  <w:style w:type="paragraph" w:styleId="BalloonText">
    <w:name w:val="Balloon Text"/>
    <w:basedOn w:val="Normal"/>
    <w:link w:val="BalloonTextChar"/>
    <w:uiPriority w:val="99"/>
    <w:semiHidden/>
    <w:unhideWhenUsed/>
    <w:rsid w:val="00DE44D9"/>
    <w:rPr>
      <w:rFonts w:ascii="Tahoma" w:hAnsi="Tahoma"/>
      <w:sz w:val="16"/>
      <w:szCs w:val="16"/>
      <w:lang w:val="x-none" w:eastAsia="x-none"/>
    </w:rPr>
  </w:style>
  <w:style w:type="character" w:customStyle="1" w:styleId="BalloonTextChar">
    <w:name w:val="Balloon Text Char"/>
    <w:link w:val="BalloonText"/>
    <w:uiPriority w:val="99"/>
    <w:semiHidden/>
    <w:rsid w:val="00DE44D9"/>
    <w:rPr>
      <w:rFonts w:ascii="Tahoma" w:eastAsia="Times New Roman" w:hAnsi="Tahoma" w:cs="Tahoma"/>
      <w:sz w:val="16"/>
      <w:szCs w:val="16"/>
    </w:rPr>
  </w:style>
  <w:style w:type="table" w:styleId="TableGrid">
    <w:name w:val="Table Grid"/>
    <w:basedOn w:val="TableNormal"/>
    <w:uiPriority w:val="59"/>
    <w:rsid w:val="0025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31112"/>
    <w:rPr>
      <w:color w:val="0000FF"/>
      <w:u w:val="single"/>
    </w:rPr>
  </w:style>
  <w:style w:type="character" w:styleId="FollowedHyperlink">
    <w:name w:val="FollowedHyperlink"/>
    <w:uiPriority w:val="99"/>
    <w:semiHidden/>
    <w:unhideWhenUsed/>
    <w:rsid w:val="00334807"/>
    <w:rPr>
      <w:color w:val="800080"/>
      <w:u w:val="single"/>
    </w:rPr>
  </w:style>
  <w:style w:type="paragraph" w:styleId="NoSpacing">
    <w:name w:val="No Spacing"/>
    <w:basedOn w:val="Normal"/>
    <w:link w:val="NoSpacingChar"/>
    <w:uiPriority w:val="1"/>
    <w:qFormat/>
    <w:rsid w:val="00683783"/>
    <w:pPr>
      <w:spacing w:after="0" w:line="240" w:lineRule="auto"/>
    </w:pPr>
  </w:style>
  <w:style w:type="character" w:customStyle="1" w:styleId="NoSpacingChar">
    <w:name w:val="No Spacing Char"/>
    <w:link w:val="NoSpacing"/>
    <w:uiPriority w:val="1"/>
    <w:rsid w:val="00683783"/>
  </w:style>
  <w:style w:type="character" w:customStyle="1" w:styleId="Heading2Char">
    <w:name w:val="Heading 2 Char"/>
    <w:link w:val="Heading2"/>
    <w:uiPriority w:val="9"/>
    <w:semiHidden/>
    <w:rsid w:val="00683783"/>
    <w:rPr>
      <w:caps/>
      <w:color w:val="632423"/>
      <w:spacing w:val="15"/>
      <w:sz w:val="24"/>
      <w:szCs w:val="24"/>
    </w:rPr>
  </w:style>
  <w:style w:type="character" w:customStyle="1" w:styleId="Heading3Char">
    <w:name w:val="Heading 3 Char"/>
    <w:link w:val="Heading3"/>
    <w:uiPriority w:val="9"/>
    <w:semiHidden/>
    <w:rsid w:val="00683783"/>
    <w:rPr>
      <w:rFonts w:eastAsia="Times New Roman" w:cs="Times New Roman"/>
      <w:caps/>
      <w:color w:val="622423"/>
      <w:sz w:val="24"/>
      <w:szCs w:val="24"/>
    </w:rPr>
  </w:style>
  <w:style w:type="character" w:customStyle="1" w:styleId="Heading4Char">
    <w:name w:val="Heading 4 Char"/>
    <w:link w:val="Heading4"/>
    <w:uiPriority w:val="9"/>
    <w:semiHidden/>
    <w:rsid w:val="00683783"/>
    <w:rPr>
      <w:rFonts w:eastAsia="Times New Roman" w:cs="Times New Roman"/>
      <w:caps/>
      <w:color w:val="622423"/>
      <w:spacing w:val="10"/>
    </w:rPr>
  </w:style>
  <w:style w:type="character" w:customStyle="1" w:styleId="Heading5Char">
    <w:name w:val="Heading 5 Char"/>
    <w:link w:val="Heading5"/>
    <w:uiPriority w:val="9"/>
    <w:semiHidden/>
    <w:rsid w:val="00683783"/>
    <w:rPr>
      <w:rFonts w:eastAsia="Times New Roman" w:cs="Times New Roman"/>
      <w:caps/>
      <w:color w:val="622423"/>
      <w:spacing w:val="10"/>
    </w:rPr>
  </w:style>
  <w:style w:type="character" w:customStyle="1" w:styleId="Heading6Char">
    <w:name w:val="Heading 6 Char"/>
    <w:link w:val="Heading6"/>
    <w:uiPriority w:val="9"/>
    <w:semiHidden/>
    <w:rsid w:val="00683783"/>
    <w:rPr>
      <w:rFonts w:eastAsia="Times New Roman" w:cs="Times New Roman"/>
      <w:caps/>
      <w:color w:val="943634"/>
      <w:spacing w:val="10"/>
    </w:rPr>
  </w:style>
  <w:style w:type="character" w:customStyle="1" w:styleId="Heading7Char">
    <w:name w:val="Heading 7 Char"/>
    <w:link w:val="Heading7"/>
    <w:uiPriority w:val="9"/>
    <w:semiHidden/>
    <w:rsid w:val="00683783"/>
    <w:rPr>
      <w:rFonts w:eastAsia="Times New Roman" w:cs="Times New Roman"/>
      <w:i/>
      <w:iCs/>
      <w:caps/>
      <w:color w:val="943634"/>
      <w:spacing w:val="10"/>
    </w:rPr>
  </w:style>
  <w:style w:type="character" w:customStyle="1" w:styleId="Heading8Char">
    <w:name w:val="Heading 8 Char"/>
    <w:link w:val="Heading8"/>
    <w:uiPriority w:val="9"/>
    <w:semiHidden/>
    <w:rsid w:val="00683783"/>
    <w:rPr>
      <w:rFonts w:eastAsia="Times New Roman" w:cs="Times New Roman"/>
      <w:caps/>
      <w:spacing w:val="10"/>
      <w:sz w:val="20"/>
      <w:szCs w:val="20"/>
    </w:rPr>
  </w:style>
  <w:style w:type="character" w:customStyle="1" w:styleId="Heading9Char">
    <w:name w:val="Heading 9 Char"/>
    <w:link w:val="Heading9"/>
    <w:uiPriority w:val="9"/>
    <w:semiHidden/>
    <w:rsid w:val="00683783"/>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83783"/>
    <w:rPr>
      <w:caps/>
      <w:spacing w:val="10"/>
      <w:sz w:val="18"/>
      <w:szCs w:val="18"/>
    </w:rPr>
  </w:style>
  <w:style w:type="paragraph" w:styleId="Title">
    <w:name w:val="Title"/>
    <w:basedOn w:val="Normal"/>
    <w:next w:val="Normal"/>
    <w:link w:val="TitleChar"/>
    <w:uiPriority w:val="10"/>
    <w:qFormat/>
    <w:rsid w:val="0068378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683783"/>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683783"/>
    <w:pPr>
      <w:spacing w:after="560" w:line="240" w:lineRule="auto"/>
      <w:jc w:val="center"/>
    </w:pPr>
    <w:rPr>
      <w:caps/>
      <w:spacing w:val="20"/>
      <w:sz w:val="18"/>
      <w:szCs w:val="18"/>
    </w:rPr>
  </w:style>
  <w:style w:type="character" w:customStyle="1" w:styleId="SubtitleChar">
    <w:name w:val="Subtitle Char"/>
    <w:link w:val="Subtitle"/>
    <w:uiPriority w:val="11"/>
    <w:rsid w:val="00683783"/>
    <w:rPr>
      <w:rFonts w:eastAsia="Times New Roman" w:cs="Times New Roman"/>
      <w:caps/>
      <w:spacing w:val="20"/>
      <w:sz w:val="18"/>
      <w:szCs w:val="18"/>
    </w:rPr>
  </w:style>
  <w:style w:type="character" w:styleId="Strong">
    <w:name w:val="Strong"/>
    <w:uiPriority w:val="22"/>
    <w:qFormat/>
    <w:rsid w:val="00683783"/>
    <w:rPr>
      <w:b/>
      <w:bCs/>
      <w:color w:val="943634"/>
      <w:spacing w:val="5"/>
    </w:rPr>
  </w:style>
  <w:style w:type="character" w:styleId="Emphasis">
    <w:name w:val="Emphasis"/>
    <w:uiPriority w:val="20"/>
    <w:qFormat/>
    <w:rsid w:val="00683783"/>
    <w:rPr>
      <w:caps/>
      <w:spacing w:val="5"/>
      <w:sz w:val="20"/>
      <w:szCs w:val="20"/>
    </w:rPr>
  </w:style>
  <w:style w:type="paragraph" w:styleId="Quote">
    <w:name w:val="Quote"/>
    <w:basedOn w:val="Normal"/>
    <w:next w:val="Normal"/>
    <w:link w:val="QuoteChar"/>
    <w:uiPriority w:val="29"/>
    <w:qFormat/>
    <w:rsid w:val="00683783"/>
    <w:rPr>
      <w:i/>
      <w:iCs/>
    </w:rPr>
  </w:style>
  <w:style w:type="character" w:customStyle="1" w:styleId="QuoteChar">
    <w:name w:val="Quote Char"/>
    <w:link w:val="Quote"/>
    <w:uiPriority w:val="29"/>
    <w:rsid w:val="00683783"/>
    <w:rPr>
      <w:rFonts w:eastAsia="Times New Roman" w:cs="Times New Roman"/>
      <w:i/>
      <w:iCs/>
    </w:rPr>
  </w:style>
  <w:style w:type="paragraph" w:styleId="IntenseQuote">
    <w:name w:val="Intense Quote"/>
    <w:basedOn w:val="Normal"/>
    <w:next w:val="Normal"/>
    <w:link w:val="IntenseQuoteChar"/>
    <w:uiPriority w:val="30"/>
    <w:qFormat/>
    <w:rsid w:val="0068378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683783"/>
    <w:rPr>
      <w:rFonts w:eastAsia="Times New Roman" w:cs="Times New Roman"/>
      <w:caps/>
      <w:color w:val="622423"/>
      <w:spacing w:val="5"/>
      <w:sz w:val="20"/>
      <w:szCs w:val="20"/>
    </w:rPr>
  </w:style>
  <w:style w:type="character" w:styleId="SubtleEmphasis">
    <w:name w:val="Subtle Emphasis"/>
    <w:uiPriority w:val="19"/>
    <w:qFormat/>
    <w:rsid w:val="00683783"/>
    <w:rPr>
      <w:i/>
      <w:iCs/>
    </w:rPr>
  </w:style>
  <w:style w:type="character" w:styleId="IntenseEmphasis">
    <w:name w:val="Intense Emphasis"/>
    <w:uiPriority w:val="21"/>
    <w:qFormat/>
    <w:rsid w:val="00683783"/>
    <w:rPr>
      <w:i/>
      <w:iCs/>
      <w:caps/>
      <w:spacing w:val="10"/>
      <w:sz w:val="20"/>
      <w:szCs w:val="20"/>
    </w:rPr>
  </w:style>
  <w:style w:type="character" w:styleId="SubtleReference">
    <w:name w:val="Subtle Reference"/>
    <w:uiPriority w:val="31"/>
    <w:qFormat/>
    <w:rsid w:val="00683783"/>
    <w:rPr>
      <w:rFonts w:ascii="Calibri" w:eastAsia="Times New Roman" w:hAnsi="Calibri" w:cs="Times New Roman"/>
      <w:i/>
      <w:iCs/>
      <w:color w:val="622423"/>
    </w:rPr>
  </w:style>
  <w:style w:type="character" w:styleId="IntenseReference">
    <w:name w:val="Intense Reference"/>
    <w:uiPriority w:val="32"/>
    <w:qFormat/>
    <w:rsid w:val="00683783"/>
    <w:rPr>
      <w:rFonts w:ascii="Calibri" w:eastAsia="Times New Roman" w:hAnsi="Calibri" w:cs="Times New Roman"/>
      <w:b/>
      <w:bCs/>
      <w:i/>
      <w:iCs/>
      <w:color w:val="622423"/>
    </w:rPr>
  </w:style>
  <w:style w:type="character" w:styleId="BookTitle">
    <w:name w:val="Book Title"/>
    <w:uiPriority w:val="33"/>
    <w:qFormat/>
    <w:rsid w:val="00683783"/>
    <w:rPr>
      <w:caps/>
      <w:color w:val="823B0B"/>
      <w:spacing w:val="5"/>
      <w:u w:color="823B0B"/>
    </w:rPr>
  </w:style>
  <w:style w:type="paragraph" w:styleId="TOCHeading">
    <w:name w:val="TOC Heading"/>
    <w:basedOn w:val="Heading1"/>
    <w:next w:val="Normal"/>
    <w:uiPriority w:val="39"/>
    <w:semiHidden/>
    <w:unhideWhenUsed/>
    <w:qFormat/>
    <w:rsid w:val="00683783"/>
    <w:pPr>
      <w:outlineLvl w:val="9"/>
    </w:pPr>
    <w:rPr>
      <w:lang w:bidi="en-US"/>
    </w:rPr>
  </w:style>
  <w:style w:type="paragraph" w:styleId="ListParagraph">
    <w:name w:val="List Paragraph"/>
    <w:basedOn w:val="Normal"/>
    <w:uiPriority w:val="34"/>
    <w:qFormat/>
    <w:rsid w:val="00683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linnane\AppData\Local\Microsoft\Windows\Temporary%20Internet%20Files\Content.Outlook\V2NZR75H\Transcription%20City%20typing%20services%20standard%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55CF21AAF9147B0282A34FC390467" ma:contentTypeVersion="2" ma:contentTypeDescription="Create a new document." ma:contentTypeScope="" ma:versionID="a32d238c53cee07f6f1320b2c06079a2">
  <xsd:schema xmlns:xsd="http://www.w3.org/2001/XMLSchema" xmlns:xs="http://www.w3.org/2001/XMLSchema" xmlns:p="http://schemas.microsoft.com/office/2006/metadata/properties" xmlns:ns2="67b265ae-97fd-40e8-8222-6a0e6c309b10" targetNamespace="http://schemas.microsoft.com/office/2006/metadata/properties" ma:root="true" ma:fieldsID="60fe12ee510fa98112086c7b3d01c099" ns2:_="">
    <xsd:import namespace="67b265ae-97fd-40e8-8222-6a0e6c309b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265ae-97fd-40e8-8222-6a0e6c309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
  <Abstract/>
  <CompanyAddress>18 VICTORIA INDUSTRIAL ESTATE, VICTORIA STREET, LEIGH, WN7 5SE</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0C56A-0884-4EDC-AEDA-636681A881C1}">
  <ds:schemaRefs>
    <ds:schemaRef ds:uri="http://schemas.openxmlformats.org/officeDocument/2006/bibliography"/>
  </ds:schemaRefs>
</ds:datastoreItem>
</file>

<file path=customXml/itemProps2.xml><?xml version="1.0" encoding="utf-8"?>
<ds:datastoreItem xmlns:ds="http://schemas.openxmlformats.org/officeDocument/2006/customXml" ds:itemID="{192827FD-CF26-4E37-855D-FD63C5E7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265ae-97fd-40e8-8222-6a0e6c309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73754-25D3-46F5-8DBE-AF23B0B120C8}">
  <ds:schemaRefs>
    <ds:schemaRef ds:uri="http://schemas.microsoft.com/sharepoint/v3/contenttype/forms"/>
  </ds:schemaRefs>
</ds:datastoreItem>
</file>

<file path=customXml/itemProps4.xml><?xml version="1.0" encoding="utf-8"?>
<ds:datastoreItem xmlns:ds="http://schemas.openxmlformats.org/officeDocument/2006/customXml" ds:itemID="{805DE01C-3A04-4761-891E-FF90EAE4ECAA}">
  <ds:schemaRefs>
    <ds:schemaRef ds:uri="http://schemas.microsoft.com/office/2006/coverPageProps"/>
  </ds:schemaRefs>
</ds:datastoreItem>
</file>

<file path=customXml/itemProps5.xml><?xml version="1.0" encoding="utf-8"?>
<ds:datastoreItem xmlns:ds="http://schemas.openxmlformats.org/officeDocument/2006/customXml" ds:itemID="{D8C734C9-EF37-4D88-BDDB-4F46A3DBDE52}">
  <ds:schemaRefs>
    <ds:schemaRef ds:uri="http://purl.org/dc/terms/"/>
    <ds:schemaRef ds:uri="http://schemas.microsoft.com/office/2006/documentManagement/types"/>
    <ds:schemaRef ds:uri="67b265ae-97fd-40e8-8222-6a0e6c309b10"/>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Transcription City typing services standard transcript template.dotx</Template>
  <TotalTime>3</TotalTime>
  <Pages>46</Pages>
  <Words>10336</Words>
  <Characters>58921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ma typing &amp; secretarial services</Company>
  <LinksUpToDate>false</LinksUpToDate>
  <CharactersWithSpaces>69119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Atherton</dc:creator>
  <cp:lastModifiedBy>Deborah Taylor (FM)</cp:lastModifiedBy>
  <cp:revision>7</cp:revision>
  <cp:lastPrinted>2020-02-19T07:16:00Z</cp:lastPrinted>
  <dcterms:created xsi:type="dcterms:W3CDTF">2022-08-21T14:27:00Z</dcterms:created>
  <dcterms:modified xsi:type="dcterms:W3CDTF">2024-03-15T18:19:00Z</dcterms:modified>
</cp:coreProperties>
</file>